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4EF" w14:textId="0A95D0D7" w:rsidR="00065E5A" w:rsidRPr="006A0D83" w:rsidRDefault="006C06F4" w:rsidP="00D83826">
      <w:pPr>
        <w:pStyle w:val="Level1Body"/>
        <w:rPr>
          <w:sz w:val="24"/>
          <w:szCs w:val="24"/>
        </w:rPr>
      </w:pPr>
      <w:r w:rsidRPr="006A0D83">
        <w:rPr>
          <w:b/>
          <w:bCs/>
          <w:sz w:val="24"/>
          <w:szCs w:val="24"/>
        </w:rPr>
        <w:t xml:space="preserve">State of Nebraska </w:t>
      </w:r>
      <w:r w:rsidRPr="00652703">
        <w:rPr>
          <w:b/>
          <w:bCs/>
          <w:sz w:val="24"/>
          <w:szCs w:val="24"/>
        </w:rPr>
        <w:t>State Purchasing Bureau</w:t>
      </w:r>
      <w:r w:rsidR="00C5235C" w:rsidRPr="00652703">
        <w:rPr>
          <w:b/>
          <w:bCs/>
          <w:sz w:val="24"/>
          <w:szCs w:val="24"/>
        </w:rPr>
        <w:t xml:space="preserve"> </w:t>
      </w:r>
    </w:p>
    <w:p w14:paraId="7D127EDA"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14879279"/>
      <w:r w:rsidRPr="006A0D83">
        <w:rPr>
          <w:szCs w:val="24"/>
        </w:rPr>
        <w:t xml:space="preserve">REQUEST FOR PROPOSAL FOR </w:t>
      </w:r>
      <w:r w:rsidR="006A0D83" w:rsidRPr="006A0D83">
        <w:rPr>
          <w:szCs w:val="24"/>
        </w:rPr>
        <w:t>SERVICES CONTRACT</w:t>
      </w:r>
      <w:bookmarkEnd w:id="0"/>
      <w:bookmarkEnd w:id="1"/>
      <w:bookmarkEnd w:id="2"/>
      <w:bookmarkEnd w:id="3"/>
    </w:p>
    <w:p w14:paraId="40DE0B55" w14:textId="5D855A4B"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D83826" w:rsidRDefault="006C06F4" w:rsidP="00C57D6A">
            <w:pPr>
              <w:rPr>
                <w:b/>
                <w:bCs/>
              </w:rPr>
            </w:pPr>
            <w:r w:rsidRPr="00D83826">
              <w:rPr>
                <w:b/>
                <w:bCs/>
              </w:rPr>
              <w:t>RELEASE DATE</w:t>
            </w:r>
          </w:p>
        </w:tc>
      </w:tr>
      <w:tr w:rsidR="006C06F4" w:rsidRPr="00B612F4"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583CE5FB" w:rsidR="005301E8" w:rsidRPr="00BE1974" w:rsidRDefault="0003710D" w:rsidP="00BE1974">
            <w:pPr>
              <w:rPr>
                <w:sz w:val="20"/>
              </w:rPr>
            </w:pPr>
            <w:r>
              <w:rPr>
                <w:sz w:val="20"/>
              </w:rPr>
              <w:t>123</w:t>
            </w:r>
            <w:r w:rsidR="006A7F01">
              <w:rPr>
                <w:sz w:val="20"/>
              </w:rPr>
              <w:t>895 O5</w:t>
            </w:r>
          </w:p>
        </w:tc>
        <w:tc>
          <w:tcPr>
            <w:tcW w:w="4590" w:type="dxa"/>
            <w:tcBorders>
              <w:top w:val="single" w:sz="7" w:space="0" w:color="000000"/>
              <w:left w:val="single" w:sz="7" w:space="0" w:color="000000"/>
              <w:bottom w:val="nil"/>
              <w:right w:val="single" w:sz="7" w:space="0" w:color="000000"/>
            </w:tcBorders>
            <w:vAlign w:val="bottom"/>
          </w:tcPr>
          <w:p w14:paraId="4AA5B611" w14:textId="574774A5" w:rsidR="006C06F4" w:rsidRPr="00BE1974" w:rsidRDefault="00B45BD6" w:rsidP="00D959B6">
            <w:pPr>
              <w:rPr>
                <w:sz w:val="20"/>
              </w:rPr>
            </w:pPr>
            <w:r>
              <w:rPr>
                <w:sz w:val="20"/>
              </w:rPr>
              <w:t>November 26, 2025</w:t>
            </w:r>
          </w:p>
        </w:tc>
      </w:tr>
      <w:tr w:rsidR="006C06F4" w:rsidRPr="00B612F4"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D83826" w:rsidRDefault="006C06F4" w:rsidP="00C57D6A">
            <w:pPr>
              <w:rPr>
                <w:b/>
                <w:bCs/>
              </w:rPr>
            </w:pPr>
            <w:r w:rsidRPr="00D83826">
              <w:rPr>
                <w:b/>
                <w:bCs/>
              </w:rPr>
              <w:t>PROCUREMENT CONTACT</w:t>
            </w:r>
          </w:p>
        </w:tc>
      </w:tr>
      <w:tr w:rsidR="006C06F4" w:rsidRPr="00B612F4"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11FCB448" w:rsidR="006C06F4" w:rsidRPr="00BE1974" w:rsidRDefault="00B45BD6" w:rsidP="00D959B6">
            <w:pPr>
              <w:rPr>
                <w:sz w:val="20"/>
              </w:rPr>
            </w:pPr>
            <w:r>
              <w:rPr>
                <w:sz w:val="20"/>
              </w:rPr>
              <w:t xml:space="preserve">December 19, </w:t>
            </w:r>
            <w:proofErr w:type="gramStart"/>
            <w:r>
              <w:rPr>
                <w:sz w:val="20"/>
              </w:rPr>
              <w:t xml:space="preserve">2025 </w:t>
            </w:r>
            <w:r w:rsidR="005760DF" w:rsidRPr="00BE1974">
              <w:rPr>
                <w:sz w:val="20"/>
              </w:rPr>
              <w:t xml:space="preserve"> </w:t>
            </w:r>
            <w:r w:rsidR="006C06F4" w:rsidRPr="00BE1974">
              <w:rPr>
                <w:sz w:val="20"/>
              </w:rPr>
              <w:t>2</w:t>
            </w:r>
            <w:proofErr w:type="gramEnd"/>
            <w:r w:rsidR="006C06F4" w:rsidRPr="00BE1974">
              <w:rPr>
                <w:sz w:val="20"/>
              </w:rPr>
              <w:t>:00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334FA088" w:rsidR="006C06F4" w:rsidRPr="00BE1974" w:rsidRDefault="0003710D" w:rsidP="00D959B6">
            <w:pPr>
              <w:rPr>
                <w:sz w:val="20"/>
              </w:rPr>
            </w:pPr>
            <w:r>
              <w:rPr>
                <w:sz w:val="20"/>
              </w:rPr>
              <w:t>Connie Heinrichs / Brenda Sensibaugh</w:t>
            </w:r>
          </w:p>
        </w:tc>
      </w:tr>
      <w:bookmarkEnd w:id="4"/>
    </w:tbl>
    <w:p w14:paraId="42117EF2" w14:textId="77777777" w:rsidR="00A260F9" w:rsidRDefault="00A260F9" w:rsidP="002B2CFA">
      <w:pPr>
        <w:pStyle w:val="Level1Body"/>
      </w:pPr>
    </w:p>
    <w:p w14:paraId="343FDA3D"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6E0ECE" w:rsidRDefault="00A260F9" w:rsidP="004B7575">
            <w:pPr>
              <w:pStyle w:val="14pt"/>
              <w:rPr>
                <w:sz w:val="24"/>
                <w:szCs w:val="24"/>
              </w:rPr>
            </w:pPr>
            <w:r w:rsidRPr="006E0ECE">
              <w:rPr>
                <w:sz w:val="24"/>
                <w:szCs w:val="24"/>
              </w:rPr>
              <w:t>SCOPE OF SERVICE</w:t>
            </w:r>
          </w:p>
        </w:tc>
      </w:tr>
    </w:tbl>
    <w:p w14:paraId="23F50E67" w14:textId="6C370027" w:rsidR="00A260F9" w:rsidRPr="00517A8C" w:rsidRDefault="00A260F9" w:rsidP="00A260F9">
      <w:pPr>
        <w:pStyle w:val="Level1Body"/>
        <w:rPr>
          <w:highlight w:val="yellow"/>
        </w:rPr>
      </w:pPr>
      <w:r w:rsidRPr="00517A8C">
        <w:t xml:space="preserve">The State of Nebraska (State), </w:t>
      </w:r>
      <w:r w:rsidRPr="00652703">
        <w:t>Department of Administrative Services (DAS), Materiel Division, State Purchasing Bureau (SPB)</w:t>
      </w:r>
      <w:r w:rsidRPr="0003710D">
        <w:t>,</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03710D">
        <w:rPr>
          <w:rFonts w:cs="Arial"/>
          <w:szCs w:val="18"/>
        </w:rPr>
        <w:t>installation an</w:t>
      </w:r>
      <w:r w:rsidR="003A745B">
        <w:rPr>
          <w:rFonts w:cs="Arial"/>
          <w:szCs w:val="18"/>
        </w:rPr>
        <w:t>d</w:t>
      </w:r>
      <w:r w:rsidR="00652703">
        <w:rPr>
          <w:rFonts w:cs="Arial"/>
          <w:szCs w:val="18"/>
        </w:rPr>
        <w:t>/</w:t>
      </w:r>
      <w:r w:rsidR="00C97231">
        <w:rPr>
          <w:rFonts w:cs="Arial"/>
          <w:szCs w:val="18"/>
        </w:rPr>
        <w:t>or</w:t>
      </w:r>
      <w:r w:rsidR="0003710D">
        <w:rPr>
          <w:rFonts w:cs="Arial"/>
          <w:szCs w:val="18"/>
        </w:rPr>
        <w:t xml:space="preserve"> </w:t>
      </w:r>
      <w:r w:rsidR="003A745B">
        <w:rPr>
          <w:rFonts w:cs="Arial"/>
          <w:szCs w:val="18"/>
        </w:rPr>
        <w:t xml:space="preserve">moving </w:t>
      </w:r>
      <w:r w:rsidR="0003710D">
        <w:rPr>
          <w:rFonts w:cs="Arial"/>
          <w:szCs w:val="18"/>
        </w:rPr>
        <w:t>servi</w:t>
      </w:r>
      <w:r w:rsidR="0003710D" w:rsidRPr="0089168E">
        <w:rPr>
          <w:szCs w:val="18"/>
        </w:rPr>
        <w:t>ces</w:t>
      </w:r>
      <w:r w:rsidR="0003710D">
        <w:rPr>
          <w:szCs w:val="18"/>
        </w:rPr>
        <w:t xml:space="preserve"> of</w:t>
      </w:r>
      <w:r w:rsidR="003A745B">
        <w:rPr>
          <w:szCs w:val="18"/>
        </w:rPr>
        <w:t xml:space="preserve"> office furnishings</w:t>
      </w:r>
      <w:r w:rsidR="00652703">
        <w:rPr>
          <w:szCs w:val="18"/>
        </w:rPr>
        <w:t>.</w:t>
      </w:r>
      <w:r w:rsidRPr="00517A8C">
        <w:t xml:space="preserve">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F86490">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0B365991" w14:textId="77777777" w:rsidR="00A260F9" w:rsidRPr="002A04D7" w:rsidRDefault="00A260F9" w:rsidP="00A260F9">
      <w:pPr>
        <w:pStyle w:val="Level1Body"/>
      </w:pPr>
    </w:p>
    <w:p w14:paraId="3F16C27A" w14:textId="6FCB1D1B" w:rsidR="00A260F9" w:rsidRPr="004D3992" w:rsidRDefault="00A260F9" w:rsidP="00A260F9">
      <w:pPr>
        <w:pStyle w:val="Level1Body"/>
      </w:pPr>
      <w:r w:rsidRPr="00517A8C">
        <w:t>The term of the contract will be</w:t>
      </w:r>
      <w:r w:rsidR="00652703">
        <w:t xml:space="preserve"> </w:t>
      </w:r>
      <w:r w:rsidR="00C97231" w:rsidRPr="00652703">
        <w:t>four</w:t>
      </w:r>
      <w:r w:rsidRPr="004D3992">
        <w:t xml:space="preserve"> </w:t>
      </w:r>
      <w:r w:rsidR="00156C37" w:rsidRPr="004D3992">
        <w:t>(</w:t>
      </w:r>
      <w:r w:rsidR="00C97231" w:rsidRPr="004D3992">
        <w:t>4</w:t>
      </w:r>
      <w:r w:rsidR="00156C37" w:rsidRPr="004D3992">
        <w:t xml:space="preserve">) </w:t>
      </w:r>
      <w:r w:rsidRPr="004D3992">
        <w:t xml:space="preserve">years commencing upon </w:t>
      </w:r>
      <w:r w:rsidRPr="00652703">
        <w:t xml:space="preserve">execution of the contract by the State and the </w:t>
      </w:r>
      <w:r w:rsidR="00854A18" w:rsidRPr="00652703">
        <w:t>Vendor</w:t>
      </w:r>
      <w:r w:rsidR="003A6E9A" w:rsidRPr="00652703">
        <w:t xml:space="preserve"> </w:t>
      </w:r>
      <w:r w:rsidRPr="00652703">
        <w:t>(Parties)</w:t>
      </w:r>
      <w:r w:rsidR="009632D8" w:rsidRPr="004D3992">
        <w:t>.</w:t>
      </w:r>
      <w:r w:rsidRPr="004D3992">
        <w:t xml:space="preserve"> The Contract includes the option to renew for </w:t>
      </w:r>
      <w:r w:rsidR="00C97231" w:rsidRPr="00652703">
        <w:t>two</w:t>
      </w:r>
      <w:r w:rsidRPr="004D3992">
        <w:t xml:space="preserve"> </w:t>
      </w:r>
      <w:r w:rsidR="00156C37" w:rsidRPr="004D3992">
        <w:t>(</w:t>
      </w:r>
      <w:r w:rsidR="00C97231" w:rsidRPr="00652703">
        <w:t>2</w:t>
      </w:r>
      <w:r w:rsidR="00156C37" w:rsidRPr="004D3992">
        <w:t xml:space="preserve">) </w:t>
      </w:r>
      <w:r w:rsidRPr="004D3992">
        <w:t xml:space="preserve">additional </w:t>
      </w:r>
      <w:r w:rsidR="00BC0923" w:rsidRPr="004D3992">
        <w:t>two</w:t>
      </w:r>
      <w:r w:rsidRPr="004D3992">
        <w:t xml:space="preserve"> </w:t>
      </w:r>
      <w:r w:rsidR="00156C37" w:rsidRPr="004D3992">
        <w:t>(</w:t>
      </w:r>
      <w:r w:rsidR="00BC0923" w:rsidRPr="004D3992">
        <w:t>2</w:t>
      </w:r>
      <w:r w:rsidR="00156C37" w:rsidRPr="004D3992">
        <w:t xml:space="preserve">) </w:t>
      </w:r>
      <w:r w:rsidR="00BC0923" w:rsidRPr="004D3992">
        <w:t>year</w:t>
      </w:r>
      <w:r w:rsidRPr="004D3992">
        <w:t xml:space="preserve"> periods upon mutual agreement of the Parties. The State reserves the right to extend the period of this contract beyond the termination date when mutually agreeable to the Parties. </w:t>
      </w:r>
    </w:p>
    <w:p w14:paraId="672FA200" w14:textId="77777777" w:rsidR="00F234D0" w:rsidRPr="004D3992" w:rsidRDefault="00F234D0" w:rsidP="00A260F9">
      <w:pPr>
        <w:pStyle w:val="Level1Body"/>
      </w:pPr>
    </w:p>
    <w:p w14:paraId="2966D87B" w14:textId="139C145C" w:rsidR="00F234D0" w:rsidRPr="00517A8C" w:rsidRDefault="00F234D0" w:rsidP="00A260F9">
      <w:pPr>
        <w:pStyle w:val="Level1Body"/>
      </w:pPr>
      <w:bookmarkStart w:id="5" w:name="_Hlk126250670"/>
      <w:r w:rsidRPr="004D3992">
        <w:t xml:space="preserve">In the event that a contract with the awarded bidder(s) is cancelled or in the event that the State needs additional </w:t>
      </w:r>
      <w:r w:rsidR="00854A18" w:rsidRPr="004D3992">
        <w:t>Vendor</w:t>
      </w:r>
      <w:r w:rsidRPr="004D3992">
        <w:t xml:space="preserve">s to supply the solicited services, this </w:t>
      </w:r>
      <w:r w:rsidR="00156C37" w:rsidRPr="004D3992">
        <w:t>solicitation</w:t>
      </w:r>
      <w:r w:rsidRPr="004D3992">
        <w:t xml:space="preserve"> may be used to procure the solicited services for up to </w:t>
      </w:r>
      <w:r w:rsidR="0049766F" w:rsidRPr="00652703">
        <w:t>eighteen (18) months</w:t>
      </w:r>
      <w:r w:rsidRPr="004D3992">
        <w:t xml:space="preserve"> from the date the Intent to Award is posted, provided that 1) the solicited goods or services w</w:t>
      </w:r>
      <w:r w:rsidR="00DC3617" w:rsidRPr="004D3992">
        <w:t>ill</w:t>
      </w:r>
      <w:r w:rsidRPr="004D3992">
        <w:t xml:space="preserve"> be provided by a bidder</w:t>
      </w:r>
      <w:r w:rsidR="00DC3617" w:rsidRPr="004D3992">
        <w:t xml:space="preserve"> (or a successive</w:t>
      </w:r>
      <w:r w:rsidR="00DC3617">
        <w:t xml:space="preser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98BB189" w14:textId="77777777" w:rsidR="00A260F9" w:rsidRPr="002A04D7" w:rsidRDefault="00A260F9" w:rsidP="00A260F9">
      <w:pPr>
        <w:pStyle w:val="Level1Body"/>
      </w:pPr>
    </w:p>
    <w:p w14:paraId="2F26C038"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CA8E9F3" w14:textId="77777777" w:rsidR="00A260F9" w:rsidRPr="00A16668" w:rsidRDefault="00A260F9" w:rsidP="00A260F9">
      <w:pPr>
        <w:pStyle w:val="Level1Body"/>
      </w:pPr>
    </w:p>
    <w:p w14:paraId="064F53DA"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2C507650" w14:textId="77777777" w:rsidR="00A260F9" w:rsidRPr="00517A8C" w:rsidRDefault="00A260F9" w:rsidP="00562966">
      <w:pPr>
        <w:pStyle w:val="Level1Body"/>
        <w:spacing w:line="120" w:lineRule="auto"/>
      </w:pPr>
    </w:p>
    <w:p w14:paraId="25D7A3AC" w14:textId="77777777" w:rsidR="00A260F9" w:rsidRPr="00517A8C" w:rsidRDefault="00A260F9" w:rsidP="00A260F9">
      <w:pPr>
        <w:pStyle w:val="Level1Body"/>
      </w:pPr>
      <w:bookmarkStart w:id="6"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5CAEB155" w14:textId="77777777" w:rsidR="00A260F9" w:rsidRPr="00517A8C" w:rsidRDefault="00A260F9" w:rsidP="00562966">
      <w:pPr>
        <w:pStyle w:val="Level1Body"/>
        <w:spacing w:line="120" w:lineRule="auto"/>
      </w:pPr>
    </w:p>
    <w:p w14:paraId="34D5FE65"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517A8C" w:rsidRDefault="008F4673" w:rsidP="00562966">
      <w:pPr>
        <w:pStyle w:val="Level1Body"/>
        <w:spacing w:line="120" w:lineRule="auto"/>
      </w:pPr>
    </w:p>
    <w:p w14:paraId="1316716C"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09F661" w14:textId="77777777" w:rsidR="00A260F9" w:rsidRPr="00517A8C" w:rsidRDefault="00A260F9" w:rsidP="00562966">
      <w:pPr>
        <w:pStyle w:val="Level1Body"/>
        <w:spacing w:line="120" w:lineRule="auto"/>
        <w:rPr>
          <w:highlight w:val="cyan"/>
        </w:rPr>
      </w:pPr>
    </w:p>
    <w:p w14:paraId="1C3DBF48" w14:textId="77777777"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7DFF10C" w14:textId="77777777" w:rsidR="00A260F9" w:rsidRPr="009F2E87" w:rsidRDefault="00A260F9" w:rsidP="007D4070">
      <w:pPr>
        <w:pStyle w:val="Level1Body"/>
        <w:spacing w:line="120" w:lineRule="auto"/>
        <w:rPr>
          <w:b/>
          <w:bCs/>
        </w:rPr>
      </w:pPr>
    </w:p>
    <w:p w14:paraId="352EFC34" w14:textId="77777777"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668E1C1F"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4D9CB2B"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1DB5DF22" w14:textId="58512F2A" w:rsidR="00873331"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4879279" w:history="1">
        <w:r w:rsidR="00873331" w:rsidRPr="00DB62FD">
          <w:rPr>
            <w:rStyle w:val="Hyperlink"/>
            <w:noProof/>
          </w:rPr>
          <w:t>REQUEST FOR PROPOSAL FOR SERVICES CONTRACT</w:t>
        </w:r>
        <w:r w:rsidR="00873331">
          <w:rPr>
            <w:noProof/>
            <w:webHidden/>
          </w:rPr>
          <w:tab/>
        </w:r>
        <w:r w:rsidR="00873331">
          <w:rPr>
            <w:noProof/>
            <w:webHidden/>
          </w:rPr>
          <w:fldChar w:fldCharType="begin"/>
        </w:r>
        <w:r w:rsidR="00873331">
          <w:rPr>
            <w:noProof/>
            <w:webHidden/>
          </w:rPr>
          <w:instrText xml:space="preserve"> PAGEREF _Toc214879279 \h </w:instrText>
        </w:r>
        <w:r w:rsidR="00873331">
          <w:rPr>
            <w:noProof/>
            <w:webHidden/>
          </w:rPr>
        </w:r>
        <w:r w:rsidR="00873331">
          <w:rPr>
            <w:noProof/>
            <w:webHidden/>
          </w:rPr>
          <w:fldChar w:fldCharType="separate"/>
        </w:r>
        <w:r w:rsidR="00873331">
          <w:rPr>
            <w:noProof/>
            <w:webHidden/>
          </w:rPr>
          <w:t>i</w:t>
        </w:r>
        <w:r w:rsidR="00873331">
          <w:rPr>
            <w:noProof/>
            <w:webHidden/>
          </w:rPr>
          <w:fldChar w:fldCharType="end"/>
        </w:r>
      </w:hyperlink>
    </w:p>
    <w:p w14:paraId="653DDAD0" w14:textId="24D39C23"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280" w:history="1">
        <w:r w:rsidRPr="00DB62FD">
          <w:rPr>
            <w:rStyle w:val="Hyperlink"/>
            <w:noProof/>
          </w:rPr>
          <w:t>GLOSSARY OF TERMS</w:t>
        </w:r>
        <w:r>
          <w:rPr>
            <w:noProof/>
            <w:webHidden/>
          </w:rPr>
          <w:tab/>
        </w:r>
        <w:r>
          <w:rPr>
            <w:noProof/>
            <w:webHidden/>
          </w:rPr>
          <w:fldChar w:fldCharType="begin"/>
        </w:r>
        <w:r>
          <w:rPr>
            <w:noProof/>
            <w:webHidden/>
          </w:rPr>
          <w:instrText xml:space="preserve"> PAGEREF _Toc214879280 \h </w:instrText>
        </w:r>
        <w:r>
          <w:rPr>
            <w:noProof/>
            <w:webHidden/>
          </w:rPr>
        </w:r>
        <w:r>
          <w:rPr>
            <w:noProof/>
            <w:webHidden/>
          </w:rPr>
          <w:fldChar w:fldCharType="separate"/>
        </w:r>
        <w:r>
          <w:rPr>
            <w:noProof/>
            <w:webHidden/>
          </w:rPr>
          <w:t>iv</w:t>
        </w:r>
        <w:r>
          <w:rPr>
            <w:noProof/>
            <w:webHidden/>
          </w:rPr>
          <w:fldChar w:fldCharType="end"/>
        </w:r>
      </w:hyperlink>
    </w:p>
    <w:p w14:paraId="11005800" w14:textId="282BF20B"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281" w:history="1">
        <w:r w:rsidRPr="00DB62FD">
          <w:rPr>
            <w:rStyle w:val="Hyperlink"/>
            <w:noProof/>
          </w:rPr>
          <w:t>ACRONYM LIST</w:t>
        </w:r>
        <w:r>
          <w:rPr>
            <w:noProof/>
            <w:webHidden/>
          </w:rPr>
          <w:tab/>
        </w:r>
        <w:r>
          <w:rPr>
            <w:noProof/>
            <w:webHidden/>
          </w:rPr>
          <w:fldChar w:fldCharType="begin"/>
        </w:r>
        <w:r>
          <w:rPr>
            <w:noProof/>
            <w:webHidden/>
          </w:rPr>
          <w:instrText xml:space="preserve"> PAGEREF _Toc214879281 \h </w:instrText>
        </w:r>
        <w:r>
          <w:rPr>
            <w:noProof/>
            <w:webHidden/>
          </w:rPr>
        </w:r>
        <w:r>
          <w:rPr>
            <w:noProof/>
            <w:webHidden/>
          </w:rPr>
          <w:fldChar w:fldCharType="separate"/>
        </w:r>
        <w:r>
          <w:rPr>
            <w:noProof/>
            <w:webHidden/>
          </w:rPr>
          <w:t>ix</w:t>
        </w:r>
        <w:r>
          <w:rPr>
            <w:noProof/>
            <w:webHidden/>
          </w:rPr>
          <w:fldChar w:fldCharType="end"/>
        </w:r>
      </w:hyperlink>
    </w:p>
    <w:p w14:paraId="553CA3D5" w14:textId="203F6AE0"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282" w:history="1">
        <w:r w:rsidRPr="00DB62FD">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PROCUREMENT PROCEDURE</w:t>
        </w:r>
        <w:r>
          <w:rPr>
            <w:noProof/>
            <w:webHidden/>
          </w:rPr>
          <w:tab/>
        </w:r>
        <w:r>
          <w:rPr>
            <w:noProof/>
            <w:webHidden/>
          </w:rPr>
          <w:fldChar w:fldCharType="begin"/>
        </w:r>
        <w:r>
          <w:rPr>
            <w:noProof/>
            <w:webHidden/>
          </w:rPr>
          <w:instrText xml:space="preserve"> PAGEREF _Toc214879282 \h </w:instrText>
        </w:r>
        <w:r>
          <w:rPr>
            <w:noProof/>
            <w:webHidden/>
          </w:rPr>
        </w:r>
        <w:r>
          <w:rPr>
            <w:noProof/>
            <w:webHidden/>
          </w:rPr>
          <w:fldChar w:fldCharType="separate"/>
        </w:r>
        <w:r>
          <w:rPr>
            <w:noProof/>
            <w:webHidden/>
          </w:rPr>
          <w:t>1</w:t>
        </w:r>
        <w:r>
          <w:rPr>
            <w:noProof/>
            <w:webHidden/>
          </w:rPr>
          <w:fldChar w:fldCharType="end"/>
        </w:r>
      </w:hyperlink>
    </w:p>
    <w:p w14:paraId="12660630" w14:textId="124B88EE" w:rsidR="00873331" w:rsidRDefault="00873331">
      <w:pPr>
        <w:pStyle w:val="TOC2"/>
        <w:rPr>
          <w:rFonts w:asciiTheme="minorHAnsi" w:eastAsiaTheme="minorEastAsia" w:hAnsiTheme="minorHAnsi" w:cstheme="minorBidi"/>
          <w:kern w:val="2"/>
          <w:sz w:val="24"/>
          <w:szCs w:val="24"/>
          <w14:ligatures w14:val="standardContextual"/>
        </w:rPr>
      </w:pPr>
      <w:hyperlink w:anchor="_Toc214879283"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GENERAL INFORMATION</w:t>
        </w:r>
        <w:r>
          <w:rPr>
            <w:webHidden/>
          </w:rPr>
          <w:tab/>
        </w:r>
        <w:r>
          <w:rPr>
            <w:webHidden/>
          </w:rPr>
          <w:fldChar w:fldCharType="begin"/>
        </w:r>
        <w:r>
          <w:rPr>
            <w:webHidden/>
          </w:rPr>
          <w:instrText xml:space="preserve"> PAGEREF _Toc214879283 \h </w:instrText>
        </w:r>
        <w:r>
          <w:rPr>
            <w:webHidden/>
          </w:rPr>
        </w:r>
        <w:r>
          <w:rPr>
            <w:webHidden/>
          </w:rPr>
          <w:fldChar w:fldCharType="separate"/>
        </w:r>
        <w:r>
          <w:rPr>
            <w:webHidden/>
          </w:rPr>
          <w:t>1</w:t>
        </w:r>
        <w:r>
          <w:rPr>
            <w:webHidden/>
          </w:rPr>
          <w:fldChar w:fldCharType="end"/>
        </w:r>
      </w:hyperlink>
    </w:p>
    <w:p w14:paraId="6F0810D0" w14:textId="447120E6" w:rsidR="00873331" w:rsidRDefault="00873331">
      <w:pPr>
        <w:pStyle w:val="TOC2"/>
        <w:rPr>
          <w:rFonts w:asciiTheme="minorHAnsi" w:eastAsiaTheme="minorEastAsia" w:hAnsiTheme="minorHAnsi" w:cstheme="minorBidi"/>
          <w:kern w:val="2"/>
          <w:sz w:val="24"/>
          <w:szCs w:val="24"/>
          <w14:ligatures w14:val="standardContextual"/>
        </w:rPr>
      </w:pPr>
      <w:hyperlink w:anchor="_Toc214879284"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PROCURING OFFICE AND COMMUNICATION WITH STATE STAFF AND EVALUATORS</w:t>
        </w:r>
        <w:r>
          <w:rPr>
            <w:webHidden/>
          </w:rPr>
          <w:tab/>
        </w:r>
        <w:r>
          <w:rPr>
            <w:webHidden/>
          </w:rPr>
          <w:fldChar w:fldCharType="begin"/>
        </w:r>
        <w:r>
          <w:rPr>
            <w:webHidden/>
          </w:rPr>
          <w:instrText xml:space="preserve"> PAGEREF _Toc214879284 \h </w:instrText>
        </w:r>
        <w:r>
          <w:rPr>
            <w:webHidden/>
          </w:rPr>
        </w:r>
        <w:r>
          <w:rPr>
            <w:webHidden/>
          </w:rPr>
          <w:fldChar w:fldCharType="separate"/>
        </w:r>
        <w:r>
          <w:rPr>
            <w:webHidden/>
          </w:rPr>
          <w:t>1</w:t>
        </w:r>
        <w:r>
          <w:rPr>
            <w:webHidden/>
          </w:rPr>
          <w:fldChar w:fldCharType="end"/>
        </w:r>
      </w:hyperlink>
    </w:p>
    <w:p w14:paraId="2379F04E" w14:textId="243FF04B" w:rsidR="00873331" w:rsidRDefault="00873331">
      <w:pPr>
        <w:pStyle w:val="TOC2"/>
        <w:rPr>
          <w:rFonts w:asciiTheme="minorHAnsi" w:eastAsiaTheme="minorEastAsia" w:hAnsiTheme="minorHAnsi" w:cstheme="minorBidi"/>
          <w:kern w:val="2"/>
          <w:sz w:val="24"/>
          <w:szCs w:val="24"/>
          <w14:ligatures w14:val="standardContextual"/>
        </w:rPr>
      </w:pPr>
      <w:hyperlink w:anchor="_Toc214879285"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SCHEDULE OF EVENTS</w:t>
        </w:r>
        <w:r>
          <w:rPr>
            <w:webHidden/>
          </w:rPr>
          <w:tab/>
        </w:r>
        <w:r>
          <w:rPr>
            <w:webHidden/>
          </w:rPr>
          <w:fldChar w:fldCharType="begin"/>
        </w:r>
        <w:r>
          <w:rPr>
            <w:webHidden/>
          </w:rPr>
          <w:instrText xml:space="preserve"> PAGEREF _Toc214879285 \h </w:instrText>
        </w:r>
        <w:r>
          <w:rPr>
            <w:webHidden/>
          </w:rPr>
        </w:r>
        <w:r>
          <w:rPr>
            <w:webHidden/>
          </w:rPr>
          <w:fldChar w:fldCharType="separate"/>
        </w:r>
        <w:r>
          <w:rPr>
            <w:webHidden/>
          </w:rPr>
          <w:t>1</w:t>
        </w:r>
        <w:r>
          <w:rPr>
            <w:webHidden/>
          </w:rPr>
          <w:fldChar w:fldCharType="end"/>
        </w:r>
      </w:hyperlink>
    </w:p>
    <w:p w14:paraId="180493D0" w14:textId="3F843557" w:rsidR="00873331" w:rsidRDefault="00873331">
      <w:pPr>
        <w:pStyle w:val="TOC2"/>
        <w:rPr>
          <w:rFonts w:asciiTheme="minorHAnsi" w:eastAsiaTheme="minorEastAsia" w:hAnsiTheme="minorHAnsi" w:cstheme="minorBidi"/>
          <w:kern w:val="2"/>
          <w:sz w:val="24"/>
          <w:szCs w:val="24"/>
          <w14:ligatures w14:val="standardContextual"/>
        </w:rPr>
      </w:pPr>
      <w:hyperlink w:anchor="_Toc214879286"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WRITTEN QUESTIONS AND ANSWERS</w:t>
        </w:r>
        <w:r>
          <w:rPr>
            <w:webHidden/>
          </w:rPr>
          <w:tab/>
        </w:r>
        <w:r>
          <w:rPr>
            <w:webHidden/>
          </w:rPr>
          <w:fldChar w:fldCharType="begin"/>
        </w:r>
        <w:r>
          <w:rPr>
            <w:webHidden/>
          </w:rPr>
          <w:instrText xml:space="preserve"> PAGEREF _Toc214879286 \h </w:instrText>
        </w:r>
        <w:r>
          <w:rPr>
            <w:webHidden/>
          </w:rPr>
        </w:r>
        <w:r>
          <w:rPr>
            <w:webHidden/>
          </w:rPr>
          <w:fldChar w:fldCharType="separate"/>
        </w:r>
        <w:r>
          <w:rPr>
            <w:webHidden/>
          </w:rPr>
          <w:t>3</w:t>
        </w:r>
        <w:r>
          <w:rPr>
            <w:webHidden/>
          </w:rPr>
          <w:fldChar w:fldCharType="end"/>
        </w:r>
      </w:hyperlink>
    </w:p>
    <w:p w14:paraId="02A7643D" w14:textId="4D5D1B29" w:rsidR="00873331" w:rsidRDefault="00873331">
      <w:pPr>
        <w:pStyle w:val="TOC2"/>
        <w:rPr>
          <w:rFonts w:asciiTheme="minorHAnsi" w:eastAsiaTheme="minorEastAsia" w:hAnsiTheme="minorHAnsi" w:cstheme="minorBidi"/>
          <w:kern w:val="2"/>
          <w:sz w:val="24"/>
          <w:szCs w:val="24"/>
          <w14:ligatures w14:val="standardContextual"/>
        </w:rPr>
      </w:pPr>
      <w:hyperlink w:anchor="_Toc214879287"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SECRETARY OF STATE/TAX COMMISSIONER REGISTRATION REQUIREMENTS (Nonnegotiable)</w:t>
        </w:r>
        <w:r>
          <w:rPr>
            <w:webHidden/>
          </w:rPr>
          <w:tab/>
        </w:r>
        <w:r>
          <w:rPr>
            <w:webHidden/>
          </w:rPr>
          <w:fldChar w:fldCharType="begin"/>
        </w:r>
        <w:r>
          <w:rPr>
            <w:webHidden/>
          </w:rPr>
          <w:instrText xml:space="preserve"> PAGEREF _Toc214879287 \h </w:instrText>
        </w:r>
        <w:r>
          <w:rPr>
            <w:webHidden/>
          </w:rPr>
        </w:r>
        <w:r>
          <w:rPr>
            <w:webHidden/>
          </w:rPr>
          <w:fldChar w:fldCharType="separate"/>
        </w:r>
        <w:r>
          <w:rPr>
            <w:webHidden/>
          </w:rPr>
          <w:t>3</w:t>
        </w:r>
        <w:r>
          <w:rPr>
            <w:webHidden/>
          </w:rPr>
          <w:fldChar w:fldCharType="end"/>
        </w:r>
      </w:hyperlink>
    </w:p>
    <w:p w14:paraId="6ABD2B2F" w14:textId="60AA4F8A" w:rsidR="00873331" w:rsidRDefault="00873331">
      <w:pPr>
        <w:pStyle w:val="TOC2"/>
        <w:rPr>
          <w:rFonts w:asciiTheme="minorHAnsi" w:eastAsiaTheme="minorEastAsia" w:hAnsiTheme="minorHAnsi" w:cstheme="minorBidi"/>
          <w:kern w:val="2"/>
          <w:sz w:val="24"/>
          <w:szCs w:val="24"/>
          <w14:ligatures w14:val="standardContextual"/>
        </w:rPr>
      </w:pPr>
      <w:hyperlink w:anchor="_Toc214879288"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ETHICS IN PUBLIC CONTRACTING</w:t>
        </w:r>
        <w:r>
          <w:rPr>
            <w:webHidden/>
          </w:rPr>
          <w:tab/>
        </w:r>
        <w:r>
          <w:rPr>
            <w:webHidden/>
          </w:rPr>
          <w:fldChar w:fldCharType="begin"/>
        </w:r>
        <w:r>
          <w:rPr>
            <w:webHidden/>
          </w:rPr>
          <w:instrText xml:space="preserve"> PAGEREF _Toc214879288 \h </w:instrText>
        </w:r>
        <w:r>
          <w:rPr>
            <w:webHidden/>
          </w:rPr>
        </w:r>
        <w:r>
          <w:rPr>
            <w:webHidden/>
          </w:rPr>
          <w:fldChar w:fldCharType="separate"/>
        </w:r>
        <w:r>
          <w:rPr>
            <w:webHidden/>
          </w:rPr>
          <w:t>3</w:t>
        </w:r>
        <w:r>
          <w:rPr>
            <w:webHidden/>
          </w:rPr>
          <w:fldChar w:fldCharType="end"/>
        </w:r>
      </w:hyperlink>
    </w:p>
    <w:p w14:paraId="762E9EA9" w14:textId="05BF99C0" w:rsidR="00873331" w:rsidRDefault="00873331">
      <w:pPr>
        <w:pStyle w:val="TOC2"/>
        <w:rPr>
          <w:rFonts w:asciiTheme="minorHAnsi" w:eastAsiaTheme="minorEastAsia" w:hAnsiTheme="minorHAnsi" w:cstheme="minorBidi"/>
          <w:kern w:val="2"/>
          <w:sz w:val="24"/>
          <w:szCs w:val="24"/>
          <w14:ligatures w14:val="standardContextual"/>
        </w:rPr>
      </w:pPr>
      <w:hyperlink w:anchor="_Toc214879289"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DEVIATIONS FROM THE SOLICITATION</w:t>
        </w:r>
        <w:r>
          <w:rPr>
            <w:webHidden/>
          </w:rPr>
          <w:tab/>
        </w:r>
        <w:r>
          <w:rPr>
            <w:webHidden/>
          </w:rPr>
          <w:fldChar w:fldCharType="begin"/>
        </w:r>
        <w:r>
          <w:rPr>
            <w:webHidden/>
          </w:rPr>
          <w:instrText xml:space="preserve"> PAGEREF _Toc214879289 \h </w:instrText>
        </w:r>
        <w:r>
          <w:rPr>
            <w:webHidden/>
          </w:rPr>
        </w:r>
        <w:r>
          <w:rPr>
            <w:webHidden/>
          </w:rPr>
          <w:fldChar w:fldCharType="separate"/>
        </w:r>
        <w:r>
          <w:rPr>
            <w:webHidden/>
          </w:rPr>
          <w:t>3</w:t>
        </w:r>
        <w:r>
          <w:rPr>
            <w:webHidden/>
          </w:rPr>
          <w:fldChar w:fldCharType="end"/>
        </w:r>
      </w:hyperlink>
    </w:p>
    <w:p w14:paraId="7589C283" w14:textId="3FEDDF53" w:rsidR="00873331" w:rsidRDefault="00873331">
      <w:pPr>
        <w:pStyle w:val="TOC2"/>
        <w:rPr>
          <w:rFonts w:asciiTheme="minorHAnsi" w:eastAsiaTheme="minorEastAsia" w:hAnsiTheme="minorHAnsi" w:cstheme="minorBidi"/>
          <w:kern w:val="2"/>
          <w:sz w:val="24"/>
          <w:szCs w:val="24"/>
          <w14:ligatures w14:val="standardContextual"/>
        </w:rPr>
      </w:pPr>
      <w:hyperlink w:anchor="_Toc214879290" w:history="1">
        <w:r w:rsidRPr="00DB62FD">
          <w:rPr>
            <w:rStyle w:val="Hyperlink"/>
          </w:rPr>
          <w:t>H.</w:t>
        </w:r>
        <w:r>
          <w:rPr>
            <w:rFonts w:asciiTheme="minorHAnsi" w:eastAsiaTheme="minorEastAsia" w:hAnsiTheme="minorHAnsi" w:cstheme="minorBidi"/>
            <w:kern w:val="2"/>
            <w:sz w:val="24"/>
            <w:szCs w:val="24"/>
            <w14:ligatures w14:val="standardContextual"/>
          </w:rPr>
          <w:tab/>
        </w:r>
        <w:r w:rsidRPr="00DB62FD">
          <w:rPr>
            <w:rStyle w:val="Hyperlink"/>
          </w:rPr>
          <w:t>SUBMISSION OF SOLICITATION RESPONSES</w:t>
        </w:r>
        <w:r>
          <w:rPr>
            <w:webHidden/>
          </w:rPr>
          <w:tab/>
        </w:r>
        <w:r>
          <w:rPr>
            <w:webHidden/>
          </w:rPr>
          <w:fldChar w:fldCharType="begin"/>
        </w:r>
        <w:r>
          <w:rPr>
            <w:webHidden/>
          </w:rPr>
          <w:instrText xml:space="preserve"> PAGEREF _Toc214879290 \h </w:instrText>
        </w:r>
        <w:r>
          <w:rPr>
            <w:webHidden/>
          </w:rPr>
        </w:r>
        <w:r>
          <w:rPr>
            <w:webHidden/>
          </w:rPr>
          <w:fldChar w:fldCharType="separate"/>
        </w:r>
        <w:r>
          <w:rPr>
            <w:webHidden/>
          </w:rPr>
          <w:t>4</w:t>
        </w:r>
        <w:r>
          <w:rPr>
            <w:webHidden/>
          </w:rPr>
          <w:fldChar w:fldCharType="end"/>
        </w:r>
      </w:hyperlink>
    </w:p>
    <w:p w14:paraId="40F80504" w14:textId="65224819" w:rsidR="00873331" w:rsidRDefault="00873331">
      <w:pPr>
        <w:pStyle w:val="TOC2"/>
        <w:rPr>
          <w:rFonts w:asciiTheme="minorHAnsi" w:eastAsiaTheme="minorEastAsia" w:hAnsiTheme="minorHAnsi" w:cstheme="minorBidi"/>
          <w:kern w:val="2"/>
          <w:sz w:val="24"/>
          <w:szCs w:val="24"/>
          <w14:ligatures w14:val="standardContextual"/>
        </w:rPr>
      </w:pPr>
      <w:hyperlink w:anchor="_Toc214879291" w:history="1">
        <w:r w:rsidRPr="00DB62FD">
          <w:rPr>
            <w:rStyle w:val="Hyperlink"/>
          </w:rPr>
          <w:t>I.</w:t>
        </w:r>
        <w:r>
          <w:rPr>
            <w:rFonts w:asciiTheme="minorHAnsi" w:eastAsiaTheme="minorEastAsia" w:hAnsiTheme="minorHAnsi" w:cstheme="minorBidi"/>
            <w:kern w:val="2"/>
            <w:sz w:val="24"/>
            <w:szCs w:val="24"/>
            <w14:ligatures w14:val="standardContextual"/>
          </w:rPr>
          <w:tab/>
        </w:r>
        <w:r w:rsidRPr="00DB62FD">
          <w:rPr>
            <w:rStyle w:val="Hyperlink"/>
          </w:rPr>
          <w:t>SOLICITATION PREPARATION COSTS</w:t>
        </w:r>
        <w:r>
          <w:rPr>
            <w:webHidden/>
          </w:rPr>
          <w:tab/>
        </w:r>
        <w:r>
          <w:rPr>
            <w:webHidden/>
          </w:rPr>
          <w:fldChar w:fldCharType="begin"/>
        </w:r>
        <w:r>
          <w:rPr>
            <w:webHidden/>
          </w:rPr>
          <w:instrText xml:space="preserve"> PAGEREF _Toc214879291 \h </w:instrText>
        </w:r>
        <w:r>
          <w:rPr>
            <w:webHidden/>
          </w:rPr>
        </w:r>
        <w:r>
          <w:rPr>
            <w:webHidden/>
          </w:rPr>
          <w:fldChar w:fldCharType="separate"/>
        </w:r>
        <w:r>
          <w:rPr>
            <w:webHidden/>
          </w:rPr>
          <w:t>5</w:t>
        </w:r>
        <w:r>
          <w:rPr>
            <w:webHidden/>
          </w:rPr>
          <w:fldChar w:fldCharType="end"/>
        </w:r>
      </w:hyperlink>
    </w:p>
    <w:p w14:paraId="05E533D0" w14:textId="56F3A2BB" w:rsidR="00873331" w:rsidRDefault="00873331">
      <w:pPr>
        <w:pStyle w:val="TOC2"/>
        <w:rPr>
          <w:rFonts w:asciiTheme="minorHAnsi" w:eastAsiaTheme="minorEastAsia" w:hAnsiTheme="minorHAnsi" w:cstheme="minorBidi"/>
          <w:kern w:val="2"/>
          <w:sz w:val="24"/>
          <w:szCs w:val="24"/>
          <w14:ligatures w14:val="standardContextual"/>
        </w:rPr>
      </w:pPr>
      <w:hyperlink w:anchor="_Toc214879292" w:history="1">
        <w:r w:rsidRPr="00DB62FD">
          <w:rPr>
            <w:rStyle w:val="Hyperlink"/>
          </w:rPr>
          <w:t>J.</w:t>
        </w:r>
        <w:r>
          <w:rPr>
            <w:rFonts w:asciiTheme="minorHAnsi" w:eastAsiaTheme="minorEastAsia" w:hAnsiTheme="minorHAnsi" w:cstheme="minorBidi"/>
            <w:kern w:val="2"/>
            <w:sz w:val="24"/>
            <w:szCs w:val="24"/>
            <w14:ligatures w14:val="standardContextual"/>
          </w:rPr>
          <w:tab/>
        </w:r>
        <w:r w:rsidRPr="00DB62FD">
          <w:rPr>
            <w:rStyle w:val="Hyperlink"/>
          </w:rPr>
          <w:t>FAILURE TO COMPLY WITH SOLICITATION</w:t>
        </w:r>
        <w:r>
          <w:rPr>
            <w:webHidden/>
          </w:rPr>
          <w:tab/>
        </w:r>
        <w:r>
          <w:rPr>
            <w:webHidden/>
          </w:rPr>
          <w:fldChar w:fldCharType="begin"/>
        </w:r>
        <w:r>
          <w:rPr>
            <w:webHidden/>
          </w:rPr>
          <w:instrText xml:space="preserve"> PAGEREF _Toc214879292 \h </w:instrText>
        </w:r>
        <w:r>
          <w:rPr>
            <w:webHidden/>
          </w:rPr>
        </w:r>
        <w:r>
          <w:rPr>
            <w:webHidden/>
          </w:rPr>
          <w:fldChar w:fldCharType="separate"/>
        </w:r>
        <w:r>
          <w:rPr>
            <w:webHidden/>
          </w:rPr>
          <w:t>5</w:t>
        </w:r>
        <w:r>
          <w:rPr>
            <w:webHidden/>
          </w:rPr>
          <w:fldChar w:fldCharType="end"/>
        </w:r>
      </w:hyperlink>
    </w:p>
    <w:p w14:paraId="45015F5F" w14:textId="0EA81415" w:rsidR="00873331" w:rsidRDefault="00873331">
      <w:pPr>
        <w:pStyle w:val="TOC2"/>
        <w:rPr>
          <w:rFonts w:asciiTheme="minorHAnsi" w:eastAsiaTheme="minorEastAsia" w:hAnsiTheme="minorHAnsi" w:cstheme="minorBidi"/>
          <w:kern w:val="2"/>
          <w:sz w:val="24"/>
          <w:szCs w:val="24"/>
          <w14:ligatures w14:val="standardContextual"/>
        </w:rPr>
      </w:pPr>
      <w:hyperlink w:anchor="_Toc214879293" w:history="1">
        <w:r w:rsidRPr="00DB62FD">
          <w:rPr>
            <w:rStyle w:val="Hyperlink"/>
          </w:rPr>
          <w:t>K.</w:t>
        </w:r>
        <w:r>
          <w:rPr>
            <w:rFonts w:asciiTheme="minorHAnsi" w:eastAsiaTheme="minorEastAsia" w:hAnsiTheme="minorHAnsi" w:cstheme="minorBidi"/>
            <w:kern w:val="2"/>
            <w:sz w:val="24"/>
            <w:szCs w:val="24"/>
            <w14:ligatures w14:val="standardContextual"/>
          </w:rPr>
          <w:tab/>
        </w:r>
        <w:r w:rsidRPr="00DB62FD">
          <w:rPr>
            <w:rStyle w:val="Hyperlink"/>
          </w:rPr>
          <w:t>SOLICITATION RESPONSE CORRECTIONS</w:t>
        </w:r>
        <w:r>
          <w:rPr>
            <w:webHidden/>
          </w:rPr>
          <w:tab/>
        </w:r>
        <w:r>
          <w:rPr>
            <w:webHidden/>
          </w:rPr>
          <w:fldChar w:fldCharType="begin"/>
        </w:r>
        <w:r>
          <w:rPr>
            <w:webHidden/>
          </w:rPr>
          <w:instrText xml:space="preserve"> PAGEREF _Toc214879293 \h </w:instrText>
        </w:r>
        <w:r>
          <w:rPr>
            <w:webHidden/>
          </w:rPr>
        </w:r>
        <w:r>
          <w:rPr>
            <w:webHidden/>
          </w:rPr>
          <w:fldChar w:fldCharType="separate"/>
        </w:r>
        <w:r>
          <w:rPr>
            <w:webHidden/>
          </w:rPr>
          <w:t>5</w:t>
        </w:r>
        <w:r>
          <w:rPr>
            <w:webHidden/>
          </w:rPr>
          <w:fldChar w:fldCharType="end"/>
        </w:r>
      </w:hyperlink>
    </w:p>
    <w:p w14:paraId="60B48AD0" w14:textId="526D7C52" w:rsidR="00873331" w:rsidRDefault="00873331">
      <w:pPr>
        <w:pStyle w:val="TOC2"/>
        <w:rPr>
          <w:rFonts w:asciiTheme="minorHAnsi" w:eastAsiaTheme="minorEastAsia" w:hAnsiTheme="minorHAnsi" w:cstheme="minorBidi"/>
          <w:kern w:val="2"/>
          <w:sz w:val="24"/>
          <w:szCs w:val="24"/>
          <w14:ligatures w14:val="standardContextual"/>
        </w:rPr>
      </w:pPr>
      <w:hyperlink w:anchor="_Toc214879294" w:history="1">
        <w:r w:rsidRPr="00DB62FD">
          <w:rPr>
            <w:rStyle w:val="Hyperlink"/>
          </w:rPr>
          <w:t>L.</w:t>
        </w:r>
        <w:r>
          <w:rPr>
            <w:rFonts w:asciiTheme="minorHAnsi" w:eastAsiaTheme="minorEastAsia" w:hAnsiTheme="minorHAnsi" w:cstheme="minorBidi"/>
            <w:kern w:val="2"/>
            <w:sz w:val="24"/>
            <w:szCs w:val="24"/>
            <w14:ligatures w14:val="standardContextual"/>
          </w:rPr>
          <w:tab/>
        </w:r>
        <w:r w:rsidRPr="00DB62FD">
          <w:rPr>
            <w:rStyle w:val="Hyperlink"/>
          </w:rPr>
          <w:t>LATE SOLICITATION RESPONSES</w:t>
        </w:r>
        <w:r>
          <w:rPr>
            <w:webHidden/>
          </w:rPr>
          <w:tab/>
        </w:r>
        <w:r>
          <w:rPr>
            <w:webHidden/>
          </w:rPr>
          <w:fldChar w:fldCharType="begin"/>
        </w:r>
        <w:r>
          <w:rPr>
            <w:webHidden/>
          </w:rPr>
          <w:instrText xml:space="preserve"> PAGEREF _Toc214879294 \h </w:instrText>
        </w:r>
        <w:r>
          <w:rPr>
            <w:webHidden/>
          </w:rPr>
        </w:r>
        <w:r>
          <w:rPr>
            <w:webHidden/>
          </w:rPr>
          <w:fldChar w:fldCharType="separate"/>
        </w:r>
        <w:r>
          <w:rPr>
            <w:webHidden/>
          </w:rPr>
          <w:t>5</w:t>
        </w:r>
        <w:r>
          <w:rPr>
            <w:webHidden/>
          </w:rPr>
          <w:fldChar w:fldCharType="end"/>
        </w:r>
      </w:hyperlink>
    </w:p>
    <w:p w14:paraId="093E3C76" w14:textId="3ECD073B" w:rsidR="00873331" w:rsidRDefault="00873331">
      <w:pPr>
        <w:pStyle w:val="TOC2"/>
        <w:rPr>
          <w:rFonts w:asciiTheme="minorHAnsi" w:eastAsiaTheme="minorEastAsia" w:hAnsiTheme="minorHAnsi" w:cstheme="minorBidi"/>
          <w:kern w:val="2"/>
          <w:sz w:val="24"/>
          <w:szCs w:val="24"/>
          <w14:ligatures w14:val="standardContextual"/>
        </w:rPr>
      </w:pPr>
      <w:hyperlink w:anchor="_Toc214879295" w:history="1">
        <w:r w:rsidRPr="00DB62FD">
          <w:rPr>
            <w:rStyle w:val="Hyperlink"/>
          </w:rPr>
          <w:t>M.</w:t>
        </w:r>
        <w:r>
          <w:rPr>
            <w:rFonts w:asciiTheme="minorHAnsi" w:eastAsiaTheme="minorEastAsia" w:hAnsiTheme="minorHAnsi" w:cstheme="minorBidi"/>
            <w:kern w:val="2"/>
            <w:sz w:val="24"/>
            <w:szCs w:val="24"/>
            <w14:ligatures w14:val="standardContextual"/>
          </w:rPr>
          <w:tab/>
        </w:r>
        <w:r w:rsidRPr="00DB62FD">
          <w:rPr>
            <w:rStyle w:val="Hyperlink"/>
          </w:rPr>
          <w:t>BID OPENING</w:t>
        </w:r>
        <w:r>
          <w:rPr>
            <w:webHidden/>
          </w:rPr>
          <w:tab/>
        </w:r>
        <w:r>
          <w:rPr>
            <w:webHidden/>
          </w:rPr>
          <w:fldChar w:fldCharType="begin"/>
        </w:r>
        <w:r>
          <w:rPr>
            <w:webHidden/>
          </w:rPr>
          <w:instrText xml:space="preserve"> PAGEREF _Toc214879295 \h </w:instrText>
        </w:r>
        <w:r>
          <w:rPr>
            <w:webHidden/>
          </w:rPr>
        </w:r>
        <w:r>
          <w:rPr>
            <w:webHidden/>
          </w:rPr>
          <w:fldChar w:fldCharType="separate"/>
        </w:r>
        <w:r>
          <w:rPr>
            <w:webHidden/>
          </w:rPr>
          <w:t>5</w:t>
        </w:r>
        <w:r>
          <w:rPr>
            <w:webHidden/>
          </w:rPr>
          <w:fldChar w:fldCharType="end"/>
        </w:r>
      </w:hyperlink>
    </w:p>
    <w:p w14:paraId="33A227C0" w14:textId="0EB4EE81" w:rsidR="00873331" w:rsidRDefault="00873331">
      <w:pPr>
        <w:pStyle w:val="TOC2"/>
        <w:rPr>
          <w:rFonts w:asciiTheme="minorHAnsi" w:eastAsiaTheme="minorEastAsia" w:hAnsiTheme="minorHAnsi" w:cstheme="minorBidi"/>
          <w:kern w:val="2"/>
          <w:sz w:val="24"/>
          <w:szCs w:val="24"/>
          <w14:ligatures w14:val="standardContextual"/>
        </w:rPr>
      </w:pPr>
      <w:hyperlink w:anchor="_Toc214879296" w:history="1">
        <w:r w:rsidRPr="00DB62FD">
          <w:rPr>
            <w:rStyle w:val="Hyperlink"/>
          </w:rPr>
          <w:t>N.</w:t>
        </w:r>
        <w:r>
          <w:rPr>
            <w:rFonts w:asciiTheme="minorHAnsi" w:eastAsiaTheme="minorEastAsia" w:hAnsiTheme="minorHAnsi" w:cstheme="minorBidi"/>
            <w:kern w:val="2"/>
            <w:sz w:val="24"/>
            <w:szCs w:val="24"/>
            <w14:ligatures w14:val="standardContextual"/>
          </w:rPr>
          <w:tab/>
        </w:r>
        <w:r w:rsidRPr="00DB62FD">
          <w:rPr>
            <w:rStyle w:val="Hyperlink"/>
          </w:rPr>
          <w:t>SOLICITATION REQUIREMENTS</w:t>
        </w:r>
        <w:r>
          <w:rPr>
            <w:webHidden/>
          </w:rPr>
          <w:tab/>
        </w:r>
        <w:r>
          <w:rPr>
            <w:webHidden/>
          </w:rPr>
          <w:fldChar w:fldCharType="begin"/>
        </w:r>
        <w:r>
          <w:rPr>
            <w:webHidden/>
          </w:rPr>
          <w:instrText xml:space="preserve"> PAGEREF _Toc214879296 \h </w:instrText>
        </w:r>
        <w:r>
          <w:rPr>
            <w:webHidden/>
          </w:rPr>
        </w:r>
        <w:r>
          <w:rPr>
            <w:webHidden/>
          </w:rPr>
          <w:fldChar w:fldCharType="separate"/>
        </w:r>
        <w:r>
          <w:rPr>
            <w:webHidden/>
          </w:rPr>
          <w:t>5</w:t>
        </w:r>
        <w:r>
          <w:rPr>
            <w:webHidden/>
          </w:rPr>
          <w:fldChar w:fldCharType="end"/>
        </w:r>
      </w:hyperlink>
    </w:p>
    <w:p w14:paraId="6EDBC305" w14:textId="69471A8D" w:rsidR="00873331" w:rsidRDefault="00873331">
      <w:pPr>
        <w:pStyle w:val="TOC2"/>
        <w:rPr>
          <w:rFonts w:asciiTheme="minorHAnsi" w:eastAsiaTheme="minorEastAsia" w:hAnsiTheme="minorHAnsi" w:cstheme="minorBidi"/>
          <w:kern w:val="2"/>
          <w:sz w:val="24"/>
          <w:szCs w:val="24"/>
          <w14:ligatures w14:val="standardContextual"/>
        </w:rPr>
      </w:pPr>
      <w:hyperlink w:anchor="_Toc214879297" w:history="1">
        <w:r w:rsidRPr="00DB62FD">
          <w:rPr>
            <w:rStyle w:val="Hyperlink"/>
          </w:rPr>
          <w:t>O.</w:t>
        </w:r>
        <w:r>
          <w:rPr>
            <w:rFonts w:asciiTheme="minorHAnsi" w:eastAsiaTheme="minorEastAsia" w:hAnsiTheme="minorHAnsi" w:cstheme="minorBidi"/>
            <w:kern w:val="2"/>
            <w:sz w:val="24"/>
            <w:szCs w:val="24"/>
            <w14:ligatures w14:val="standardContextual"/>
          </w:rPr>
          <w:tab/>
        </w:r>
        <w:r w:rsidRPr="00DB62FD">
          <w:rPr>
            <w:rStyle w:val="Hyperlink"/>
          </w:rPr>
          <w:t>EVALUATION COMMITTEE</w:t>
        </w:r>
        <w:r>
          <w:rPr>
            <w:webHidden/>
          </w:rPr>
          <w:tab/>
        </w:r>
        <w:r>
          <w:rPr>
            <w:webHidden/>
          </w:rPr>
          <w:fldChar w:fldCharType="begin"/>
        </w:r>
        <w:r>
          <w:rPr>
            <w:webHidden/>
          </w:rPr>
          <w:instrText xml:space="preserve"> PAGEREF _Toc214879297 \h </w:instrText>
        </w:r>
        <w:r>
          <w:rPr>
            <w:webHidden/>
          </w:rPr>
        </w:r>
        <w:r>
          <w:rPr>
            <w:webHidden/>
          </w:rPr>
          <w:fldChar w:fldCharType="separate"/>
        </w:r>
        <w:r>
          <w:rPr>
            <w:webHidden/>
          </w:rPr>
          <w:t>5</w:t>
        </w:r>
        <w:r>
          <w:rPr>
            <w:webHidden/>
          </w:rPr>
          <w:fldChar w:fldCharType="end"/>
        </w:r>
      </w:hyperlink>
    </w:p>
    <w:p w14:paraId="7FD58196" w14:textId="10FEF5D9" w:rsidR="00873331" w:rsidRDefault="00873331">
      <w:pPr>
        <w:pStyle w:val="TOC2"/>
        <w:rPr>
          <w:rFonts w:asciiTheme="minorHAnsi" w:eastAsiaTheme="minorEastAsia" w:hAnsiTheme="minorHAnsi" w:cstheme="minorBidi"/>
          <w:kern w:val="2"/>
          <w:sz w:val="24"/>
          <w:szCs w:val="24"/>
          <w14:ligatures w14:val="standardContextual"/>
        </w:rPr>
      </w:pPr>
      <w:hyperlink w:anchor="_Toc214879298" w:history="1">
        <w:r w:rsidRPr="00DB62FD">
          <w:rPr>
            <w:rStyle w:val="Hyperlink"/>
          </w:rPr>
          <w:t>P.</w:t>
        </w:r>
        <w:r>
          <w:rPr>
            <w:rFonts w:asciiTheme="minorHAnsi" w:eastAsiaTheme="minorEastAsia" w:hAnsiTheme="minorHAnsi" w:cstheme="minorBidi"/>
            <w:kern w:val="2"/>
            <w:sz w:val="24"/>
            <w:szCs w:val="24"/>
            <w14:ligatures w14:val="standardContextual"/>
          </w:rPr>
          <w:tab/>
        </w:r>
        <w:r w:rsidRPr="00DB62FD">
          <w:rPr>
            <w:rStyle w:val="Hyperlink"/>
          </w:rPr>
          <w:t>EVALUATION OF SOLICITATION RESPONSES</w:t>
        </w:r>
        <w:r>
          <w:rPr>
            <w:webHidden/>
          </w:rPr>
          <w:tab/>
        </w:r>
        <w:r>
          <w:rPr>
            <w:webHidden/>
          </w:rPr>
          <w:fldChar w:fldCharType="begin"/>
        </w:r>
        <w:r>
          <w:rPr>
            <w:webHidden/>
          </w:rPr>
          <w:instrText xml:space="preserve"> PAGEREF _Toc214879298 \h </w:instrText>
        </w:r>
        <w:r>
          <w:rPr>
            <w:webHidden/>
          </w:rPr>
        </w:r>
        <w:r>
          <w:rPr>
            <w:webHidden/>
          </w:rPr>
          <w:fldChar w:fldCharType="separate"/>
        </w:r>
        <w:r>
          <w:rPr>
            <w:webHidden/>
          </w:rPr>
          <w:t>6</w:t>
        </w:r>
        <w:r>
          <w:rPr>
            <w:webHidden/>
          </w:rPr>
          <w:fldChar w:fldCharType="end"/>
        </w:r>
      </w:hyperlink>
    </w:p>
    <w:p w14:paraId="3CD9518D" w14:textId="0E1666B0" w:rsidR="00873331" w:rsidRDefault="00873331">
      <w:pPr>
        <w:pStyle w:val="TOC2"/>
        <w:rPr>
          <w:rFonts w:asciiTheme="minorHAnsi" w:eastAsiaTheme="minorEastAsia" w:hAnsiTheme="minorHAnsi" w:cstheme="minorBidi"/>
          <w:kern w:val="2"/>
          <w:sz w:val="24"/>
          <w:szCs w:val="24"/>
          <w14:ligatures w14:val="standardContextual"/>
        </w:rPr>
      </w:pPr>
      <w:hyperlink w:anchor="_Toc214879299" w:history="1">
        <w:r w:rsidRPr="00DB62FD">
          <w:rPr>
            <w:rStyle w:val="Hyperlink"/>
          </w:rPr>
          <w:t>Q.</w:t>
        </w:r>
        <w:r>
          <w:rPr>
            <w:rFonts w:asciiTheme="minorHAnsi" w:eastAsiaTheme="minorEastAsia" w:hAnsiTheme="minorHAnsi" w:cstheme="minorBidi"/>
            <w:kern w:val="2"/>
            <w:sz w:val="24"/>
            <w:szCs w:val="24"/>
            <w14:ligatures w14:val="standardContextual"/>
          </w:rPr>
          <w:tab/>
        </w:r>
        <w:r w:rsidRPr="00DB62FD">
          <w:rPr>
            <w:rStyle w:val="Hyperlink"/>
          </w:rPr>
          <w:t>BEST AND FINAL OFFER</w:t>
        </w:r>
        <w:r>
          <w:rPr>
            <w:webHidden/>
          </w:rPr>
          <w:tab/>
        </w:r>
        <w:r>
          <w:rPr>
            <w:webHidden/>
          </w:rPr>
          <w:fldChar w:fldCharType="begin"/>
        </w:r>
        <w:r>
          <w:rPr>
            <w:webHidden/>
          </w:rPr>
          <w:instrText xml:space="preserve"> PAGEREF _Toc214879299 \h </w:instrText>
        </w:r>
        <w:r>
          <w:rPr>
            <w:webHidden/>
          </w:rPr>
        </w:r>
        <w:r>
          <w:rPr>
            <w:webHidden/>
          </w:rPr>
          <w:fldChar w:fldCharType="separate"/>
        </w:r>
        <w:r>
          <w:rPr>
            <w:webHidden/>
          </w:rPr>
          <w:t>6</w:t>
        </w:r>
        <w:r>
          <w:rPr>
            <w:webHidden/>
          </w:rPr>
          <w:fldChar w:fldCharType="end"/>
        </w:r>
      </w:hyperlink>
    </w:p>
    <w:p w14:paraId="781A6403" w14:textId="766C838A" w:rsidR="00873331" w:rsidRDefault="00873331">
      <w:pPr>
        <w:pStyle w:val="TOC2"/>
        <w:rPr>
          <w:rFonts w:asciiTheme="minorHAnsi" w:eastAsiaTheme="minorEastAsia" w:hAnsiTheme="minorHAnsi" w:cstheme="minorBidi"/>
          <w:kern w:val="2"/>
          <w:sz w:val="24"/>
          <w:szCs w:val="24"/>
          <w14:ligatures w14:val="standardContextual"/>
        </w:rPr>
      </w:pPr>
      <w:hyperlink w:anchor="_Toc214879300" w:history="1">
        <w:r w:rsidRPr="00DB62FD">
          <w:rPr>
            <w:rStyle w:val="Hyperlink"/>
          </w:rPr>
          <w:t>R.</w:t>
        </w:r>
        <w:r>
          <w:rPr>
            <w:rFonts w:asciiTheme="minorHAnsi" w:eastAsiaTheme="minorEastAsia" w:hAnsiTheme="minorHAnsi" w:cstheme="minorBidi"/>
            <w:kern w:val="2"/>
            <w:sz w:val="24"/>
            <w:szCs w:val="24"/>
            <w14:ligatures w14:val="standardContextual"/>
          </w:rPr>
          <w:tab/>
        </w:r>
        <w:r w:rsidRPr="00DB62FD">
          <w:rPr>
            <w:rStyle w:val="Hyperlink"/>
          </w:rPr>
          <w:t>REFERENCE AND CREDIT CHECKS</w:t>
        </w:r>
        <w:r>
          <w:rPr>
            <w:webHidden/>
          </w:rPr>
          <w:tab/>
        </w:r>
        <w:r>
          <w:rPr>
            <w:webHidden/>
          </w:rPr>
          <w:fldChar w:fldCharType="begin"/>
        </w:r>
        <w:r>
          <w:rPr>
            <w:webHidden/>
          </w:rPr>
          <w:instrText xml:space="preserve"> PAGEREF _Toc214879300 \h </w:instrText>
        </w:r>
        <w:r>
          <w:rPr>
            <w:webHidden/>
          </w:rPr>
        </w:r>
        <w:r>
          <w:rPr>
            <w:webHidden/>
          </w:rPr>
          <w:fldChar w:fldCharType="separate"/>
        </w:r>
        <w:r>
          <w:rPr>
            <w:webHidden/>
          </w:rPr>
          <w:t>6</w:t>
        </w:r>
        <w:r>
          <w:rPr>
            <w:webHidden/>
          </w:rPr>
          <w:fldChar w:fldCharType="end"/>
        </w:r>
      </w:hyperlink>
    </w:p>
    <w:p w14:paraId="277BC678" w14:textId="4C7835F4" w:rsidR="00873331" w:rsidRDefault="00873331">
      <w:pPr>
        <w:pStyle w:val="TOC2"/>
        <w:rPr>
          <w:rFonts w:asciiTheme="minorHAnsi" w:eastAsiaTheme="minorEastAsia" w:hAnsiTheme="minorHAnsi" w:cstheme="minorBidi"/>
          <w:kern w:val="2"/>
          <w:sz w:val="24"/>
          <w:szCs w:val="24"/>
          <w14:ligatures w14:val="standardContextual"/>
        </w:rPr>
      </w:pPr>
      <w:hyperlink w:anchor="_Toc214879301" w:history="1">
        <w:r w:rsidRPr="00DB62FD">
          <w:rPr>
            <w:rStyle w:val="Hyperlink"/>
          </w:rPr>
          <w:t>S.</w:t>
        </w:r>
        <w:r>
          <w:rPr>
            <w:rFonts w:asciiTheme="minorHAnsi" w:eastAsiaTheme="minorEastAsia" w:hAnsiTheme="minorHAnsi" w:cstheme="minorBidi"/>
            <w:kern w:val="2"/>
            <w:sz w:val="24"/>
            <w:szCs w:val="24"/>
            <w14:ligatures w14:val="standardContextual"/>
          </w:rPr>
          <w:tab/>
        </w:r>
        <w:r w:rsidRPr="00DB62FD">
          <w:rPr>
            <w:rStyle w:val="Hyperlink"/>
          </w:rPr>
          <w:t>AWARD</w:t>
        </w:r>
        <w:r>
          <w:rPr>
            <w:webHidden/>
          </w:rPr>
          <w:tab/>
        </w:r>
        <w:r>
          <w:rPr>
            <w:webHidden/>
          </w:rPr>
          <w:fldChar w:fldCharType="begin"/>
        </w:r>
        <w:r>
          <w:rPr>
            <w:webHidden/>
          </w:rPr>
          <w:instrText xml:space="preserve"> PAGEREF _Toc214879301 \h </w:instrText>
        </w:r>
        <w:r>
          <w:rPr>
            <w:webHidden/>
          </w:rPr>
        </w:r>
        <w:r>
          <w:rPr>
            <w:webHidden/>
          </w:rPr>
          <w:fldChar w:fldCharType="separate"/>
        </w:r>
        <w:r>
          <w:rPr>
            <w:webHidden/>
          </w:rPr>
          <w:t>7</w:t>
        </w:r>
        <w:r>
          <w:rPr>
            <w:webHidden/>
          </w:rPr>
          <w:fldChar w:fldCharType="end"/>
        </w:r>
      </w:hyperlink>
    </w:p>
    <w:p w14:paraId="5279BB57" w14:textId="25740951" w:rsidR="00873331" w:rsidRDefault="00873331">
      <w:pPr>
        <w:pStyle w:val="TOC2"/>
        <w:rPr>
          <w:rFonts w:asciiTheme="minorHAnsi" w:eastAsiaTheme="minorEastAsia" w:hAnsiTheme="minorHAnsi" w:cstheme="minorBidi"/>
          <w:kern w:val="2"/>
          <w:sz w:val="24"/>
          <w:szCs w:val="24"/>
          <w14:ligatures w14:val="standardContextual"/>
        </w:rPr>
      </w:pPr>
      <w:hyperlink w:anchor="_Toc214879302" w:history="1">
        <w:r w:rsidRPr="00DB62FD">
          <w:rPr>
            <w:rStyle w:val="Hyperlink"/>
          </w:rPr>
          <w:t>T.</w:t>
        </w:r>
        <w:r>
          <w:rPr>
            <w:rFonts w:asciiTheme="minorHAnsi" w:eastAsiaTheme="minorEastAsia" w:hAnsiTheme="minorHAnsi" w:cstheme="minorBidi"/>
            <w:kern w:val="2"/>
            <w:sz w:val="24"/>
            <w:szCs w:val="24"/>
            <w14:ligatures w14:val="standardContextual"/>
          </w:rPr>
          <w:tab/>
        </w:r>
        <w:r w:rsidRPr="00DB62FD">
          <w:rPr>
            <w:rStyle w:val="Hyperlink"/>
          </w:rPr>
          <w:t>LUMP SUM OR “ALL OR NONE” SOLICITATION RESPONSES</w:t>
        </w:r>
        <w:r>
          <w:rPr>
            <w:webHidden/>
          </w:rPr>
          <w:tab/>
        </w:r>
        <w:r>
          <w:rPr>
            <w:webHidden/>
          </w:rPr>
          <w:fldChar w:fldCharType="begin"/>
        </w:r>
        <w:r>
          <w:rPr>
            <w:webHidden/>
          </w:rPr>
          <w:instrText xml:space="preserve"> PAGEREF _Toc214879302 \h </w:instrText>
        </w:r>
        <w:r>
          <w:rPr>
            <w:webHidden/>
          </w:rPr>
        </w:r>
        <w:r>
          <w:rPr>
            <w:webHidden/>
          </w:rPr>
          <w:fldChar w:fldCharType="separate"/>
        </w:r>
        <w:r>
          <w:rPr>
            <w:webHidden/>
          </w:rPr>
          <w:t>7</w:t>
        </w:r>
        <w:r>
          <w:rPr>
            <w:webHidden/>
          </w:rPr>
          <w:fldChar w:fldCharType="end"/>
        </w:r>
      </w:hyperlink>
    </w:p>
    <w:p w14:paraId="2314D8F7" w14:textId="6E378D63" w:rsidR="00873331" w:rsidRDefault="00873331">
      <w:pPr>
        <w:pStyle w:val="TOC2"/>
        <w:rPr>
          <w:rFonts w:asciiTheme="minorHAnsi" w:eastAsiaTheme="minorEastAsia" w:hAnsiTheme="minorHAnsi" w:cstheme="minorBidi"/>
          <w:kern w:val="2"/>
          <w:sz w:val="24"/>
          <w:szCs w:val="24"/>
          <w14:ligatures w14:val="standardContextual"/>
        </w:rPr>
      </w:pPr>
      <w:hyperlink w:anchor="_Toc214879303" w:history="1">
        <w:r w:rsidRPr="00DB62FD">
          <w:rPr>
            <w:rStyle w:val="Hyperlink"/>
          </w:rPr>
          <w:t>U.</w:t>
        </w:r>
        <w:r>
          <w:rPr>
            <w:rFonts w:asciiTheme="minorHAnsi" w:eastAsiaTheme="minorEastAsia" w:hAnsiTheme="minorHAnsi" w:cstheme="minorBidi"/>
            <w:kern w:val="2"/>
            <w:sz w:val="24"/>
            <w:szCs w:val="24"/>
            <w14:ligatures w14:val="standardContextual"/>
          </w:rPr>
          <w:tab/>
        </w:r>
        <w:r w:rsidRPr="00DB62FD">
          <w:rPr>
            <w:rStyle w:val="Hyperlink"/>
          </w:rPr>
          <w:t>REJECTION OF SOLICITATION RESPONSES</w:t>
        </w:r>
        <w:r>
          <w:rPr>
            <w:webHidden/>
          </w:rPr>
          <w:tab/>
        </w:r>
        <w:r>
          <w:rPr>
            <w:webHidden/>
          </w:rPr>
          <w:fldChar w:fldCharType="begin"/>
        </w:r>
        <w:r>
          <w:rPr>
            <w:webHidden/>
          </w:rPr>
          <w:instrText xml:space="preserve"> PAGEREF _Toc214879303 \h </w:instrText>
        </w:r>
        <w:r>
          <w:rPr>
            <w:webHidden/>
          </w:rPr>
        </w:r>
        <w:r>
          <w:rPr>
            <w:webHidden/>
          </w:rPr>
          <w:fldChar w:fldCharType="separate"/>
        </w:r>
        <w:r>
          <w:rPr>
            <w:webHidden/>
          </w:rPr>
          <w:t>7</w:t>
        </w:r>
        <w:r>
          <w:rPr>
            <w:webHidden/>
          </w:rPr>
          <w:fldChar w:fldCharType="end"/>
        </w:r>
      </w:hyperlink>
    </w:p>
    <w:p w14:paraId="71D445D5" w14:textId="53F5CA06" w:rsidR="00873331" w:rsidRDefault="00873331">
      <w:pPr>
        <w:pStyle w:val="TOC2"/>
        <w:rPr>
          <w:rFonts w:asciiTheme="minorHAnsi" w:eastAsiaTheme="minorEastAsia" w:hAnsiTheme="minorHAnsi" w:cstheme="minorBidi"/>
          <w:kern w:val="2"/>
          <w:sz w:val="24"/>
          <w:szCs w:val="24"/>
          <w14:ligatures w14:val="standardContextual"/>
        </w:rPr>
      </w:pPr>
      <w:hyperlink w:anchor="_Toc214879304" w:history="1">
        <w:r w:rsidRPr="00DB62FD">
          <w:rPr>
            <w:rStyle w:val="Hyperlink"/>
          </w:rPr>
          <w:t>V.</w:t>
        </w:r>
        <w:r>
          <w:rPr>
            <w:rFonts w:asciiTheme="minorHAnsi" w:eastAsiaTheme="minorEastAsia" w:hAnsiTheme="minorHAnsi" w:cstheme="minorBidi"/>
            <w:kern w:val="2"/>
            <w:sz w:val="24"/>
            <w:szCs w:val="24"/>
            <w14:ligatures w14:val="standardContextual"/>
          </w:rPr>
          <w:tab/>
        </w:r>
        <w:r w:rsidRPr="00DB62FD">
          <w:rPr>
            <w:rStyle w:val="Hyperlink"/>
          </w:rPr>
          <w:t>PRICES &amp; COST CLARIFICATION</w:t>
        </w:r>
        <w:r>
          <w:rPr>
            <w:webHidden/>
          </w:rPr>
          <w:tab/>
        </w:r>
        <w:r>
          <w:rPr>
            <w:webHidden/>
          </w:rPr>
          <w:fldChar w:fldCharType="begin"/>
        </w:r>
        <w:r>
          <w:rPr>
            <w:webHidden/>
          </w:rPr>
          <w:instrText xml:space="preserve"> PAGEREF _Toc214879304 \h </w:instrText>
        </w:r>
        <w:r>
          <w:rPr>
            <w:webHidden/>
          </w:rPr>
        </w:r>
        <w:r>
          <w:rPr>
            <w:webHidden/>
          </w:rPr>
          <w:fldChar w:fldCharType="separate"/>
        </w:r>
        <w:r>
          <w:rPr>
            <w:webHidden/>
          </w:rPr>
          <w:t>7</w:t>
        </w:r>
        <w:r>
          <w:rPr>
            <w:webHidden/>
          </w:rPr>
          <w:fldChar w:fldCharType="end"/>
        </w:r>
      </w:hyperlink>
    </w:p>
    <w:p w14:paraId="7787EEDE" w14:textId="1486EA83"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05" w:history="1">
        <w:r w:rsidRPr="00DB62FD">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TERMS AND CONDITIONS</w:t>
        </w:r>
        <w:r>
          <w:rPr>
            <w:noProof/>
            <w:webHidden/>
          </w:rPr>
          <w:tab/>
        </w:r>
        <w:r>
          <w:rPr>
            <w:noProof/>
            <w:webHidden/>
          </w:rPr>
          <w:fldChar w:fldCharType="begin"/>
        </w:r>
        <w:r>
          <w:rPr>
            <w:noProof/>
            <w:webHidden/>
          </w:rPr>
          <w:instrText xml:space="preserve"> PAGEREF _Toc214879305 \h </w:instrText>
        </w:r>
        <w:r>
          <w:rPr>
            <w:noProof/>
            <w:webHidden/>
          </w:rPr>
        </w:r>
        <w:r>
          <w:rPr>
            <w:noProof/>
            <w:webHidden/>
          </w:rPr>
          <w:fldChar w:fldCharType="separate"/>
        </w:r>
        <w:r>
          <w:rPr>
            <w:noProof/>
            <w:webHidden/>
          </w:rPr>
          <w:t>8</w:t>
        </w:r>
        <w:r>
          <w:rPr>
            <w:noProof/>
            <w:webHidden/>
          </w:rPr>
          <w:fldChar w:fldCharType="end"/>
        </w:r>
      </w:hyperlink>
    </w:p>
    <w:p w14:paraId="34E3A978" w14:textId="1488B168" w:rsidR="00873331" w:rsidRDefault="00873331">
      <w:pPr>
        <w:pStyle w:val="TOC2"/>
        <w:rPr>
          <w:rFonts w:asciiTheme="minorHAnsi" w:eastAsiaTheme="minorEastAsia" w:hAnsiTheme="minorHAnsi" w:cstheme="minorBidi"/>
          <w:kern w:val="2"/>
          <w:sz w:val="24"/>
          <w:szCs w:val="24"/>
          <w14:ligatures w14:val="standardContextual"/>
        </w:rPr>
      </w:pPr>
      <w:hyperlink w:anchor="_Toc214879306"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GENERAL</w:t>
        </w:r>
        <w:r>
          <w:rPr>
            <w:webHidden/>
          </w:rPr>
          <w:tab/>
        </w:r>
        <w:r>
          <w:rPr>
            <w:webHidden/>
          </w:rPr>
          <w:fldChar w:fldCharType="begin"/>
        </w:r>
        <w:r>
          <w:rPr>
            <w:webHidden/>
          </w:rPr>
          <w:instrText xml:space="preserve"> PAGEREF _Toc214879306 \h </w:instrText>
        </w:r>
        <w:r>
          <w:rPr>
            <w:webHidden/>
          </w:rPr>
        </w:r>
        <w:r>
          <w:rPr>
            <w:webHidden/>
          </w:rPr>
          <w:fldChar w:fldCharType="separate"/>
        </w:r>
        <w:r>
          <w:rPr>
            <w:webHidden/>
          </w:rPr>
          <w:t>8</w:t>
        </w:r>
        <w:r>
          <w:rPr>
            <w:webHidden/>
          </w:rPr>
          <w:fldChar w:fldCharType="end"/>
        </w:r>
      </w:hyperlink>
    </w:p>
    <w:p w14:paraId="1CE92CF3" w14:textId="417DC4C7" w:rsidR="00873331" w:rsidRDefault="00873331">
      <w:pPr>
        <w:pStyle w:val="TOC2"/>
        <w:rPr>
          <w:rFonts w:asciiTheme="minorHAnsi" w:eastAsiaTheme="minorEastAsia" w:hAnsiTheme="minorHAnsi" w:cstheme="minorBidi"/>
          <w:kern w:val="2"/>
          <w:sz w:val="24"/>
          <w:szCs w:val="24"/>
          <w14:ligatures w14:val="standardContextual"/>
        </w:rPr>
      </w:pPr>
      <w:hyperlink w:anchor="_Toc214879307"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NOTIFICATION</w:t>
        </w:r>
        <w:r>
          <w:rPr>
            <w:webHidden/>
          </w:rPr>
          <w:tab/>
        </w:r>
        <w:r>
          <w:rPr>
            <w:webHidden/>
          </w:rPr>
          <w:fldChar w:fldCharType="begin"/>
        </w:r>
        <w:r>
          <w:rPr>
            <w:webHidden/>
          </w:rPr>
          <w:instrText xml:space="preserve"> PAGEREF _Toc214879307 \h </w:instrText>
        </w:r>
        <w:r>
          <w:rPr>
            <w:webHidden/>
          </w:rPr>
        </w:r>
        <w:r>
          <w:rPr>
            <w:webHidden/>
          </w:rPr>
          <w:fldChar w:fldCharType="separate"/>
        </w:r>
        <w:r>
          <w:rPr>
            <w:webHidden/>
          </w:rPr>
          <w:t>9</w:t>
        </w:r>
        <w:r>
          <w:rPr>
            <w:webHidden/>
          </w:rPr>
          <w:fldChar w:fldCharType="end"/>
        </w:r>
      </w:hyperlink>
    </w:p>
    <w:p w14:paraId="386E1D47" w14:textId="4E73C235" w:rsidR="00873331" w:rsidRDefault="00873331">
      <w:pPr>
        <w:pStyle w:val="TOC2"/>
        <w:rPr>
          <w:rFonts w:asciiTheme="minorHAnsi" w:eastAsiaTheme="minorEastAsia" w:hAnsiTheme="minorHAnsi" w:cstheme="minorBidi"/>
          <w:kern w:val="2"/>
          <w:sz w:val="24"/>
          <w:szCs w:val="24"/>
          <w14:ligatures w14:val="standardContextual"/>
        </w:rPr>
      </w:pPr>
      <w:hyperlink w:anchor="_Toc214879308"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BUYER’S REPRESENTATIVE</w:t>
        </w:r>
        <w:r>
          <w:rPr>
            <w:webHidden/>
          </w:rPr>
          <w:tab/>
        </w:r>
        <w:r>
          <w:rPr>
            <w:webHidden/>
          </w:rPr>
          <w:fldChar w:fldCharType="begin"/>
        </w:r>
        <w:r>
          <w:rPr>
            <w:webHidden/>
          </w:rPr>
          <w:instrText xml:space="preserve"> PAGEREF _Toc214879308 \h </w:instrText>
        </w:r>
        <w:r>
          <w:rPr>
            <w:webHidden/>
          </w:rPr>
        </w:r>
        <w:r>
          <w:rPr>
            <w:webHidden/>
          </w:rPr>
          <w:fldChar w:fldCharType="separate"/>
        </w:r>
        <w:r>
          <w:rPr>
            <w:webHidden/>
          </w:rPr>
          <w:t>9</w:t>
        </w:r>
        <w:r>
          <w:rPr>
            <w:webHidden/>
          </w:rPr>
          <w:fldChar w:fldCharType="end"/>
        </w:r>
      </w:hyperlink>
    </w:p>
    <w:p w14:paraId="7365ECB4" w14:textId="554D9659" w:rsidR="00873331" w:rsidRDefault="00873331">
      <w:pPr>
        <w:pStyle w:val="TOC2"/>
        <w:rPr>
          <w:rFonts w:asciiTheme="minorHAnsi" w:eastAsiaTheme="minorEastAsia" w:hAnsiTheme="minorHAnsi" w:cstheme="minorBidi"/>
          <w:kern w:val="2"/>
          <w:sz w:val="24"/>
          <w:szCs w:val="24"/>
          <w14:ligatures w14:val="standardContextual"/>
        </w:rPr>
      </w:pPr>
      <w:hyperlink w:anchor="_Toc214879309"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GOVERNING LAW (Nonnegotiable)</w:t>
        </w:r>
        <w:r>
          <w:rPr>
            <w:webHidden/>
          </w:rPr>
          <w:tab/>
        </w:r>
        <w:r>
          <w:rPr>
            <w:webHidden/>
          </w:rPr>
          <w:fldChar w:fldCharType="begin"/>
        </w:r>
        <w:r>
          <w:rPr>
            <w:webHidden/>
          </w:rPr>
          <w:instrText xml:space="preserve"> PAGEREF _Toc214879309 \h </w:instrText>
        </w:r>
        <w:r>
          <w:rPr>
            <w:webHidden/>
          </w:rPr>
        </w:r>
        <w:r>
          <w:rPr>
            <w:webHidden/>
          </w:rPr>
          <w:fldChar w:fldCharType="separate"/>
        </w:r>
        <w:r>
          <w:rPr>
            <w:webHidden/>
          </w:rPr>
          <w:t>9</w:t>
        </w:r>
        <w:r>
          <w:rPr>
            <w:webHidden/>
          </w:rPr>
          <w:fldChar w:fldCharType="end"/>
        </w:r>
      </w:hyperlink>
    </w:p>
    <w:p w14:paraId="2836B346" w14:textId="01378CFB" w:rsidR="00873331" w:rsidRDefault="00873331">
      <w:pPr>
        <w:pStyle w:val="TOC2"/>
        <w:rPr>
          <w:rFonts w:asciiTheme="minorHAnsi" w:eastAsiaTheme="minorEastAsia" w:hAnsiTheme="minorHAnsi" w:cstheme="minorBidi"/>
          <w:kern w:val="2"/>
          <w:sz w:val="24"/>
          <w:szCs w:val="24"/>
          <w14:ligatures w14:val="standardContextual"/>
        </w:rPr>
      </w:pPr>
      <w:hyperlink w:anchor="_Toc214879310"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BEGINNING OF WORK &amp; SUSPENSION OF SERVICES</w:t>
        </w:r>
        <w:r>
          <w:rPr>
            <w:webHidden/>
          </w:rPr>
          <w:tab/>
        </w:r>
        <w:r>
          <w:rPr>
            <w:webHidden/>
          </w:rPr>
          <w:fldChar w:fldCharType="begin"/>
        </w:r>
        <w:r>
          <w:rPr>
            <w:webHidden/>
          </w:rPr>
          <w:instrText xml:space="preserve"> PAGEREF _Toc214879310 \h </w:instrText>
        </w:r>
        <w:r>
          <w:rPr>
            <w:webHidden/>
          </w:rPr>
        </w:r>
        <w:r>
          <w:rPr>
            <w:webHidden/>
          </w:rPr>
          <w:fldChar w:fldCharType="separate"/>
        </w:r>
        <w:r>
          <w:rPr>
            <w:webHidden/>
          </w:rPr>
          <w:t>9</w:t>
        </w:r>
        <w:r>
          <w:rPr>
            <w:webHidden/>
          </w:rPr>
          <w:fldChar w:fldCharType="end"/>
        </w:r>
      </w:hyperlink>
    </w:p>
    <w:p w14:paraId="55883DE6" w14:textId="5F93BD93" w:rsidR="00873331" w:rsidRDefault="00873331">
      <w:pPr>
        <w:pStyle w:val="TOC2"/>
        <w:rPr>
          <w:rFonts w:asciiTheme="minorHAnsi" w:eastAsiaTheme="minorEastAsia" w:hAnsiTheme="minorHAnsi" w:cstheme="minorBidi"/>
          <w:kern w:val="2"/>
          <w:sz w:val="24"/>
          <w:szCs w:val="24"/>
          <w14:ligatures w14:val="standardContextual"/>
        </w:rPr>
      </w:pPr>
      <w:hyperlink w:anchor="_Toc214879311"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AMENDMENT</w:t>
        </w:r>
        <w:r>
          <w:rPr>
            <w:webHidden/>
          </w:rPr>
          <w:tab/>
        </w:r>
        <w:r>
          <w:rPr>
            <w:webHidden/>
          </w:rPr>
          <w:fldChar w:fldCharType="begin"/>
        </w:r>
        <w:r>
          <w:rPr>
            <w:webHidden/>
          </w:rPr>
          <w:instrText xml:space="preserve"> PAGEREF _Toc214879311 \h </w:instrText>
        </w:r>
        <w:r>
          <w:rPr>
            <w:webHidden/>
          </w:rPr>
        </w:r>
        <w:r>
          <w:rPr>
            <w:webHidden/>
          </w:rPr>
          <w:fldChar w:fldCharType="separate"/>
        </w:r>
        <w:r>
          <w:rPr>
            <w:webHidden/>
          </w:rPr>
          <w:t>9</w:t>
        </w:r>
        <w:r>
          <w:rPr>
            <w:webHidden/>
          </w:rPr>
          <w:fldChar w:fldCharType="end"/>
        </w:r>
      </w:hyperlink>
    </w:p>
    <w:p w14:paraId="66BB869B" w14:textId="46E96497" w:rsidR="00873331" w:rsidRDefault="00873331">
      <w:pPr>
        <w:pStyle w:val="TOC2"/>
        <w:rPr>
          <w:rFonts w:asciiTheme="minorHAnsi" w:eastAsiaTheme="minorEastAsia" w:hAnsiTheme="minorHAnsi" w:cstheme="minorBidi"/>
          <w:kern w:val="2"/>
          <w:sz w:val="24"/>
          <w:szCs w:val="24"/>
          <w14:ligatures w14:val="standardContextual"/>
        </w:rPr>
      </w:pPr>
      <w:hyperlink w:anchor="_Toc214879312"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CHANGE ORDERS OR SUBSTITUTIONS</w:t>
        </w:r>
        <w:r>
          <w:rPr>
            <w:webHidden/>
          </w:rPr>
          <w:tab/>
        </w:r>
        <w:r>
          <w:rPr>
            <w:webHidden/>
          </w:rPr>
          <w:fldChar w:fldCharType="begin"/>
        </w:r>
        <w:r>
          <w:rPr>
            <w:webHidden/>
          </w:rPr>
          <w:instrText xml:space="preserve"> PAGEREF _Toc214879312 \h </w:instrText>
        </w:r>
        <w:r>
          <w:rPr>
            <w:webHidden/>
          </w:rPr>
        </w:r>
        <w:r>
          <w:rPr>
            <w:webHidden/>
          </w:rPr>
          <w:fldChar w:fldCharType="separate"/>
        </w:r>
        <w:r>
          <w:rPr>
            <w:webHidden/>
          </w:rPr>
          <w:t>9</w:t>
        </w:r>
        <w:r>
          <w:rPr>
            <w:webHidden/>
          </w:rPr>
          <w:fldChar w:fldCharType="end"/>
        </w:r>
      </w:hyperlink>
    </w:p>
    <w:p w14:paraId="4327D149" w14:textId="519C66F5" w:rsidR="00873331" w:rsidRDefault="00873331">
      <w:pPr>
        <w:pStyle w:val="TOC2"/>
        <w:rPr>
          <w:rFonts w:asciiTheme="minorHAnsi" w:eastAsiaTheme="minorEastAsia" w:hAnsiTheme="minorHAnsi" w:cstheme="minorBidi"/>
          <w:kern w:val="2"/>
          <w:sz w:val="24"/>
          <w:szCs w:val="24"/>
          <w14:ligatures w14:val="standardContextual"/>
        </w:rPr>
      </w:pPr>
      <w:hyperlink w:anchor="_Toc214879313" w:history="1">
        <w:r w:rsidRPr="00DB62FD">
          <w:rPr>
            <w:rStyle w:val="Hyperlink"/>
          </w:rPr>
          <w:t>H.</w:t>
        </w:r>
        <w:r>
          <w:rPr>
            <w:rFonts w:asciiTheme="minorHAnsi" w:eastAsiaTheme="minorEastAsia" w:hAnsiTheme="minorHAnsi" w:cstheme="minorBidi"/>
            <w:kern w:val="2"/>
            <w:sz w:val="24"/>
            <w:szCs w:val="24"/>
            <w14:ligatures w14:val="standardContextual"/>
          </w:rPr>
          <w:tab/>
        </w:r>
        <w:r w:rsidRPr="00DB62FD">
          <w:rPr>
            <w:rStyle w:val="Hyperlink"/>
          </w:rPr>
          <w:t>RECORD OF VENDOR PERFORMANCE</w:t>
        </w:r>
        <w:r>
          <w:rPr>
            <w:webHidden/>
          </w:rPr>
          <w:tab/>
        </w:r>
        <w:r>
          <w:rPr>
            <w:webHidden/>
          </w:rPr>
          <w:fldChar w:fldCharType="begin"/>
        </w:r>
        <w:r>
          <w:rPr>
            <w:webHidden/>
          </w:rPr>
          <w:instrText xml:space="preserve"> PAGEREF _Toc214879313 \h </w:instrText>
        </w:r>
        <w:r>
          <w:rPr>
            <w:webHidden/>
          </w:rPr>
        </w:r>
        <w:r>
          <w:rPr>
            <w:webHidden/>
          </w:rPr>
          <w:fldChar w:fldCharType="separate"/>
        </w:r>
        <w:r>
          <w:rPr>
            <w:webHidden/>
          </w:rPr>
          <w:t>10</w:t>
        </w:r>
        <w:r>
          <w:rPr>
            <w:webHidden/>
          </w:rPr>
          <w:fldChar w:fldCharType="end"/>
        </w:r>
      </w:hyperlink>
    </w:p>
    <w:p w14:paraId="6994A35A" w14:textId="7F494EE1" w:rsidR="00873331" w:rsidRDefault="00873331">
      <w:pPr>
        <w:pStyle w:val="TOC2"/>
        <w:rPr>
          <w:rFonts w:asciiTheme="minorHAnsi" w:eastAsiaTheme="minorEastAsia" w:hAnsiTheme="minorHAnsi" w:cstheme="minorBidi"/>
          <w:kern w:val="2"/>
          <w:sz w:val="24"/>
          <w:szCs w:val="24"/>
          <w14:ligatures w14:val="standardContextual"/>
        </w:rPr>
      </w:pPr>
      <w:hyperlink w:anchor="_Toc214879314" w:history="1">
        <w:r w:rsidRPr="00DB62FD">
          <w:rPr>
            <w:rStyle w:val="Hyperlink"/>
          </w:rPr>
          <w:t>I.</w:t>
        </w:r>
        <w:r>
          <w:rPr>
            <w:rFonts w:asciiTheme="minorHAnsi" w:eastAsiaTheme="minorEastAsia" w:hAnsiTheme="minorHAnsi" w:cstheme="minorBidi"/>
            <w:kern w:val="2"/>
            <w:sz w:val="24"/>
            <w:szCs w:val="24"/>
            <w14:ligatures w14:val="standardContextual"/>
          </w:rPr>
          <w:tab/>
        </w:r>
        <w:r w:rsidRPr="00DB62FD">
          <w:rPr>
            <w:rStyle w:val="Hyperlink"/>
          </w:rPr>
          <w:t>NOTICE OF POTENTIAL VENDOR BREACH</w:t>
        </w:r>
        <w:r>
          <w:rPr>
            <w:webHidden/>
          </w:rPr>
          <w:tab/>
        </w:r>
        <w:r>
          <w:rPr>
            <w:webHidden/>
          </w:rPr>
          <w:fldChar w:fldCharType="begin"/>
        </w:r>
        <w:r>
          <w:rPr>
            <w:webHidden/>
          </w:rPr>
          <w:instrText xml:space="preserve"> PAGEREF _Toc214879314 \h </w:instrText>
        </w:r>
        <w:r>
          <w:rPr>
            <w:webHidden/>
          </w:rPr>
        </w:r>
        <w:r>
          <w:rPr>
            <w:webHidden/>
          </w:rPr>
          <w:fldChar w:fldCharType="separate"/>
        </w:r>
        <w:r>
          <w:rPr>
            <w:webHidden/>
          </w:rPr>
          <w:t>10</w:t>
        </w:r>
        <w:r>
          <w:rPr>
            <w:webHidden/>
          </w:rPr>
          <w:fldChar w:fldCharType="end"/>
        </w:r>
      </w:hyperlink>
    </w:p>
    <w:p w14:paraId="064B98A1" w14:textId="294441A6" w:rsidR="00873331" w:rsidRDefault="00873331">
      <w:pPr>
        <w:pStyle w:val="TOC2"/>
        <w:rPr>
          <w:rFonts w:asciiTheme="minorHAnsi" w:eastAsiaTheme="minorEastAsia" w:hAnsiTheme="minorHAnsi" w:cstheme="minorBidi"/>
          <w:kern w:val="2"/>
          <w:sz w:val="24"/>
          <w:szCs w:val="24"/>
          <w14:ligatures w14:val="standardContextual"/>
        </w:rPr>
      </w:pPr>
      <w:hyperlink w:anchor="_Toc214879315" w:history="1">
        <w:r w:rsidRPr="00DB62FD">
          <w:rPr>
            <w:rStyle w:val="Hyperlink"/>
          </w:rPr>
          <w:t>J.</w:t>
        </w:r>
        <w:r>
          <w:rPr>
            <w:rFonts w:asciiTheme="minorHAnsi" w:eastAsiaTheme="minorEastAsia" w:hAnsiTheme="minorHAnsi" w:cstheme="minorBidi"/>
            <w:kern w:val="2"/>
            <w:sz w:val="24"/>
            <w:szCs w:val="24"/>
            <w14:ligatures w14:val="standardContextual"/>
          </w:rPr>
          <w:tab/>
        </w:r>
        <w:r w:rsidRPr="00DB62FD">
          <w:rPr>
            <w:rStyle w:val="Hyperlink"/>
          </w:rPr>
          <w:t>BREACH</w:t>
        </w:r>
        <w:r>
          <w:rPr>
            <w:webHidden/>
          </w:rPr>
          <w:tab/>
        </w:r>
        <w:r>
          <w:rPr>
            <w:webHidden/>
          </w:rPr>
          <w:fldChar w:fldCharType="begin"/>
        </w:r>
        <w:r>
          <w:rPr>
            <w:webHidden/>
          </w:rPr>
          <w:instrText xml:space="preserve"> PAGEREF _Toc214879315 \h </w:instrText>
        </w:r>
        <w:r>
          <w:rPr>
            <w:webHidden/>
          </w:rPr>
        </w:r>
        <w:r>
          <w:rPr>
            <w:webHidden/>
          </w:rPr>
          <w:fldChar w:fldCharType="separate"/>
        </w:r>
        <w:r>
          <w:rPr>
            <w:webHidden/>
          </w:rPr>
          <w:t>10</w:t>
        </w:r>
        <w:r>
          <w:rPr>
            <w:webHidden/>
          </w:rPr>
          <w:fldChar w:fldCharType="end"/>
        </w:r>
      </w:hyperlink>
    </w:p>
    <w:p w14:paraId="1D2AFF4E" w14:textId="5681CB74" w:rsidR="00873331" w:rsidRDefault="00873331">
      <w:pPr>
        <w:pStyle w:val="TOC2"/>
        <w:rPr>
          <w:rFonts w:asciiTheme="minorHAnsi" w:eastAsiaTheme="minorEastAsia" w:hAnsiTheme="minorHAnsi" w:cstheme="minorBidi"/>
          <w:kern w:val="2"/>
          <w:sz w:val="24"/>
          <w:szCs w:val="24"/>
          <w14:ligatures w14:val="standardContextual"/>
        </w:rPr>
      </w:pPr>
      <w:hyperlink w:anchor="_Toc214879316" w:history="1">
        <w:r w:rsidRPr="00DB62FD">
          <w:rPr>
            <w:rStyle w:val="Hyperlink"/>
          </w:rPr>
          <w:t>K.</w:t>
        </w:r>
        <w:r>
          <w:rPr>
            <w:rFonts w:asciiTheme="minorHAnsi" w:eastAsiaTheme="minorEastAsia" w:hAnsiTheme="minorHAnsi" w:cstheme="minorBidi"/>
            <w:kern w:val="2"/>
            <w:sz w:val="24"/>
            <w:szCs w:val="24"/>
            <w14:ligatures w14:val="standardContextual"/>
          </w:rPr>
          <w:tab/>
        </w:r>
        <w:r w:rsidRPr="00DB62FD">
          <w:rPr>
            <w:rStyle w:val="Hyperlink"/>
          </w:rPr>
          <w:t>NON-WAIVER OF BREACH</w:t>
        </w:r>
        <w:r>
          <w:rPr>
            <w:webHidden/>
          </w:rPr>
          <w:tab/>
        </w:r>
        <w:r>
          <w:rPr>
            <w:webHidden/>
          </w:rPr>
          <w:fldChar w:fldCharType="begin"/>
        </w:r>
        <w:r>
          <w:rPr>
            <w:webHidden/>
          </w:rPr>
          <w:instrText xml:space="preserve"> PAGEREF _Toc214879316 \h </w:instrText>
        </w:r>
        <w:r>
          <w:rPr>
            <w:webHidden/>
          </w:rPr>
        </w:r>
        <w:r>
          <w:rPr>
            <w:webHidden/>
          </w:rPr>
          <w:fldChar w:fldCharType="separate"/>
        </w:r>
        <w:r>
          <w:rPr>
            <w:webHidden/>
          </w:rPr>
          <w:t>10</w:t>
        </w:r>
        <w:r>
          <w:rPr>
            <w:webHidden/>
          </w:rPr>
          <w:fldChar w:fldCharType="end"/>
        </w:r>
      </w:hyperlink>
    </w:p>
    <w:p w14:paraId="15910A43" w14:textId="295D76D4" w:rsidR="00873331" w:rsidRDefault="00873331">
      <w:pPr>
        <w:pStyle w:val="TOC2"/>
        <w:rPr>
          <w:rFonts w:asciiTheme="minorHAnsi" w:eastAsiaTheme="minorEastAsia" w:hAnsiTheme="minorHAnsi" w:cstheme="minorBidi"/>
          <w:kern w:val="2"/>
          <w:sz w:val="24"/>
          <w:szCs w:val="24"/>
          <w14:ligatures w14:val="standardContextual"/>
        </w:rPr>
      </w:pPr>
      <w:hyperlink w:anchor="_Toc214879317" w:history="1">
        <w:r w:rsidRPr="00DB62FD">
          <w:rPr>
            <w:rStyle w:val="Hyperlink"/>
          </w:rPr>
          <w:t>L.</w:t>
        </w:r>
        <w:r>
          <w:rPr>
            <w:rFonts w:asciiTheme="minorHAnsi" w:eastAsiaTheme="minorEastAsia" w:hAnsiTheme="minorHAnsi" w:cstheme="minorBidi"/>
            <w:kern w:val="2"/>
            <w:sz w:val="24"/>
            <w:szCs w:val="24"/>
            <w14:ligatures w14:val="standardContextual"/>
          </w:rPr>
          <w:tab/>
        </w:r>
        <w:r w:rsidRPr="00DB62FD">
          <w:rPr>
            <w:rStyle w:val="Hyperlink"/>
          </w:rPr>
          <w:t>SEVERABILITY</w:t>
        </w:r>
        <w:r>
          <w:rPr>
            <w:webHidden/>
          </w:rPr>
          <w:tab/>
        </w:r>
        <w:r>
          <w:rPr>
            <w:webHidden/>
          </w:rPr>
          <w:fldChar w:fldCharType="begin"/>
        </w:r>
        <w:r>
          <w:rPr>
            <w:webHidden/>
          </w:rPr>
          <w:instrText xml:space="preserve"> PAGEREF _Toc214879317 \h </w:instrText>
        </w:r>
        <w:r>
          <w:rPr>
            <w:webHidden/>
          </w:rPr>
        </w:r>
        <w:r>
          <w:rPr>
            <w:webHidden/>
          </w:rPr>
          <w:fldChar w:fldCharType="separate"/>
        </w:r>
        <w:r>
          <w:rPr>
            <w:webHidden/>
          </w:rPr>
          <w:t>10</w:t>
        </w:r>
        <w:r>
          <w:rPr>
            <w:webHidden/>
          </w:rPr>
          <w:fldChar w:fldCharType="end"/>
        </w:r>
      </w:hyperlink>
    </w:p>
    <w:p w14:paraId="78436548" w14:textId="19070C67" w:rsidR="00873331" w:rsidRDefault="00873331">
      <w:pPr>
        <w:pStyle w:val="TOC2"/>
        <w:rPr>
          <w:rFonts w:asciiTheme="minorHAnsi" w:eastAsiaTheme="minorEastAsia" w:hAnsiTheme="minorHAnsi" w:cstheme="minorBidi"/>
          <w:kern w:val="2"/>
          <w:sz w:val="24"/>
          <w:szCs w:val="24"/>
          <w14:ligatures w14:val="standardContextual"/>
        </w:rPr>
      </w:pPr>
      <w:hyperlink w:anchor="_Toc214879318" w:history="1">
        <w:r w:rsidRPr="00DB62FD">
          <w:rPr>
            <w:rStyle w:val="Hyperlink"/>
          </w:rPr>
          <w:t>M.</w:t>
        </w:r>
        <w:r>
          <w:rPr>
            <w:rFonts w:asciiTheme="minorHAnsi" w:eastAsiaTheme="minorEastAsia" w:hAnsiTheme="minorHAnsi" w:cstheme="minorBidi"/>
            <w:kern w:val="2"/>
            <w:sz w:val="24"/>
            <w:szCs w:val="24"/>
            <w14:ligatures w14:val="standardContextual"/>
          </w:rPr>
          <w:tab/>
        </w:r>
        <w:r w:rsidRPr="00DB62FD">
          <w:rPr>
            <w:rStyle w:val="Hyperlink"/>
          </w:rPr>
          <w:t>INDEMNIFICATION</w:t>
        </w:r>
        <w:r>
          <w:rPr>
            <w:webHidden/>
          </w:rPr>
          <w:tab/>
        </w:r>
        <w:r>
          <w:rPr>
            <w:webHidden/>
          </w:rPr>
          <w:fldChar w:fldCharType="begin"/>
        </w:r>
        <w:r>
          <w:rPr>
            <w:webHidden/>
          </w:rPr>
          <w:instrText xml:space="preserve"> PAGEREF _Toc214879318 \h </w:instrText>
        </w:r>
        <w:r>
          <w:rPr>
            <w:webHidden/>
          </w:rPr>
        </w:r>
        <w:r>
          <w:rPr>
            <w:webHidden/>
          </w:rPr>
          <w:fldChar w:fldCharType="separate"/>
        </w:r>
        <w:r>
          <w:rPr>
            <w:webHidden/>
          </w:rPr>
          <w:t>10</w:t>
        </w:r>
        <w:r>
          <w:rPr>
            <w:webHidden/>
          </w:rPr>
          <w:fldChar w:fldCharType="end"/>
        </w:r>
      </w:hyperlink>
    </w:p>
    <w:p w14:paraId="4C917D28" w14:textId="746F9F78" w:rsidR="00873331" w:rsidRDefault="00873331">
      <w:pPr>
        <w:pStyle w:val="TOC2"/>
        <w:rPr>
          <w:rFonts w:asciiTheme="minorHAnsi" w:eastAsiaTheme="minorEastAsia" w:hAnsiTheme="minorHAnsi" w:cstheme="minorBidi"/>
          <w:kern w:val="2"/>
          <w:sz w:val="24"/>
          <w:szCs w:val="24"/>
          <w14:ligatures w14:val="standardContextual"/>
        </w:rPr>
      </w:pPr>
      <w:hyperlink w:anchor="_Toc214879319" w:history="1">
        <w:r w:rsidRPr="00DB62FD">
          <w:rPr>
            <w:rStyle w:val="Hyperlink"/>
          </w:rPr>
          <w:t>N.</w:t>
        </w:r>
        <w:r>
          <w:rPr>
            <w:rFonts w:asciiTheme="minorHAnsi" w:eastAsiaTheme="minorEastAsia" w:hAnsiTheme="minorHAnsi" w:cstheme="minorBidi"/>
            <w:kern w:val="2"/>
            <w:sz w:val="24"/>
            <w:szCs w:val="24"/>
            <w14:ligatures w14:val="standardContextual"/>
          </w:rPr>
          <w:tab/>
        </w:r>
        <w:r w:rsidRPr="00DB62FD">
          <w:rPr>
            <w:rStyle w:val="Hyperlink"/>
          </w:rPr>
          <w:t>ATTORNEY'S FEES</w:t>
        </w:r>
        <w:r>
          <w:rPr>
            <w:webHidden/>
          </w:rPr>
          <w:tab/>
        </w:r>
        <w:r>
          <w:rPr>
            <w:webHidden/>
          </w:rPr>
          <w:fldChar w:fldCharType="begin"/>
        </w:r>
        <w:r>
          <w:rPr>
            <w:webHidden/>
          </w:rPr>
          <w:instrText xml:space="preserve"> PAGEREF _Toc214879319 \h </w:instrText>
        </w:r>
        <w:r>
          <w:rPr>
            <w:webHidden/>
          </w:rPr>
        </w:r>
        <w:r>
          <w:rPr>
            <w:webHidden/>
          </w:rPr>
          <w:fldChar w:fldCharType="separate"/>
        </w:r>
        <w:r>
          <w:rPr>
            <w:webHidden/>
          </w:rPr>
          <w:t>11</w:t>
        </w:r>
        <w:r>
          <w:rPr>
            <w:webHidden/>
          </w:rPr>
          <w:fldChar w:fldCharType="end"/>
        </w:r>
      </w:hyperlink>
    </w:p>
    <w:p w14:paraId="047B4712" w14:textId="0076AF4F" w:rsidR="00873331" w:rsidRDefault="00873331">
      <w:pPr>
        <w:pStyle w:val="TOC2"/>
        <w:rPr>
          <w:rFonts w:asciiTheme="minorHAnsi" w:eastAsiaTheme="minorEastAsia" w:hAnsiTheme="minorHAnsi" w:cstheme="minorBidi"/>
          <w:kern w:val="2"/>
          <w:sz w:val="24"/>
          <w:szCs w:val="24"/>
          <w14:ligatures w14:val="standardContextual"/>
        </w:rPr>
      </w:pPr>
      <w:hyperlink w:anchor="_Toc214879320" w:history="1">
        <w:r w:rsidRPr="00DB62FD">
          <w:rPr>
            <w:rStyle w:val="Hyperlink"/>
          </w:rPr>
          <w:t>O.</w:t>
        </w:r>
        <w:r>
          <w:rPr>
            <w:rFonts w:asciiTheme="minorHAnsi" w:eastAsiaTheme="minorEastAsia" w:hAnsiTheme="minorHAnsi" w:cstheme="minorBidi"/>
            <w:kern w:val="2"/>
            <w:sz w:val="24"/>
            <w:szCs w:val="24"/>
            <w14:ligatures w14:val="standardContextual"/>
          </w:rPr>
          <w:tab/>
        </w:r>
        <w:r w:rsidRPr="00DB62FD">
          <w:rPr>
            <w:rStyle w:val="Hyperlink"/>
          </w:rPr>
          <w:t>ASSIGNMENT, SALE, OR MERGER</w:t>
        </w:r>
        <w:r>
          <w:rPr>
            <w:webHidden/>
          </w:rPr>
          <w:tab/>
        </w:r>
        <w:r>
          <w:rPr>
            <w:webHidden/>
          </w:rPr>
          <w:fldChar w:fldCharType="begin"/>
        </w:r>
        <w:r>
          <w:rPr>
            <w:webHidden/>
          </w:rPr>
          <w:instrText xml:space="preserve"> PAGEREF _Toc214879320 \h </w:instrText>
        </w:r>
        <w:r>
          <w:rPr>
            <w:webHidden/>
          </w:rPr>
        </w:r>
        <w:r>
          <w:rPr>
            <w:webHidden/>
          </w:rPr>
          <w:fldChar w:fldCharType="separate"/>
        </w:r>
        <w:r>
          <w:rPr>
            <w:webHidden/>
          </w:rPr>
          <w:t>11</w:t>
        </w:r>
        <w:r>
          <w:rPr>
            <w:webHidden/>
          </w:rPr>
          <w:fldChar w:fldCharType="end"/>
        </w:r>
      </w:hyperlink>
    </w:p>
    <w:p w14:paraId="0862215C" w14:textId="27267EA4" w:rsidR="00873331" w:rsidRDefault="00873331">
      <w:pPr>
        <w:pStyle w:val="TOC2"/>
        <w:rPr>
          <w:rFonts w:asciiTheme="minorHAnsi" w:eastAsiaTheme="minorEastAsia" w:hAnsiTheme="minorHAnsi" w:cstheme="minorBidi"/>
          <w:kern w:val="2"/>
          <w:sz w:val="24"/>
          <w:szCs w:val="24"/>
          <w14:ligatures w14:val="standardContextual"/>
        </w:rPr>
      </w:pPr>
      <w:hyperlink w:anchor="_Toc214879321" w:history="1">
        <w:r w:rsidRPr="00DB62FD">
          <w:rPr>
            <w:rStyle w:val="Hyperlink"/>
          </w:rPr>
          <w:t>P.</w:t>
        </w:r>
        <w:r>
          <w:rPr>
            <w:rFonts w:asciiTheme="minorHAnsi" w:eastAsiaTheme="minorEastAsia" w:hAnsiTheme="minorHAnsi" w:cstheme="minorBidi"/>
            <w:kern w:val="2"/>
            <w:sz w:val="24"/>
            <w:szCs w:val="24"/>
            <w14:ligatures w14:val="standardContextual"/>
          </w:rPr>
          <w:tab/>
        </w:r>
        <w:r w:rsidRPr="00DB62FD">
          <w:rPr>
            <w:rStyle w:val="Hyperlink"/>
          </w:rPr>
          <w:t>CONTRACTING WITH OTHER NEBRASKA POLITICAL SUBDIVISIONS OF THE STATE OR ANOTHER STATE</w:t>
        </w:r>
        <w:r>
          <w:rPr>
            <w:webHidden/>
          </w:rPr>
          <w:tab/>
        </w:r>
        <w:r>
          <w:rPr>
            <w:webHidden/>
          </w:rPr>
          <w:fldChar w:fldCharType="begin"/>
        </w:r>
        <w:r>
          <w:rPr>
            <w:webHidden/>
          </w:rPr>
          <w:instrText xml:space="preserve"> PAGEREF _Toc214879321 \h </w:instrText>
        </w:r>
        <w:r>
          <w:rPr>
            <w:webHidden/>
          </w:rPr>
        </w:r>
        <w:r>
          <w:rPr>
            <w:webHidden/>
          </w:rPr>
          <w:fldChar w:fldCharType="separate"/>
        </w:r>
        <w:r>
          <w:rPr>
            <w:webHidden/>
          </w:rPr>
          <w:t>12</w:t>
        </w:r>
        <w:r>
          <w:rPr>
            <w:webHidden/>
          </w:rPr>
          <w:fldChar w:fldCharType="end"/>
        </w:r>
      </w:hyperlink>
    </w:p>
    <w:p w14:paraId="37A67328" w14:textId="2C87AB0F" w:rsidR="00873331" w:rsidRDefault="00873331">
      <w:pPr>
        <w:pStyle w:val="TOC2"/>
        <w:rPr>
          <w:rFonts w:asciiTheme="minorHAnsi" w:eastAsiaTheme="minorEastAsia" w:hAnsiTheme="minorHAnsi" w:cstheme="minorBidi"/>
          <w:kern w:val="2"/>
          <w:sz w:val="24"/>
          <w:szCs w:val="24"/>
          <w14:ligatures w14:val="standardContextual"/>
        </w:rPr>
      </w:pPr>
      <w:hyperlink w:anchor="_Toc214879322" w:history="1">
        <w:r w:rsidRPr="00DB62FD">
          <w:rPr>
            <w:rStyle w:val="Hyperlink"/>
          </w:rPr>
          <w:t>Q.</w:t>
        </w:r>
        <w:r>
          <w:rPr>
            <w:rFonts w:asciiTheme="minorHAnsi" w:eastAsiaTheme="minorEastAsia" w:hAnsiTheme="minorHAnsi" w:cstheme="minorBidi"/>
            <w:kern w:val="2"/>
            <w:sz w:val="24"/>
            <w:szCs w:val="24"/>
            <w14:ligatures w14:val="standardContextual"/>
          </w:rPr>
          <w:tab/>
        </w:r>
        <w:r w:rsidRPr="00DB62FD">
          <w:rPr>
            <w:rStyle w:val="Hyperlink"/>
          </w:rPr>
          <w:t>FORCE MAJEURE</w:t>
        </w:r>
        <w:r>
          <w:rPr>
            <w:webHidden/>
          </w:rPr>
          <w:tab/>
        </w:r>
        <w:r>
          <w:rPr>
            <w:webHidden/>
          </w:rPr>
          <w:fldChar w:fldCharType="begin"/>
        </w:r>
        <w:r>
          <w:rPr>
            <w:webHidden/>
          </w:rPr>
          <w:instrText xml:space="preserve"> PAGEREF _Toc214879322 \h </w:instrText>
        </w:r>
        <w:r>
          <w:rPr>
            <w:webHidden/>
          </w:rPr>
        </w:r>
        <w:r>
          <w:rPr>
            <w:webHidden/>
          </w:rPr>
          <w:fldChar w:fldCharType="separate"/>
        </w:r>
        <w:r>
          <w:rPr>
            <w:webHidden/>
          </w:rPr>
          <w:t>12</w:t>
        </w:r>
        <w:r>
          <w:rPr>
            <w:webHidden/>
          </w:rPr>
          <w:fldChar w:fldCharType="end"/>
        </w:r>
      </w:hyperlink>
    </w:p>
    <w:p w14:paraId="079C89DF" w14:textId="5F03439A" w:rsidR="00873331" w:rsidRDefault="00873331">
      <w:pPr>
        <w:pStyle w:val="TOC2"/>
        <w:rPr>
          <w:rFonts w:asciiTheme="minorHAnsi" w:eastAsiaTheme="minorEastAsia" w:hAnsiTheme="minorHAnsi" w:cstheme="minorBidi"/>
          <w:kern w:val="2"/>
          <w:sz w:val="24"/>
          <w:szCs w:val="24"/>
          <w14:ligatures w14:val="standardContextual"/>
        </w:rPr>
      </w:pPr>
      <w:hyperlink w:anchor="_Toc214879323" w:history="1">
        <w:r w:rsidRPr="00DB62FD">
          <w:rPr>
            <w:rStyle w:val="Hyperlink"/>
          </w:rPr>
          <w:t>R.</w:t>
        </w:r>
        <w:r>
          <w:rPr>
            <w:rFonts w:asciiTheme="minorHAnsi" w:eastAsiaTheme="minorEastAsia" w:hAnsiTheme="minorHAnsi" w:cstheme="minorBidi"/>
            <w:kern w:val="2"/>
            <w:sz w:val="24"/>
            <w:szCs w:val="24"/>
            <w14:ligatures w14:val="standardContextual"/>
          </w:rPr>
          <w:tab/>
        </w:r>
        <w:r w:rsidRPr="00DB62FD">
          <w:rPr>
            <w:rStyle w:val="Hyperlink"/>
          </w:rPr>
          <w:t>CONFIDENTIALITY</w:t>
        </w:r>
        <w:r>
          <w:rPr>
            <w:webHidden/>
          </w:rPr>
          <w:tab/>
        </w:r>
        <w:r>
          <w:rPr>
            <w:webHidden/>
          </w:rPr>
          <w:fldChar w:fldCharType="begin"/>
        </w:r>
        <w:r>
          <w:rPr>
            <w:webHidden/>
          </w:rPr>
          <w:instrText xml:space="preserve"> PAGEREF _Toc214879323 \h </w:instrText>
        </w:r>
        <w:r>
          <w:rPr>
            <w:webHidden/>
          </w:rPr>
        </w:r>
        <w:r>
          <w:rPr>
            <w:webHidden/>
          </w:rPr>
          <w:fldChar w:fldCharType="separate"/>
        </w:r>
        <w:r>
          <w:rPr>
            <w:webHidden/>
          </w:rPr>
          <w:t>12</w:t>
        </w:r>
        <w:r>
          <w:rPr>
            <w:webHidden/>
          </w:rPr>
          <w:fldChar w:fldCharType="end"/>
        </w:r>
      </w:hyperlink>
    </w:p>
    <w:p w14:paraId="1B61D64D" w14:textId="4C021DF7" w:rsidR="00873331" w:rsidRDefault="00873331">
      <w:pPr>
        <w:pStyle w:val="TOC2"/>
        <w:rPr>
          <w:rFonts w:asciiTheme="minorHAnsi" w:eastAsiaTheme="minorEastAsia" w:hAnsiTheme="minorHAnsi" w:cstheme="minorBidi"/>
          <w:kern w:val="2"/>
          <w:sz w:val="24"/>
          <w:szCs w:val="24"/>
          <w14:ligatures w14:val="standardContextual"/>
        </w:rPr>
      </w:pPr>
      <w:hyperlink w:anchor="_Toc214879324" w:history="1">
        <w:r w:rsidRPr="00DB62FD">
          <w:rPr>
            <w:rStyle w:val="Hyperlink"/>
          </w:rPr>
          <w:t>S.</w:t>
        </w:r>
        <w:r>
          <w:rPr>
            <w:rFonts w:asciiTheme="minorHAnsi" w:eastAsiaTheme="minorEastAsia" w:hAnsiTheme="minorHAnsi" w:cstheme="minorBidi"/>
            <w:kern w:val="2"/>
            <w:sz w:val="24"/>
            <w:szCs w:val="24"/>
            <w14:ligatures w14:val="standardContextual"/>
          </w:rPr>
          <w:tab/>
        </w:r>
        <w:r w:rsidRPr="00DB62FD">
          <w:rPr>
            <w:rStyle w:val="Hyperlink"/>
          </w:rPr>
          <w:t>EARLY TERMINATION</w:t>
        </w:r>
        <w:r>
          <w:rPr>
            <w:webHidden/>
          </w:rPr>
          <w:tab/>
        </w:r>
        <w:r>
          <w:rPr>
            <w:webHidden/>
          </w:rPr>
          <w:fldChar w:fldCharType="begin"/>
        </w:r>
        <w:r>
          <w:rPr>
            <w:webHidden/>
          </w:rPr>
          <w:instrText xml:space="preserve"> PAGEREF _Toc214879324 \h </w:instrText>
        </w:r>
        <w:r>
          <w:rPr>
            <w:webHidden/>
          </w:rPr>
        </w:r>
        <w:r>
          <w:rPr>
            <w:webHidden/>
          </w:rPr>
          <w:fldChar w:fldCharType="separate"/>
        </w:r>
        <w:r>
          <w:rPr>
            <w:webHidden/>
          </w:rPr>
          <w:t>12</w:t>
        </w:r>
        <w:r>
          <w:rPr>
            <w:webHidden/>
          </w:rPr>
          <w:fldChar w:fldCharType="end"/>
        </w:r>
      </w:hyperlink>
    </w:p>
    <w:p w14:paraId="13671AD9" w14:textId="456FE612" w:rsidR="00873331" w:rsidRDefault="00873331">
      <w:pPr>
        <w:pStyle w:val="TOC2"/>
        <w:rPr>
          <w:rFonts w:asciiTheme="minorHAnsi" w:eastAsiaTheme="minorEastAsia" w:hAnsiTheme="minorHAnsi" w:cstheme="minorBidi"/>
          <w:kern w:val="2"/>
          <w:sz w:val="24"/>
          <w:szCs w:val="24"/>
          <w14:ligatures w14:val="standardContextual"/>
        </w:rPr>
      </w:pPr>
      <w:hyperlink w:anchor="_Toc214879325" w:history="1">
        <w:r w:rsidRPr="00DB62FD">
          <w:rPr>
            <w:rStyle w:val="Hyperlink"/>
          </w:rPr>
          <w:t>T.</w:t>
        </w:r>
        <w:r>
          <w:rPr>
            <w:rFonts w:asciiTheme="minorHAnsi" w:eastAsiaTheme="minorEastAsia" w:hAnsiTheme="minorHAnsi" w:cstheme="minorBidi"/>
            <w:kern w:val="2"/>
            <w:sz w:val="24"/>
            <w:szCs w:val="24"/>
            <w14:ligatures w14:val="standardContextual"/>
          </w:rPr>
          <w:tab/>
        </w:r>
        <w:r w:rsidRPr="00DB62FD">
          <w:rPr>
            <w:rStyle w:val="Hyperlink"/>
          </w:rPr>
          <w:t>CONTRACT CLOSEOUT</w:t>
        </w:r>
        <w:r>
          <w:rPr>
            <w:webHidden/>
          </w:rPr>
          <w:tab/>
        </w:r>
        <w:r>
          <w:rPr>
            <w:webHidden/>
          </w:rPr>
          <w:fldChar w:fldCharType="begin"/>
        </w:r>
        <w:r>
          <w:rPr>
            <w:webHidden/>
          </w:rPr>
          <w:instrText xml:space="preserve"> PAGEREF _Toc214879325 \h </w:instrText>
        </w:r>
        <w:r>
          <w:rPr>
            <w:webHidden/>
          </w:rPr>
        </w:r>
        <w:r>
          <w:rPr>
            <w:webHidden/>
          </w:rPr>
          <w:fldChar w:fldCharType="separate"/>
        </w:r>
        <w:r>
          <w:rPr>
            <w:webHidden/>
          </w:rPr>
          <w:t>13</w:t>
        </w:r>
        <w:r>
          <w:rPr>
            <w:webHidden/>
          </w:rPr>
          <w:fldChar w:fldCharType="end"/>
        </w:r>
      </w:hyperlink>
    </w:p>
    <w:p w14:paraId="757DA642" w14:textId="7963D638" w:rsidR="00873331" w:rsidRDefault="00873331">
      <w:pPr>
        <w:pStyle w:val="TOC2"/>
        <w:rPr>
          <w:rFonts w:asciiTheme="minorHAnsi" w:eastAsiaTheme="minorEastAsia" w:hAnsiTheme="minorHAnsi" w:cstheme="minorBidi"/>
          <w:kern w:val="2"/>
          <w:sz w:val="24"/>
          <w:szCs w:val="24"/>
          <w14:ligatures w14:val="standardContextual"/>
        </w:rPr>
      </w:pPr>
      <w:hyperlink w:anchor="_Toc214879326" w:history="1">
        <w:r w:rsidRPr="00DB62FD">
          <w:rPr>
            <w:rStyle w:val="Hyperlink"/>
          </w:rPr>
          <w:t>U.</w:t>
        </w:r>
        <w:r>
          <w:rPr>
            <w:rFonts w:asciiTheme="minorHAnsi" w:eastAsiaTheme="minorEastAsia" w:hAnsiTheme="minorHAnsi" w:cstheme="minorBidi"/>
            <w:kern w:val="2"/>
            <w:sz w:val="24"/>
            <w:szCs w:val="24"/>
            <w14:ligatures w14:val="standardContextual"/>
          </w:rPr>
          <w:tab/>
        </w:r>
        <w:r w:rsidRPr="00DB62FD">
          <w:rPr>
            <w:rStyle w:val="Hyperlink"/>
          </w:rPr>
          <w:t>PROHIBITED PRODUCTS</w:t>
        </w:r>
        <w:r>
          <w:rPr>
            <w:webHidden/>
          </w:rPr>
          <w:tab/>
        </w:r>
        <w:r>
          <w:rPr>
            <w:webHidden/>
          </w:rPr>
          <w:fldChar w:fldCharType="begin"/>
        </w:r>
        <w:r>
          <w:rPr>
            <w:webHidden/>
          </w:rPr>
          <w:instrText xml:space="preserve"> PAGEREF _Toc214879326 \h </w:instrText>
        </w:r>
        <w:r>
          <w:rPr>
            <w:webHidden/>
          </w:rPr>
        </w:r>
        <w:r>
          <w:rPr>
            <w:webHidden/>
          </w:rPr>
          <w:fldChar w:fldCharType="separate"/>
        </w:r>
        <w:r>
          <w:rPr>
            <w:webHidden/>
          </w:rPr>
          <w:t>13</w:t>
        </w:r>
        <w:r>
          <w:rPr>
            <w:webHidden/>
          </w:rPr>
          <w:fldChar w:fldCharType="end"/>
        </w:r>
      </w:hyperlink>
    </w:p>
    <w:p w14:paraId="7060315A" w14:textId="4B8DB8B6" w:rsidR="00873331" w:rsidRDefault="00873331">
      <w:pPr>
        <w:pStyle w:val="TOC2"/>
        <w:rPr>
          <w:rFonts w:asciiTheme="minorHAnsi" w:eastAsiaTheme="minorEastAsia" w:hAnsiTheme="minorHAnsi" w:cstheme="minorBidi"/>
          <w:kern w:val="2"/>
          <w:sz w:val="24"/>
          <w:szCs w:val="24"/>
          <w14:ligatures w14:val="standardContextual"/>
        </w:rPr>
      </w:pPr>
      <w:hyperlink w:anchor="_Toc214879327" w:history="1">
        <w:r w:rsidRPr="00DB62FD">
          <w:rPr>
            <w:rStyle w:val="Hyperlink"/>
          </w:rPr>
          <w:t>V.</w:t>
        </w:r>
        <w:r>
          <w:rPr>
            <w:rFonts w:asciiTheme="minorHAnsi" w:eastAsiaTheme="minorEastAsia" w:hAnsiTheme="minorHAnsi" w:cstheme="minorBidi"/>
            <w:kern w:val="2"/>
            <w:sz w:val="24"/>
            <w:szCs w:val="24"/>
            <w14:ligatures w14:val="standardContextual"/>
          </w:rPr>
          <w:tab/>
        </w:r>
        <w:r w:rsidRPr="00DB62FD">
          <w:rPr>
            <w:rStyle w:val="Hyperlink"/>
            <w:iCs/>
          </w:rPr>
          <w:t>AMERICANS WITH DISABILITIES ACT</w:t>
        </w:r>
        <w:r>
          <w:rPr>
            <w:webHidden/>
          </w:rPr>
          <w:tab/>
        </w:r>
        <w:r>
          <w:rPr>
            <w:webHidden/>
          </w:rPr>
          <w:fldChar w:fldCharType="begin"/>
        </w:r>
        <w:r>
          <w:rPr>
            <w:webHidden/>
          </w:rPr>
          <w:instrText xml:space="preserve"> PAGEREF _Toc214879327 \h </w:instrText>
        </w:r>
        <w:r>
          <w:rPr>
            <w:webHidden/>
          </w:rPr>
        </w:r>
        <w:r>
          <w:rPr>
            <w:webHidden/>
          </w:rPr>
          <w:fldChar w:fldCharType="separate"/>
        </w:r>
        <w:r>
          <w:rPr>
            <w:webHidden/>
          </w:rPr>
          <w:t>13</w:t>
        </w:r>
        <w:r>
          <w:rPr>
            <w:webHidden/>
          </w:rPr>
          <w:fldChar w:fldCharType="end"/>
        </w:r>
      </w:hyperlink>
    </w:p>
    <w:p w14:paraId="355241CE" w14:textId="29AFD5D7"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28" w:history="1">
        <w:r w:rsidRPr="00DB62FD">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VENDOR DUTIES</w:t>
        </w:r>
        <w:r>
          <w:rPr>
            <w:noProof/>
            <w:webHidden/>
          </w:rPr>
          <w:tab/>
        </w:r>
        <w:r>
          <w:rPr>
            <w:noProof/>
            <w:webHidden/>
          </w:rPr>
          <w:fldChar w:fldCharType="begin"/>
        </w:r>
        <w:r>
          <w:rPr>
            <w:noProof/>
            <w:webHidden/>
          </w:rPr>
          <w:instrText xml:space="preserve"> PAGEREF _Toc214879328 \h </w:instrText>
        </w:r>
        <w:r>
          <w:rPr>
            <w:noProof/>
            <w:webHidden/>
          </w:rPr>
        </w:r>
        <w:r>
          <w:rPr>
            <w:noProof/>
            <w:webHidden/>
          </w:rPr>
          <w:fldChar w:fldCharType="separate"/>
        </w:r>
        <w:r>
          <w:rPr>
            <w:noProof/>
            <w:webHidden/>
          </w:rPr>
          <w:t>14</w:t>
        </w:r>
        <w:r>
          <w:rPr>
            <w:noProof/>
            <w:webHidden/>
          </w:rPr>
          <w:fldChar w:fldCharType="end"/>
        </w:r>
      </w:hyperlink>
    </w:p>
    <w:p w14:paraId="2FB35C45" w14:textId="1E7D0115" w:rsidR="00873331" w:rsidRDefault="00873331">
      <w:pPr>
        <w:pStyle w:val="TOC2"/>
        <w:rPr>
          <w:rFonts w:asciiTheme="minorHAnsi" w:eastAsiaTheme="minorEastAsia" w:hAnsiTheme="minorHAnsi" w:cstheme="minorBidi"/>
          <w:kern w:val="2"/>
          <w:sz w:val="24"/>
          <w:szCs w:val="24"/>
          <w14:ligatures w14:val="standardContextual"/>
        </w:rPr>
      </w:pPr>
      <w:hyperlink w:anchor="_Toc214879329"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INDEPENDENT VENDOR / OBLIGATIONS</w:t>
        </w:r>
        <w:r>
          <w:rPr>
            <w:webHidden/>
          </w:rPr>
          <w:tab/>
        </w:r>
        <w:r>
          <w:rPr>
            <w:webHidden/>
          </w:rPr>
          <w:fldChar w:fldCharType="begin"/>
        </w:r>
        <w:r>
          <w:rPr>
            <w:webHidden/>
          </w:rPr>
          <w:instrText xml:space="preserve"> PAGEREF _Toc214879329 \h </w:instrText>
        </w:r>
        <w:r>
          <w:rPr>
            <w:webHidden/>
          </w:rPr>
        </w:r>
        <w:r>
          <w:rPr>
            <w:webHidden/>
          </w:rPr>
          <w:fldChar w:fldCharType="separate"/>
        </w:r>
        <w:r>
          <w:rPr>
            <w:webHidden/>
          </w:rPr>
          <w:t>14</w:t>
        </w:r>
        <w:r>
          <w:rPr>
            <w:webHidden/>
          </w:rPr>
          <w:fldChar w:fldCharType="end"/>
        </w:r>
      </w:hyperlink>
    </w:p>
    <w:p w14:paraId="0EE79424" w14:textId="479465CF" w:rsidR="00873331" w:rsidRDefault="00873331">
      <w:pPr>
        <w:pStyle w:val="TOC2"/>
        <w:rPr>
          <w:rFonts w:asciiTheme="minorHAnsi" w:eastAsiaTheme="minorEastAsia" w:hAnsiTheme="minorHAnsi" w:cstheme="minorBidi"/>
          <w:kern w:val="2"/>
          <w:sz w:val="24"/>
          <w:szCs w:val="24"/>
          <w14:ligatures w14:val="standardContextual"/>
        </w:rPr>
      </w:pPr>
      <w:hyperlink w:anchor="_Toc214879330"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EMPLOYEE WORK ELIGIBILITY STATUS</w:t>
        </w:r>
        <w:r>
          <w:rPr>
            <w:webHidden/>
          </w:rPr>
          <w:tab/>
        </w:r>
        <w:r>
          <w:rPr>
            <w:webHidden/>
          </w:rPr>
          <w:fldChar w:fldCharType="begin"/>
        </w:r>
        <w:r>
          <w:rPr>
            <w:webHidden/>
          </w:rPr>
          <w:instrText xml:space="preserve"> PAGEREF _Toc214879330 \h </w:instrText>
        </w:r>
        <w:r>
          <w:rPr>
            <w:webHidden/>
          </w:rPr>
        </w:r>
        <w:r>
          <w:rPr>
            <w:webHidden/>
          </w:rPr>
          <w:fldChar w:fldCharType="separate"/>
        </w:r>
        <w:r>
          <w:rPr>
            <w:webHidden/>
          </w:rPr>
          <w:t>15</w:t>
        </w:r>
        <w:r>
          <w:rPr>
            <w:webHidden/>
          </w:rPr>
          <w:fldChar w:fldCharType="end"/>
        </w:r>
      </w:hyperlink>
    </w:p>
    <w:p w14:paraId="652AF115" w14:textId="1C856647" w:rsidR="00873331" w:rsidRDefault="00873331">
      <w:pPr>
        <w:pStyle w:val="TOC2"/>
        <w:rPr>
          <w:rFonts w:asciiTheme="minorHAnsi" w:eastAsiaTheme="minorEastAsia" w:hAnsiTheme="minorHAnsi" w:cstheme="minorBidi"/>
          <w:kern w:val="2"/>
          <w:sz w:val="24"/>
          <w:szCs w:val="24"/>
          <w14:ligatures w14:val="standardContextual"/>
        </w:rPr>
      </w:pPr>
      <w:hyperlink w:anchor="_Toc214879331"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_Toc214879331 \h </w:instrText>
        </w:r>
        <w:r>
          <w:rPr>
            <w:webHidden/>
          </w:rPr>
        </w:r>
        <w:r>
          <w:rPr>
            <w:webHidden/>
          </w:rPr>
          <w:fldChar w:fldCharType="separate"/>
        </w:r>
        <w:r>
          <w:rPr>
            <w:webHidden/>
          </w:rPr>
          <w:t>15</w:t>
        </w:r>
        <w:r>
          <w:rPr>
            <w:webHidden/>
          </w:rPr>
          <w:fldChar w:fldCharType="end"/>
        </w:r>
      </w:hyperlink>
    </w:p>
    <w:p w14:paraId="3B6FA1D3" w14:textId="679D562C" w:rsidR="00873331" w:rsidRDefault="00873331">
      <w:pPr>
        <w:pStyle w:val="TOC2"/>
        <w:rPr>
          <w:rFonts w:asciiTheme="minorHAnsi" w:eastAsiaTheme="minorEastAsia" w:hAnsiTheme="minorHAnsi" w:cstheme="minorBidi"/>
          <w:kern w:val="2"/>
          <w:sz w:val="24"/>
          <w:szCs w:val="24"/>
          <w14:ligatures w14:val="standardContextual"/>
        </w:rPr>
      </w:pPr>
      <w:hyperlink w:anchor="_Toc214879332"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COOPERATION WITH OTHER VENDORS</w:t>
        </w:r>
        <w:r>
          <w:rPr>
            <w:webHidden/>
          </w:rPr>
          <w:tab/>
        </w:r>
        <w:r>
          <w:rPr>
            <w:webHidden/>
          </w:rPr>
          <w:fldChar w:fldCharType="begin"/>
        </w:r>
        <w:r>
          <w:rPr>
            <w:webHidden/>
          </w:rPr>
          <w:instrText xml:space="preserve"> PAGEREF _Toc214879332 \h </w:instrText>
        </w:r>
        <w:r>
          <w:rPr>
            <w:webHidden/>
          </w:rPr>
        </w:r>
        <w:r>
          <w:rPr>
            <w:webHidden/>
          </w:rPr>
          <w:fldChar w:fldCharType="separate"/>
        </w:r>
        <w:r>
          <w:rPr>
            <w:webHidden/>
          </w:rPr>
          <w:t>15</w:t>
        </w:r>
        <w:r>
          <w:rPr>
            <w:webHidden/>
          </w:rPr>
          <w:fldChar w:fldCharType="end"/>
        </w:r>
      </w:hyperlink>
    </w:p>
    <w:p w14:paraId="449FE468" w14:textId="039B45B6" w:rsidR="00873331" w:rsidRDefault="00873331">
      <w:pPr>
        <w:pStyle w:val="TOC2"/>
        <w:rPr>
          <w:rFonts w:asciiTheme="minorHAnsi" w:eastAsiaTheme="minorEastAsia" w:hAnsiTheme="minorHAnsi" w:cstheme="minorBidi"/>
          <w:kern w:val="2"/>
          <w:sz w:val="24"/>
          <w:szCs w:val="24"/>
          <w14:ligatures w14:val="standardContextual"/>
        </w:rPr>
      </w:pPr>
      <w:hyperlink w:anchor="_Toc214879333"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DISCOUNTS</w:t>
        </w:r>
        <w:r>
          <w:rPr>
            <w:webHidden/>
          </w:rPr>
          <w:tab/>
        </w:r>
        <w:r>
          <w:rPr>
            <w:webHidden/>
          </w:rPr>
          <w:fldChar w:fldCharType="begin"/>
        </w:r>
        <w:r>
          <w:rPr>
            <w:webHidden/>
          </w:rPr>
          <w:instrText xml:space="preserve"> PAGEREF _Toc214879333 \h </w:instrText>
        </w:r>
        <w:r>
          <w:rPr>
            <w:webHidden/>
          </w:rPr>
        </w:r>
        <w:r>
          <w:rPr>
            <w:webHidden/>
          </w:rPr>
          <w:fldChar w:fldCharType="separate"/>
        </w:r>
        <w:r>
          <w:rPr>
            <w:webHidden/>
          </w:rPr>
          <w:t>15</w:t>
        </w:r>
        <w:r>
          <w:rPr>
            <w:webHidden/>
          </w:rPr>
          <w:fldChar w:fldCharType="end"/>
        </w:r>
      </w:hyperlink>
    </w:p>
    <w:p w14:paraId="450A51EE" w14:textId="5BB54127" w:rsidR="00873331" w:rsidRDefault="00873331">
      <w:pPr>
        <w:pStyle w:val="TOC2"/>
        <w:rPr>
          <w:rFonts w:asciiTheme="minorHAnsi" w:eastAsiaTheme="minorEastAsia" w:hAnsiTheme="minorHAnsi" w:cstheme="minorBidi"/>
          <w:kern w:val="2"/>
          <w:sz w:val="24"/>
          <w:szCs w:val="24"/>
          <w14:ligatures w14:val="standardContextual"/>
        </w:rPr>
      </w:pPr>
      <w:hyperlink w:anchor="_Toc214879334"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PRICES</w:t>
        </w:r>
        <w:r>
          <w:rPr>
            <w:webHidden/>
          </w:rPr>
          <w:tab/>
        </w:r>
        <w:r>
          <w:rPr>
            <w:webHidden/>
          </w:rPr>
          <w:fldChar w:fldCharType="begin"/>
        </w:r>
        <w:r>
          <w:rPr>
            <w:webHidden/>
          </w:rPr>
          <w:instrText xml:space="preserve"> PAGEREF _Toc214879334 \h </w:instrText>
        </w:r>
        <w:r>
          <w:rPr>
            <w:webHidden/>
          </w:rPr>
        </w:r>
        <w:r>
          <w:rPr>
            <w:webHidden/>
          </w:rPr>
          <w:fldChar w:fldCharType="separate"/>
        </w:r>
        <w:r>
          <w:rPr>
            <w:webHidden/>
          </w:rPr>
          <w:t>16</w:t>
        </w:r>
        <w:r>
          <w:rPr>
            <w:webHidden/>
          </w:rPr>
          <w:fldChar w:fldCharType="end"/>
        </w:r>
      </w:hyperlink>
    </w:p>
    <w:p w14:paraId="37F603BC" w14:textId="0C1768CB" w:rsidR="00873331" w:rsidRDefault="00873331">
      <w:pPr>
        <w:pStyle w:val="TOC2"/>
        <w:rPr>
          <w:rFonts w:asciiTheme="minorHAnsi" w:eastAsiaTheme="minorEastAsia" w:hAnsiTheme="minorHAnsi" w:cstheme="minorBidi"/>
          <w:kern w:val="2"/>
          <w:sz w:val="24"/>
          <w:szCs w:val="24"/>
          <w14:ligatures w14:val="standardContextual"/>
        </w:rPr>
      </w:pPr>
      <w:hyperlink w:anchor="_Toc214879335"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PERMITS, REGULATIONS, LAWS</w:t>
        </w:r>
        <w:r>
          <w:rPr>
            <w:webHidden/>
          </w:rPr>
          <w:tab/>
        </w:r>
        <w:r>
          <w:rPr>
            <w:webHidden/>
          </w:rPr>
          <w:fldChar w:fldCharType="begin"/>
        </w:r>
        <w:r>
          <w:rPr>
            <w:webHidden/>
          </w:rPr>
          <w:instrText xml:space="preserve"> PAGEREF _Toc214879335 \h </w:instrText>
        </w:r>
        <w:r>
          <w:rPr>
            <w:webHidden/>
          </w:rPr>
        </w:r>
        <w:r>
          <w:rPr>
            <w:webHidden/>
          </w:rPr>
          <w:fldChar w:fldCharType="separate"/>
        </w:r>
        <w:r>
          <w:rPr>
            <w:webHidden/>
          </w:rPr>
          <w:t>16</w:t>
        </w:r>
        <w:r>
          <w:rPr>
            <w:webHidden/>
          </w:rPr>
          <w:fldChar w:fldCharType="end"/>
        </w:r>
      </w:hyperlink>
    </w:p>
    <w:p w14:paraId="73FA08D4" w14:textId="3FFDB64F" w:rsidR="00873331" w:rsidRDefault="00873331">
      <w:pPr>
        <w:pStyle w:val="TOC2"/>
        <w:rPr>
          <w:rFonts w:asciiTheme="minorHAnsi" w:eastAsiaTheme="minorEastAsia" w:hAnsiTheme="minorHAnsi" w:cstheme="minorBidi"/>
          <w:kern w:val="2"/>
          <w:sz w:val="24"/>
          <w:szCs w:val="24"/>
          <w14:ligatures w14:val="standardContextual"/>
        </w:rPr>
      </w:pPr>
      <w:hyperlink w:anchor="_Toc214879336" w:history="1">
        <w:r w:rsidRPr="00DB62FD">
          <w:rPr>
            <w:rStyle w:val="Hyperlink"/>
          </w:rPr>
          <w:t>H.</w:t>
        </w:r>
        <w:r>
          <w:rPr>
            <w:rFonts w:asciiTheme="minorHAnsi" w:eastAsiaTheme="minorEastAsia" w:hAnsiTheme="minorHAnsi" w:cstheme="minorBidi"/>
            <w:kern w:val="2"/>
            <w:sz w:val="24"/>
            <w:szCs w:val="24"/>
            <w14:ligatures w14:val="standardContextual"/>
          </w:rPr>
          <w:tab/>
        </w:r>
        <w:r w:rsidRPr="00DB62FD">
          <w:rPr>
            <w:rStyle w:val="Hyperlink"/>
          </w:rPr>
          <w:t>INSURANCE REQUIREMENTS</w:t>
        </w:r>
        <w:r>
          <w:rPr>
            <w:webHidden/>
          </w:rPr>
          <w:tab/>
        </w:r>
        <w:r>
          <w:rPr>
            <w:webHidden/>
          </w:rPr>
          <w:fldChar w:fldCharType="begin"/>
        </w:r>
        <w:r>
          <w:rPr>
            <w:webHidden/>
          </w:rPr>
          <w:instrText xml:space="preserve"> PAGEREF _Toc214879336 \h </w:instrText>
        </w:r>
        <w:r>
          <w:rPr>
            <w:webHidden/>
          </w:rPr>
        </w:r>
        <w:r>
          <w:rPr>
            <w:webHidden/>
          </w:rPr>
          <w:fldChar w:fldCharType="separate"/>
        </w:r>
        <w:r>
          <w:rPr>
            <w:webHidden/>
          </w:rPr>
          <w:t>16</w:t>
        </w:r>
        <w:r>
          <w:rPr>
            <w:webHidden/>
          </w:rPr>
          <w:fldChar w:fldCharType="end"/>
        </w:r>
      </w:hyperlink>
    </w:p>
    <w:p w14:paraId="5A319C6F" w14:textId="73B76238" w:rsidR="00873331" w:rsidRDefault="00873331">
      <w:pPr>
        <w:pStyle w:val="TOC2"/>
        <w:rPr>
          <w:rFonts w:asciiTheme="minorHAnsi" w:eastAsiaTheme="minorEastAsia" w:hAnsiTheme="minorHAnsi" w:cstheme="minorBidi"/>
          <w:kern w:val="2"/>
          <w:sz w:val="24"/>
          <w:szCs w:val="24"/>
          <w14:ligatures w14:val="standardContextual"/>
        </w:rPr>
      </w:pPr>
      <w:hyperlink w:anchor="_Toc214879337" w:history="1">
        <w:r w:rsidRPr="00DB62FD">
          <w:rPr>
            <w:rStyle w:val="Hyperlink"/>
          </w:rPr>
          <w:t>I.</w:t>
        </w:r>
        <w:r>
          <w:rPr>
            <w:rFonts w:asciiTheme="minorHAnsi" w:eastAsiaTheme="minorEastAsia" w:hAnsiTheme="minorHAnsi" w:cstheme="minorBidi"/>
            <w:kern w:val="2"/>
            <w:sz w:val="24"/>
            <w:szCs w:val="24"/>
            <w14:ligatures w14:val="standardContextual"/>
          </w:rPr>
          <w:tab/>
        </w:r>
        <w:r w:rsidRPr="00DB62FD">
          <w:rPr>
            <w:rStyle w:val="Hyperlink"/>
          </w:rPr>
          <w:t>ANTITRUST</w:t>
        </w:r>
        <w:r>
          <w:rPr>
            <w:webHidden/>
          </w:rPr>
          <w:tab/>
        </w:r>
        <w:r>
          <w:rPr>
            <w:webHidden/>
          </w:rPr>
          <w:fldChar w:fldCharType="begin"/>
        </w:r>
        <w:r>
          <w:rPr>
            <w:webHidden/>
          </w:rPr>
          <w:instrText xml:space="preserve"> PAGEREF _Toc214879337 \h </w:instrText>
        </w:r>
        <w:r>
          <w:rPr>
            <w:webHidden/>
          </w:rPr>
        </w:r>
        <w:r>
          <w:rPr>
            <w:webHidden/>
          </w:rPr>
          <w:fldChar w:fldCharType="separate"/>
        </w:r>
        <w:r>
          <w:rPr>
            <w:webHidden/>
          </w:rPr>
          <w:t>19</w:t>
        </w:r>
        <w:r>
          <w:rPr>
            <w:webHidden/>
          </w:rPr>
          <w:fldChar w:fldCharType="end"/>
        </w:r>
      </w:hyperlink>
    </w:p>
    <w:p w14:paraId="3C4B2C0F" w14:textId="771017D4" w:rsidR="00873331" w:rsidRDefault="00873331">
      <w:pPr>
        <w:pStyle w:val="TOC2"/>
        <w:rPr>
          <w:rFonts w:asciiTheme="minorHAnsi" w:eastAsiaTheme="minorEastAsia" w:hAnsiTheme="minorHAnsi" w:cstheme="minorBidi"/>
          <w:kern w:val="2"/>
          <w:sz w:val="24"/>
          <w:szCs w:val="24"/>
          <w14:ligatures w14:val="standardContextual"/>
        </w:rPr>
      </w:pPr>
      <w:hyperlink w:anchor="_Toc214879338" w:history="1">
        <w:r w:rsidRPr="00DB62FD">
          <w:rPr>
            <w:rStyle w:val="Hyperlink"/>
          </w:rPr>
          <w:t>J.</w:t>
        </w:r>
        <w:r>
          <w:rPr>
            <w:rFonts w:asciiTheme="minorHAnsi" w:eastAsiaTheme="minorEastAsia" w:hAnsiTheme="minorHAnsi" w:cstheme="minorBidi"/>
            <w:kern w:val="2"/>
            <w:sz w:val="24"/>
            <w:szCs w:val="24"/>
            <w14:ligatures w14:val="standardContextual"/>
          </w:rPr>
          <w:tab/>
        </w:r>
        <w:r w:rsidRPr="00DB62FD">
          <w:rPr>
            <w:rStyle w:val="Hyperlink"/>
          </w:rPr>
          <w:t>CONFLICT OF INTEREST</w:t>
        </w:r>
        <w:r>
          <w:rPr>
            <w:webHidden/>
          </w:rPr>
          <w:tab/>
        </w:r>
        <w:r>
          <w:rPr>
            <w:webHidden/>
          </w:rPr>
          <w:fldChar w:fldCharType="begin"/>
        </w:r>
        <w:r>
          <w:rPr>
            <w:webHidden/>
          </w:rPr>
          <w:instrText xml:space="preserve"> PAGEREF _Toc214879338 \h </w:instrText>
        </w:r>
        <w:r>
          <w:rPr>
            <w:webHidden/>
          </w:rPr>
        </w:r>
        <w:r>
          <w:rPr>
            <w:webHidden/>
          </w:rPr>
          <w:fldChar w:fldCharType="separate"/>
        </w:r>
        <w:r>
          <w:rPr>
            <w:webHidden/>
          </w:rPr>
          <w:t>19</w:t>
        </w:r>
        <w:r>
          <w:rPr>
            <w:webHidden/>
          </w:rPr>
          <w:fldChar w:fldCharType="end"/>
        </w:r>
      </w:hyperlink>
    </w:p>
    <w:p w14:paraId="2AE61E35" w14:textId="26676854" w:rsidR="00873331" w:rsidRDefault="00873331">
      <w:pPr>
        <w:pStyle w:val="TOC2"/>
        <w:rPr>
          <w:rFonts w:asciiTheme="minorHAnsi" w:eastAsiaTheme="minorEastAsia" w:hAnsiTheme="minorHAnsi" w:cstheme="minorBidi"/>
          <w:kern w:val="2"/>
          <w:sz w:val="24"/>
          <w:szCs w:val="24"/>
          <w14:ligatures w14:val="standardContextual"/>
        </w:rPr>
      </w:pPr>
      <w:hyperlink w:anchor="_Toc214879339" w:history="1">
        <w:r w:rsidRPr="00DB62FD">
          <w:rPr>
            <w:rStyle w:val="Hyperlink"/>
          </w:rPr>
          <w:t>K.</w:t>
        </w:r>
        <w:r>
          <w:rPr>
            <w:rFonts w:asciiTheme="minorHAnsi" w:eastAsiaTheme="minorEastAsia" w:hAnsiTheme="minorHAnsi" w:cstheme="minorBidi"/>
            <w:kern w:val="2"/>
            <w:sz w:val="24"/>
            <w:szCs w:val="24"/>
            <w14:ligatures w14:val="standardContextual"/>
          </w:rPr>
          <w:tab/>
        </w:r>
        <w:r w:rsidRPr="00DB62FD">
          <w:rPr>
            <w:rStyle w:val="Hyperlink"/>
          </w:rPr>
          <w:t>STATE PROPERTY</w:t>
        </w:r>
        <w:r>
          <w:rPr>
            <w:webHidden/>
          </w:rPr>
          <w:tab/>
        </w:r>
        <w:r>
          <w:rPr>
            <w:webHidden/>
          </w:rPr>
          <w:fldChar w:fldCharType="begin"/>
        </w:r>
        <w:r>
          <w:rPr>
            <w:webHidden/>
          </w:rPr>
          <w:instrText xml:space="preserve"> PAGEREF _Toc214879339 \h </w:instrText>
        </w:r>
        <w:r>
          <w:rPr>
            <w:webHidden/>
          </w:rPr>
        </w:r>
        <w:r>
          <w:rPr>
            <w:webHidden/>
          </w:rPr>
          <w:fldChar w:fldCharType="separate"/>
        </w:r>
        <w:r>
          <w:rPr>
            <w:webHidden/>
          </w:rPr>
          <w:t>19</w:t>
        </w:r>
        <w:r>
          <w:rPr>
            <w:webHidden/>
          </w:rPr>
          <w:fldChar w:fldCharType="end"/>
        </w:r>
      </w:hyperlink>
    </w:p>
    <w:p w14:paraId="59219A2A" w14:textId="501EF62C" w:rsidR="00873331" w:rsidRDefault="00873331">
      <w:pPr>
        <w:pStyle w:val="TOC2"/>
        <w:rPr>
          <w:rFonts w:asciiTheme="minorHAnsi" w:eastAsiaTheme="minorEastAsia" w:hAnsiTheme="minorHAnsi" w:cstheme="minorBidi"/>
          <w:kern w:val="2"/>
          <w:sz w:val="24"/>
          <w:szCs w:val="24"/>
          <w14:ligatures w14:val="standardContextual"/>
        </w:rPr>
      </w:pPr>
      <w:hyperlink w:anchor="_Toc214879340" w:history="1">
        <w:r w:rsidRPr="00DB62FD">
          <w:rPr>
            <w:rStyle w:val="Hyperlink"/>
          </w:rPr>
          <w:t>L.</w:t>
        </w:r>
        <w:r>
          <w:rPr>
            <w:rFonts w:asciiTheme="minorHAnsi" w:eastAsiaTheme="minorEastAsia" w:hAnsiTheme="minorHAnsi" w:cstheme="minorBidi"/>
            <w:kern w:val="2"/>
            <w:sz w:val="24"/>
            <w:szCs w:val="24"/>
            <w14:ligatures w14:val="standardContextual"/>
          </w:rPr>
          <w:tab/>
        </w:r>
        <w:r w:rsidRPr="00DB62FD">
          <w:rPr>
            <w:rStyle w:val="Hyperlink"/>
          </w:rPr>
          <w:t>SITE RULES AND REGULATIONS</w:t>
        </w:r>
        <w:r>
          <w:rPr>
            <w:webHidden/>
          </w:rPr>
          <w:tab/>
        </w:r>
        <w:r>
          <w:rPr>
            <w:webHidden/>
          </w:rPr>
          <w:fldChar w:fldCharType="begin"/>
        </w:r>
        <w:r>
          <w:rPr>
            <w:webHidden/>
          </w:rPr>
          <w:instrText xml:space="preserve"> PAGEREF _Toc214879340 \h </w:instrText>
        </w:r>
        <w:r>
          <w:rPr>
            <w:webHidden/>
          </w:rPr>
        </w:r>
        <w:r>
          <w:rPr>
            <w:webHidden/>
          </w:rPr>
          <w:fldChar w:fldCharType="separate"/>
        </w:r>
        <w:r>
          <w:rPr>
            <w:webHidden/>
          </w:rPr>
          <w:t>19</w:t>
        </w:r>
        <w:r>
          <w:rPr>
            <w:webHidden/>
          </w:rPr>
          <w:fldChar w:fldCharType="end"/>
        </w:r>
      </w:hyperlink>
    </w:p>
    <w:p w14:paraId="79241EF6" w14:textId="20F58E94" w:rsidR="00873331" w:rsidRDefault="00873331">
      <w:pPr>
        <w:pStyle w:val="TOC2"/>
        <w:rPr>
          <w:rFonts w:asciiTheme="minorHAnsi" w:eastAsiaTheme="minorEastAsia" w:hAnsiTheme="minorHAnsi" w:cstheme="minorBidi"/>
          <w:kern w:val="2"/>
          <w:sz w:val="24"/>
          <w:szCs w:val="24"/>
          <w14:ligatures w14:val="standardContextual"/>
        </w:rPr>
      </w:pPr>
      <w:hyperlink w:anchor="_Toc214879341" w:history="1">
        <w:r w:rsidRPr="00DB62FD">
          <w:rPr>
            <w:rStyle w:val="Hyperlink"/>
          </w:rPr>
          <w:t>M.</w:t>
        </w:r>
        <w:r>
          <w:rPr>
            <w:rFonts w:asciiTheme="minorHAnsi" w:eastAsiaTheme="minorEastAsia" w:hAnsiTheme="minorHAnsi" w:cstheme="minorBidi"/>
            <w:kern w:val="2"/>
            <w:sz w:val="24"/>
            <w:szCs w:val="24"/>
            <w14:ligatures w14:val="standardContextual"/>
          </w:rPr>
          <w:tab/>
        </w:r>
        <w:r w:rsidRPr="00DB62FD">
          <w:rPr>
            <w:rStyle w:val="Hyperlink"/>
          </w:rPr>
          <w:t>ADVERTISING</w:t>
        </w:r>
        <w:r>
          <w:rPr>
            <w:webHidden/>
          </w:rPr>
          <w:tab/>
        </w:r>
        <w:r>
          <w:rPr>
            <w:webHidden/>
          </w:rPr>
          <w:fldChar w:fldCharType="begin"/>
        </w:r>
        <w:r>
          <w:rPr>
            <w:webHidden/>
          </w:rPr>
          <w:instrText xml:space="preserve"> PAGEREF _Toc214879341 \h </w:instrText>
        </w:r>
        <w:r>
          <w:rPr>
            <w:webHidden/>
          </w:rPr>
        </w:r>
        <w:r>
          <w:rPr>
            <w:webHidden/>
          </w:rPr>
          <w:fldChar w:fldCharType="separate"/>
        </w:r>
        <w:r>
          <w:rPr>
            <w:webHidden/>
          </w:rPr>
          <w:t>19</w:t>
        </w:r>
        <w:r>
          <w:rPr>
            <w:webHidden/>
          </w:rPr>
          <w:fldChar w:fldCharType="end"/>
        </w:r>
      </w:hyperlink>
    </w:p>
    <w:p w14:paraId="79C4BE2C" w14:textId="42B5E115" w:rsidR="00873331" w:rsidRDefault="00873331">
      <w:pPr>
        <w:pStyle w:val="TOC2"/>
        <w:rPr>
          <w:rFonts w:asciiTheme="minorHAnsi" w:eastAsiaTheme="minorEastAsia" w:hAnsiTheme="minorHAnsi" w:cstheme="minorBidi"/>
          <w:kern w:val="2"/>
          <w:sz w:val="24"/>
          <w:szCs w:val="24"/>
          <w14:ligatures w14:val="standardContextual"/>
        </w:rPr>
      </w:pPr>
      <w:hyperlink w:anchor="_Toc214879342" w:history="1">
        <w:r w:rsidRPr="00DB62FD">
          <w:rPr>
            <w:rStyle w:val="Hyperlink"/>
          </w:rPr>
          <w:t>N.</w:t>
        </w:r>
        <w:r>
          <w:rPr>
            <w:rFonts w:asciiTheme="minorHAnsi" w:eastAsiaTheme="minorEastAsia" w:hAnsiTheme="minorHAnsi" w:cstheme="minorBidi"/>
            <w:kern w:val="2"/>
            <w:sz w:val="24"/>
            <w:szCs w:val="24"/>
            <w14:ligatures w14:val="standardContextual"/>
          </w:rPr>
          <w:tab/>
        </w:r>
        <w:r w:rsidRPr="00DB62FD">
          <w:rPr>
            <w:rStyle w:val="Hyperlink"/>
          </w:rPr>
          <w:t>DISASTER RECOVERY/BACK UP PLAN</w:t>
        </w:r>
        <w:r>
          <w:rPr>
            <w:webHidden/>
          </w:rPr>
          <w:tab/>
        </w:r>
        <w:r>
          <w:rPr>
            <w:webHidden/>
          </w:rPr>
          <w:fldChar w:fldCharType="begin"/>
        </w:r>
        <w:r>
          <w:rPr>
            <w:webHidden/>
          </w:rPr>
          <w:instrText xml:space="preserve"> PAGEREF _Toc214879342 \h </w:instrText>
        </w:r>
        <w:r>
          <w:rPr>
            <w:webHidden/>
          </w:rPr>
        </w:r>
        <w:r>
          <w:rPr>
            <w:webHidden/>
          </w:rPr>
          <w:fldChar w:fldCharType="separate"/>
        </w:r>
        <w:r>
          <w:rPr>
            <w:webHidden/>
          </w:rPr>
          <w:t>19</w:t>
        </w:r>
        <w:r>
          <w:rPr>
            <w:webHidden/>
          </w:rPr>
          <w:fldChar w:fldCharType="end"/>
        </w:r>
      </w:hyperlink>
    </w:p>
    <w:p w14:paraId="0BC0931A" w14:textId="5482927C" w:rsidR="00873331" w:rsidRDefault="00873331">
      <w:pPr>
        <w:pStyle w:val="TOC2"/>
        <w:rPr>
          <w:rFonts w:asciiTheme="minorHAnsi" w:eastAsiaTheme="minorEastAsia" w:hAnsiTheme="minorHAnsi" w:cstheme="minorBidi"/>
          <w:kern w:val="2"/>
          <w:sz w:val="24"/>
          <w:szCs w:val="24"/>
          <w14:ligatures w14:val="standardContextual"/>
        </w:rPr>
      </w:pPr>
      <w:hyperlink w:anchor="_Toc214879343" w:history="1">
        <w:r w:rsidRPr="00DB62FD">
          <w:rPr>
            <w:rStyle w:val="Hyperlink"/>
          </w:rPr>
          <w:t>O.</w:t>
        </w:r>
        <w:r>
          <w:rPr>
            <w:rFonts w:asciiTheme="minorHAnsi" w:eastAsiaTheme="minorEastAsia" w:hAnsiTheme="minorHAnsi" w:cstheme="minorBidi"/>
            <w:kern w:val="2"/>
            <w:sz w:val="24"/>
            <w:szCs w:val="24"/>
            <w14:ligatures w14:val="standardContextual"/>
          </w:rPr>
          <w:tab/>
        </w:r>
        <w:r w:rsidRPr="00DB62FD">
          <w:rPr>
            <w:rStyle w:val="Hyperlink"/>
          </w:rPr>
          <w:t>DRUG POLICY</w:t>
        </w:r>
        <w:r>
          <w:rPr>
            <w:webHidden/>
          </w:rPr>
          <w:tab/>
        </w:r>
        <w:r>
          <w:rPr>
            <w:webHidden/>
          </w:rPr>
          <w:fldChar w:fldCharType="begin"/>
        </w:r>
        <w:r>
          <w:rPr>
            <w:webHidden/>
          </w:rPr>
          <w:instrText xml:space="preserve"> PAGEREF _Toc214879343 \h </w:instrText>
        </w:r>
        <w:r>
          <w:rPr>
            <w:webHidden/>
          </w:rPr>
        </w:r>
        <w:r>
          <w:rPr>
            <w:webHidden/>
          </w:rPr>
          <w:fldChar w:fldCharType="separate"/>
        </w:r>
        <w:r>
          <w:rPr>
            <w:webHidden/>
          </w:rPr>
          <w:t>19</w:t>
        </w:r>
        <w:r>
          <w:rPr>
            <w:webHidden/>
          </w:rPr>
          <w:fldChar w:fldCharType="end"/>
        </w:r>
      </w:hyperlink>
    </w:p>
    <w:p w14:paraId="75D7FC52" w14:textId="4DDD9267" w:rsidR="00873331" w:rsidRDefault="00873331">
      <w:pPr>
        <w:pStyle w:val="TOC2"/>
        <w:rPr>
          <w:rFonts w:asciiTheme="minorHAnsi" w:eastAsiaTheme="minorEastAsia" w:hAnsiTheme="minorHAnsi" w:cstheme="minorBidi"/>
          <w:kern w:val="2"/>
          <w:sz w:val="24"/>
          <w:szCs w:val="24"/>
          <w14:ligatures w14:val="standardContextual"/>
        </w:rPr>
      </w:pPr>
      <w:hyperlink w:anchor="_Toc214879344" w:history="1">
        <w:r w:rsidRPr="00DB62FD">
          <w:rPr>
            <w:rStyle w:val="Hyperlink"/>
          </w:rPr>
          <w:t>P.</w:t>
        </w:r>
        <w:r>
          <w:rPr>
            <w:rFonts w:asciiTheme="minorHAnsi" w:eastAsiaTheme="minorEastAsia" w:hAnsiTheme="minorHAnsi" w:cstheme="minorBidi"/>
            <w:kern w:val="2"/>
            <w:sz w:val="24"/>
            <w:szCs w:val="24"/>
            <w14:ligatures w14:val="standardContextual"/>
          </w:rPr>
          <w:tab/>
        </w:r>
        <w:r w:rsidRPr="00DB62FD">
          <w:rPr>
            <w:rStyle w:val="Hyperlink"/>
          </w:rPr>
          <w:t>WARRANTY</w:t>
        </w:r>
        <w:r>
          <w:rPr>
            <w:webHidden/>
          </w:rPr>
          <w:tab/>
        </w:r>
        <w:r>
          <w:rPr>
            <w:webHidden/>
          </w:rPr>
          <w:fldChar w:fldCharType="begin"/>
        </w:r>
        <w:r>
          <w:rPr>
            <w:webHidden/>
          </w:rPr>
          <w:instrText xml:space="preserve"> PAGEREF _Toc214879344 \h </w:instrText>
        </w:r>
        <w:r>
          <w:rPr>
            <w:webHidden/>
          </w:rPr>
        </w:r>
        <w:r>
          <w:rPr>
            <w:webHidden/>
          </w:rPr>
          <w:fldChar w:fldCharType="separate"/>
        </w:r>
        <w:r>
          <w:rPr>
            <w:webHidden/>
          </w:rPr>
          <w:t>19</w:t>
        </w:r>
        <w:r>
          <w:rPr>
            <w:webHidden/>
          </w:rPr>
          <w:fldChar w:fldCharType="end"/>
        </w:r>
      </w:hyperlink>
    </w:p>
    <w:p w14:paraId="79F7D89C" w14:textId="50059957" w:rsidR="00873331" w:rsidRDefault="00873331">
      <w:pPr>
        <w:pStyle w:val="TOC2"/>
        <w:rPr>
          <w:rFonts w:asciiTheme="minorHAnsi" w:eastAsiaTheme="minorEastAsia" w:hAnsiTheme="minorHAnsi" w:cstheme="minorBidi"/>
          <w:kern w:val="2"/>
          <w:sz w:val="24"/>
          <w:szCs w:val="24"/>
          <w14:ligatures w14:val="standardContextual"/>
        </w:rPr>
      </w:pPr>
      <w:hyperlink w:anchor="_Toc214879345" w:history="1">
        <w:r w:rsidRPr="00DB62FD">
          <w:rPr>
            <w:rStyle w:val="Hyperlink"/>
          </w:rPr>
          <w:t>Q.</w:t>
        </w:r>
        <w:r>
          <w:rPr>
            <w:rFonts w:asciiTheme="minorHAnsi" w:eastAsiaTheme="minorEastAsia" w:hAnsiTheme="minorHAnsi" w:cstheme="minorBidi"/>
            <w:kern w:val="2"/>
            <w:sz w:val="24"/>
            <w:szCs w:val="24"/>
            <w14:ligatures w14:val="standardContextual"/>
          </w:rPr>
          <w:tab/>
        </w:r>
        <w:r w:rsidRPr="00DB62FD">
          <w:rPr>
            <w:rStyle w:val="Hyperlink"/>
          </w:rPr>
          <w:t>TIME IS OF THE ESSENCE</w:t>
        </w:r>
        <w:r>
          <w:rPr>
            <w:webHidden/>
          </w:rPr>
          <w:tab/>
        </w:r>
        <w:r>
          <w:rPr>
            <w:webHidden/>
          </w:rPr>
          <w:fldChar w:fldCharType="begin"/>
        </w:r>
        <w:r>
          <w:rPr>
            <w:webHidden/>
          </w:rPr>
          <w:instrText xml:space="preserve"> PAGEREF _Toc214879345 \h </w:instrText>
        </w:r>
        <w:r>
          <w:rPr>
            <w:webHidden/>
          </w:rPr>
        </w:r>
        <w:r>
          <w:rPr>
            <w:webHidden/>
          </w:rPr>
          <w:fldChar w:fldCharType="separate"/>
        </w:r>
        <w:r>
          <w:rPr>
            <w:webHidden/>
          </w:rPr>
          <w:t>20</w:t>
        </w:r>
        <w:r>
          <w:rPr>
            <w:webHidden/>
          </w:rPr>
          <w:fldChar w:fldCharType="end"/>
        </w:r>
      </w:hyperlink>
    </w:p>
    <w:p w14:paraId="343DDE92" w14:textId="6C5FF33E"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46" w:history="1">
        <w:r w:rsidRPr="00DB62FD">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PAYMENT</w:t>
        </w:r>
        <w:r>
          <w:rPr>
            <w:noProof/>
            <w:webHidden/>
          </w:rPr>
          <w:tab/>
        </w:r>
        <w:r>
          <w:rPr>
            <w:noProof/>
            <w:webHidden/>
          </w:rPr>
          <w:fldChar w:fldCharType="begin"/>
        </w:r>
        <w:r>
          <w:rPr>
            <w:noProof/>
            <w:webHidden/>
          </w:rPr>
          <w:instrText xml:space="preserve"> PAGEREF _Toc214879346 \h </w:instrText>
        </w:r>
        <w:r>
          <w:rPr>
            <w:noProof/>
            <w:webHidden/>
          </w:rPr>
        </w:r>
        <w:r>
          <w:rPr>
            <w:noProof/>
            <w:webHidden/>
          </w:rPr>
          <w:fldChar w:fldCharType="separate"/>
        </w:r>
        <w:r>
          <w:rPr>
            <w:noProof/>
            <w:webHidden/>
          </w:rPr>
          <w:t>21</w:t>
        </w:r>
        <w:r>
          <w:rPr>
            <w:noProof/>
            <w:webHidden/>
          </w:rPr>
          <w:fldChar w:fldCharType="end"/>
        </w:r>
      </w:hyperlink>
    </w:p>
    <w:p w14:paraId="4490514B" w14:textId="7984F1A4" w:rsidR="00873331" w:rsidRDefault="00873331">
      <w:pPr>
        <w:pStyle w:val="TOC2"/>
        <w:rPr>
          <w:rFonts w:asciiTheme="minorHAnsi" w:eastAsiaTheme="minorEastAsia" w:hAnsiTheme="minorHAnsi" w:cstheme="minorBidi"/>
          <w:kern w:val="2"/>
          <w:sz w:val="24"/>
          <w:szCs w:val="24"/>
          <w14:ligatures w14:val="standardContextual"/>
        </w:rPr>
      </w:pPr>
      <w:hyperlink w:anchor="_Toc214879347"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PROHIBITION AGAINST ADVANCE PAYMENT (Nonnegotiable)</w:t>
        </w:r>
        <w:r>
          <w:rPr>
            <w:webHidden/>
          </w:rPr>
          <w:tab/>
        </w:r>
        <w:r>
          <w:rPr>
            <w:webHidden/>
          </w:rPr>
          <w:fldChar w:fldCharType="begin"/>
        </w:r>
        <w:r>
          <w:rPr>
            <w:webHidden/>
          </w:rPr>
          <w:instrText xml:space="preserve"> PAGEREF _Toc214879347 \h </w:instrText>
        </w:r>
        <w:r>
          <w:rPr>
            <w:webHidden/>
          </w:rPr>
        </w:r>
        <w:r>
          <w:rPr>
            <w:webHidden/>
          </w:rPr>
          <w:fldChar w:fldCharType="separate"/>
        </w:r>
        <w:r>
          <w:rPr>
            <w:webHidden/>
          </w:rPr>
          <w:t>21</w:t>
        </w:r>
        <w:r>
          <w:rPr>
            <w:webHidden/>
          </w:rPr>
          <w:fldChar w:fldCharType="end"/>
        </w:r>
      </w:hyperlink>
    </w:p>
    <w:p w14:paraId="6F8B844F" w14:textId="66D52E4D" w:rsidR="00873331" w:rsidRDefault="00873331">
      <w:pPr>
        <w:pStyle w:val="TOC2"/>
        <w:rPr>
          <w:rFonts w:asciiTheme="minorHAnsi" w:eastAsiaTheme="minorEastAsia" w:hAnsiTheme="minorHAnsi" w:cstheme="minorBidi"/>
          <w:kern w:val="2"/>
          <w:sz w:val="24"/>
          <w:szCs w:val="24"/>
          <w14:ligatures w14:val="standardContextual"/>
        </w:rPr>
      </w:pPr>
      <w:hyperlink w:anchor="_Toc214879348"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TAXES (Nonnegotiable)</w:t>
        </w:r>
        <w:r>
          <w:rPr>
            <w:webHidden/>
          </w:rPr>
          <w:tab/>
        </w:r>
        <w:r>
          <w:rPr>
            <w:webHidden/>
          </w:rPr>
          <w:fldChar w:fldCharType="begin"/>
        </w:r>
        <w:r>
          <w:rPr>
            <w:webHidden/>
          </w:rPr>
          <w:instrText xml:space="preserve"> PAGEREF _Toc214879348 \h </w:instrText>
        </w:r>
        <w:r>
          <w:rPr>
            <w:webHidden/>
          </w:rPr>
        </w:r>
        <w:r>
          <w:rPr>
            <w:webHidden/>
          </w:rPr>
          <w:fldChar w:fldCharType="separate"/>
        </w:r>
        <w:r>
          <w:rPr>
            <w:webHidden/>
          </w:rPr>
          <w:t>21</w:t>
        </w:r>
        <w:r>
          <w:rPr>
            <w:webHidden/>
          </w:rPr>
          <w:fldChar w:fldCharType="end"/>
        </w:r>
      </w:hyperlink>
    </w:p>
    <w:p w14:paraId="565FB146" w14:textId="04B20AFF" w:rsidR="00873331" w:rsidRDefault="00873331">
      <w:pPr>
        <w:pStyle w:val="TOC2"/>
        <w:rPr>
          <w:rFonts w:asciiTheme="minorHAnsi" w:eastAsiaTheme="minorEastAsia" w:hAnsiTheme="minorHAnsi" w:cstheme="minorBidi"/>
          <w:kern w:val="2"/>
          <w:sz w:val="24"/>
          <w:szCs w:val="24"/>
          <w14:ligatures w14:val="standardContextual"/>
        </w:rPr>
      </w:pPr>
      <w:hyperlink w:anchor="_Toc214879349"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INVOICES</w:t>
        </w:r>
        <w:r>
          <w:rPr>
            <w:webHidden/>
          </w:rPr>
          <w:tab/>
        </w:r>
        <w:r>
          <w:rPr>
            <w:webHidden/>
          </w:rPr>
          <w:fldChar w:fldCharType="begin"/>
        </w:r>
        <w:r>
          <w:rPr>
            <w:webHidden/>
          </w:rPr>
          <w:instrText xml:space="preserve"> PAGEREF _Toc214879349 \h </w:instrText>
        </w:r>
        <w:r>
          <w:rPr>
            <w:webHidden/>
          </w:rPr>
        </w:r>
        <w:r>
          <w:rPr>
            <w:webHidden/>
          </w:rPr>
          <w:fldChar w:fldCharType="separate"/>
        </w:r>
        <w:r>
          <w:rPr>
            <w:webHidden/>
          </w:rPr>
          <w:t>21</w:t>
        </w:r>
        <w:r>
          <w:rPr>
            <w:webHidden/>
          </w:rPr>
          <w:fldChar w:fldCharType="end"/>
        </w:r>
      </w:hyperlink>
    </w:p>
    <w:p w14:paraId="3020BDE5" w14:textId="224FC805" w:rsidR="00873331" w:rsidRDefault="00873331">
      <w:pPr>
        <w:pStyle w:val="TOC2"/>
        <w:rPr>
          <w:rFonts w:asciiTheme="minorHAnsi" w:eastAsiaTheme="minorEastAsia" w:hAnsiTheme="minorHAnsi" w:cstheme="minorBidi"/>
          <w:kern w:val="2"/>
          <w:sz w:val="24"/>
          <w:szCs w:val="24"/>
          <w14:ligatures w14:val="standardContextual"/>
        </w:rPr>
      </w:pPr>
      <w:hyperlink w:anchor="_Toc214879350"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INSPECTION AND APPROVAL</w:t>
        </w:r>
        <w:r>
          <w:rPr>
            <w:webHidden/>
          </w:rPr>
          <w:tab/>
        </w:r>
        <w:r>
          <w:rPr>
            <w:webHidden/>
          </w:rPr>
          <w:fldChar w:fldCharType="begin"/>
        </w:r>
        <w:r>
          <w:rPr>
            <w:webHidden/>
          </w:rPr>
          <w:instrText xml:space="preserve"> PAGEREF _Toc214879350 \h </w:instrText>
        </w:r>
        <w:r>
          <w:rPr>
            <w:webHidden/>
          </w:rPr>
        </w:r>
        <w:r>
          <w:rPr>
            <w:webHidden/>
          </w:rPr>
          <w:fldChar w:fldCharType="separate"/>
        </w:r>
        <w:r>
          <w:rPr>
            <w:webHidden/>
          </w:rPr>
          <w:t>21</w:t>
        </w:r>
        <w:r>
          <w:rPr>
            <w:webHidden/>
          </w:rPr>
          <w:fldChar w:fldCharType="end"/>
        </w:r>
      </w:hyperlink>
    </w:p>
    <w:p w14:paraId="7321D082" w14:textId="002D3D55" w:rsidR="00873331" w:rsidRDefault="00873331">
      <w:pPr>
        <w:pStyle w:val="TOC2"/>
        <w:rPr>
          <w:rFonts w:asciiTheme="minorHAnsi" w:eastAsiaTheme="minorEastAsia" w:hAnsiTheme="minorHAnsi" w:cstheme="minorBidi"/>
          <w:kern w:val="2"/>
          <w:sz w:val="24"/>
          <w:szCs w:val="24"/>
          <w14:ligatures w14:val="standardContextual"/>
        </w:rPr>
      </w:pPr>
      <w:hyperlink w:anchor="_Toc214879351"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PAYMENT (Nonnegotiable)</w:t>
        </w:r>
        <w:r>
          <w:rPr>
            <w:webHidden/>
          </w:rPr>
          <w:tab/>
        </w:r>
        <w:r>
          <w:rPr>
            <w:webHidden/>
          </w:rPr>
          <w:fldChar w:fldCharType="begin"/>
        </w:r>
        <w:r>
          <w:rPr>
            <w:webHidden/>
          </w:rPr>
          <w:instrText xml:space="preserve"> PAGEREF _Toc214879351 \h </w:instrText>
        </w:r>
        <w:r>
          <w:rPr>
            <w:webHidden/>
          </w:rPr>
        </w:r>
        <w:r>
          <w:rPr>
            <w:webHidden/>
          </w:rPr>
          <w:fldChar w:fldCharType="separate"/>
        </w:r>
        <w:r>
          <w:rPr>
            <w:webHidden/>
          </w:rPr>
          <w:t>22</w:t>
        </w:r>
        <w:r>
          <w:rPr>
            <w:webHidden/>
          </w:rPr>
          <w:fldChar w:fldCharType="end"/>
        </w:r>
      </w:hyperlink>
    </w:p>
    <w:p w14:paraId="7348EEA7" w14:textId="460D4F2A" w:rsidR="00873331" w:rsidRDefault="00873331">
      <w:pPr>
        <w:pStyle w:val="TOC2"/>
        <w:rPr>
          <w:rFonts w:asciiTheme="minorHAnsi" w:eastAsiaTheme="minorEastAsia" w:hAnsiTheme="minorHAnsi" w:cstheme="minorBidi"/>
          <w:kern w:val="2"/>
          <w:sz w:val="24"/>
          <w:szCs w:val="24"/>
          <w14:ligatures w14:val="standardContextual"/>
        </w:rPr>
      </w:pPr>
      <w:hyperlink w:anchor="_Toc214879352"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LATE PAYMENT (Nonnegotiable)</w:t>
        </w:r>
        <w:r>
          <w:rPr>
            <w:webHidden/>
          </w:rPr>
          <w:tab/>
        </w:r>
        <w:r>
          <w:rPr>
            <w:webHidden/>
          </w:rPr>
          <w:fldChar w:fldCharType="begin"/>
        </w:r>
        <w:r>
          <w:rPr>
            <w:webHidden/>
          </w:rPr>
          <w:instrText xml:space="preserve"> PAGEREF _Toc214879352 \h </w:instrText>
        </w:r>
        <w:r>
          <w:rPr>
            <w:webHidden/>
          </w:rPr>
        </w:r>
        <w:r>
          <w:rPr>
            <w:webHidden/>
          </w:rPr>
          <w:fldChar w:fldCharType="separate"/>
        </w:r>
        <w:r>
          <w:rPr>
            <w:webHidden/>
          </w:rPr>
          <w:t>22</w:t>
        </w:r>
        <w:r>
          <w:rPr>
            <w:webHidden/>
          </w:rPr>
          <w:fldChar w:fldCharType="end"/>
        </w:r>
      </w:hyperlink>
    </w:p>
    <w:p w14:paraId="4FF87E5E" w14:textId="0C911109" w:rsidR="00873331" w:rsidRDefault="00873331">
      <w:pPr>
        <w:pStyle w:val="TOC2"/>
        <w:rPr>
          <w:rFonts w:asciiTheme="minorHAnsi" w:eastAsiaTheme="minorEastAsia" w:hAnsiTheme="minorHAnsi" w:cstheme="minorBidi"/>
          <w:kern w:val="2"/>
          <w:sz w:val="24"/>
          <w:szCs w:val="24"/>
          <w14:ligatures w14:val="standardContextual"/>
        </w:rPr>
      </w:pPr>
      <w:hyperlink w:anchor="_Toc214879353"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SUBJECT TO FUNDING / FUNDING OUT CLAUSE FOR LOSS OF APPROPRIATIONS (Nonnegotiable)</w:t>
        </w:r>
        <w:r>
          <w:rPr>
            <w:webHidden/>
          </w:rPr>
          <w:tab/>
        </w:r>
        <w:r>
          <w:rPr>
            <w:webHidden/>
          </w:rPr>
          <w:fldChar w:fldCharType="begin"/>
        </w:r>
        <w:r>
          <w:rPr>
            <w:webHidden/>
          </w:rPr>
          <w:instrText xml:space="preserve"> PAGEREF _Toc214879353 \h </w:instrText>
        </w:r>
        <w:r>
          <w:rPr>
            <w:webHidden/>
          </w:rPr>
        </w:r>
        <w:r>
          <w:rPr>
            <w:webHidden/>
          </w:rPr>
          <w:fldChar w:fldCharType="separate"/>
        </w:r>
        <w:r>
          <w:rPr>
            <w:webHidden/>
          </w:rPr>
          <w:t>22</w:t>
        </w:r>
        <w:r>
          <w:rPr>
            <w:webHidden/>
          </w:rPr>
          <w:fldChar w:fldCharType="end"/>
        </w:r>
      </w:hyperlink>
    </w:p>
    <w:p w14:paraId="0B14C62D" w14:textId="2AB5EF1D" w:rsidR="00873331" w:rsidRDefault="00873331">
      <w:pPr>
        <w:pStyle w:val="TOC2"/>
        <w:rPr>
          <w:rFonts w:asciiTheme="minorHAnsi" w:eastAsiaTheme="minorEastAsia" w:hAnsiTheme="minorHAnsi" w:cstheme="minorBidi"/>
          <w:kern w:val="2"/>
          <w:sz w:val="24"/>
          <w:szCs w:val="24"/>
          <w14:ligatures w14:val="standardContextual"/>
        </w:rPr>
      </w:pPr>
      <w:hyperlink w:anchor="_Toc214879354" w:history="1">
        <w:r w:rsidRPr="00DB62FD">
          <w:rPr>
            <w:rStyle w:val="Hyperlink"/>
          </w:rPr>
          <w:t>H.</w:t>
        </w:r>
        <w:r>
          <w:rPr>
            <w:rFonts w:asciiTheme="minorHAnsi" w:eastAsiaTheme="minorEastAsia" w:hAnsiTheme="minorHAnsi" w:cstheme="minorBidi"/>
            <w:kern w:val="2"/>
            <w:sz w:val="24"/>
            <w:szCs w:val="24"/>
            <w14:ligatures w14:val="standardContextual"/>
          </w:rPr>
          <w:tab/>
        </w:r>
        <w:r w:rsidRPr="00DB62FD">
          <w:rPr>
            <w:rStyle w:val="Hyperlink"/>
          </w:rPr>
          <w:t>RIGHT TO AUDIT (First Paragraph is Nonnegotiable)</w:t>
        </w:r>
        <w:r>
          <w:rPr>
            <w:webHidden/>
          </w:rPr>
          <w:tab/>
        </w:r>
        <w:r>
          <w:rPr>
            <w:webHidden/>
          </w:rPr>
          <w:fldChar w:fldCharType="begin"/>
        </w:r>
        <w:r>
          <w:rPr>
            <w:webHidden/>
          </w:rPr>
          <w:instrText xml:space="preserve"> PAGEREF _Toc214879354 \h </w:instrText>
        </w:r>
        <w:r>
          <w:rPr>
            <w:webHidden/>
          </w:rPr>
        </w:r>
        <w:r>
          <w:rPr>
            <w:webHidden/>
          </w:rPr>
          <w:fldChar w:fldCharType="separate"/>
        </w:r>
        <w:r>
          <w:rPr>
            <w:webHidden/>
          </w:rPr>
          <w:t>22</w:t>
        </w:r>
        <w:r>
          <w:rPr>
            <w:webHidden/>
          </w:rPr>
          <w:fldChar w:fldCharType="end"/>
        </w:r>
      </w:hyperlink>
    </w:p>
    <w:p w14:paraId="370360A6" w14:textId="263DA624"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55" w:history="1">
        <w:r w:rsidRPr="00DB62FD">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PROJECT DESCRIPTION AND SCOPE OF WORK</w:t>
        </w:r>
        <w:r>
          <w:rPr>
            <w:noProof/>
            <w:webHidden/>
          </w:rPr>
          <w:tab/>
        </w:r>
        <w:r>
          <w:rPr>
            <w:noProof/>
            <w:webHidden/>
          </w:rPr>
          <w:fldChar w:fldCharType="begin"/>
        </w:r>
        <w:r>
          <w:rPr>
            <w:noProof/>
            <w:webHidden/>
          </w:rPr>
          <w:instrText xml:space="preserve"> PAGEREF _Toc214879355 \h </w:instrText>
        </w:r>
        <w:r>
          <w:rPr>
            <w:noProof/>
            <w:webHidden/>
          </w:rPr>
        </w:r>
        <w:r>
          <w:rPr>
            <w:noProof/>
            <w:webHidden/>
          </w:rPr>
          <w:fldChar w:fldCharType="separate"/>
        </w:r>
        <w:r>
          <w:rPr>
            <w:noProof/>
            <w:webHidden/>
          </w:rPr>
          <w:t>23</w:t>
        </w:r>
        <w:r>
          <w:rPr>
            <w:noProof/>
            <w:webHidden/>
          </w:rPr>
          <w:fldChar w:fldCharType="end"/>
        </w:r>
      </w:hyperlink>
    </w:p>
    <w:p w14:paraId="179F91E8" w14:textId="04906362" w:rsidR="00873331" w:rsidRDefault="00873331">
      <w:pPr>
        <w:pStyle w:val="TOC2"/>
        <w:rPr>
          <w:rFonts w:asciiTheme="minorHAnsi" w:eastAsiaTheme="minorEastAsia" w:hAnsiTheme="minorHAnsi" w:cstheme="minorBidi"/>
          <w:kern w:val="2"/>
          <w:sz w:val="24"/>
          <w:szCs w:val="24"/>
          <w14:ligatures w14:val="standardContextual"/>
        </w:rPr>
      </w:pPr>
      <w:hyperlink w:anchor="_Toc214879356"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PROJECT OVERVIEW</w:t>
        </w:r>
        <w:r>
          <w:rPr>
            <w:webHidden/>
          </w:rPr>
          <w:tab/>
        </w:r>
        <w:r>
          <w:rPr>
            <w:webHidden/>
          </w:rPr>
          <w:fldChar w:fldCharType="begin"/>
        </w:r>
        <w:r>
          <w:rPr>
            <w:webHidden/>
          </w:rPr>
          <w:instrText xml:space="preserve"> PAGEREF _Toc214879356 \h </w:instrText>
        </w:r>
        <w:r>
          <w:rPr>
            <w:webHidden/>
          </w:rPr>
        </w:r>
        <w:r>
          <w:rPr>
            <w:webHidden/>
          </w:rPr>
          <w:fldChar w:fldCharType="separate"/>
        </w:r>
        <w:r>
          <w:rPr>
            <w:webHidden/>
          </w:rPr>
          <w:t>23</w:t>
        </w:r>
        <w:r>
          <w:rPr>
            <w:webHidden/>
          </w:rPr>
          <w:fldChar w:fldCharType="end"/>
        </w:r>
      </w:hyperlink>
    </w:p>
    <w:p w14:paraId="5FAD1D56" w14:textId="0ED09276" w:rsidR="00873331" w:rsidRDefault="00873331">
      <w:pPr>
        <w:pStyle w:val="TOC2"/>
        <w:rPr>
          <w:rFonts w:asciiTheme="minorHAnsi" w:eastAsiaTheme="minorEastAsia" w:hAnsiTheme="minorHAnsi" w:cstheme="minorBidi"/>
          <w:kern w:val="2"/>
          <w:sz w:val="24"/>
          <w:szCs w:val="24"/>
          <w14:ligatures w14:val="standardContextual"/>
        </w:rPr>
      </w:pPr>
      <w:hyperlink w:anchor="_Toc214879357"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PROJECT ENVIRONMENT</w:t>
        </w:r>
        <w:r>
          <w:rPr>
            <w:webHidden/>
          </w:rPr>
          <w:tab/>
        </w:r>
        <w:r>
          <w:rPr>
            <w:webHidden/>
          </w:rPr>
          <w:fldChar w:fldCharType="begin"/>
        </w:r>
        <w:r>
          <w:rPr>
            <w:webHidden/>
          </w:rPr>
          <w:instrText xml:space="preserve"> PAGEREF _Toc214879357 \h </w:instrText>
        </w:r>
        <w:r>
          <w:rPr>
            <w:webHidden/>
          </w:rPr>
        </w:r>
        <w:r>
          <w:rPr>
            <w:webHidden/>
          </w:rPr>
          <w:fldChar w:fldCharType="separate"/>
        </w:r>
        <w:r>
          <w:rPr>
            <w:webHidden/>
          </w:rPr>
          <w:t>23</w:t>
        </w:r>
        <w:r>
          <w:rPr>
            <w:webHidden/>
          </w:rPr>
          <w:fldChar w:fldCharType="end"/>
        </w:r>
      </w:hyperlink>
    </w:p>
    <w:p w14:paraId="0F4B64F4" w14:textId="028A05AA" w:rsidR="00873331" w:rsidRDefault="00873331">
      <w:pPr>
        <w:pStyle w:val="TOC2"/>
        <w:rPr>
          <w:rFonts w:asciiTheme="minorHAnsi" w:eastAsiaTheme="minorEastAsia" w:hAnsiTheme="minorHAnsi" w:cstheme="minorBidi"/>
          <w:kern w:val="2"/>
          <w:sz w:val="24"/>
          <w:szCs w:val="24"/>
          <w14:ligatures w14:val="standardContextual"/>
        </w:rPr>
      </w:pPr>
      <w:hyperlink w:anchor="_Toc214879358"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PROJECT REQUIREMENTS</w:t>
        </w:r>
        <w:r>
          <w:rPr>
            <w:webHidden/>
          </w:rPr>
          <w:tab/>
        </w:r>
        <w:r>
          <w:rPr>
            <w:webHidden/>
          </w:rPr>
          <w:fldChar w:fldCharType="begin"/>
        </w:r>
        <w:r>
          <w:rPr>
            <w:webHidden/>
          </w:rPr>
          <w:instrText xml:space="preserve"> PAGEREF _Toc214879358 \h </w:instrText>
        </w:r>
        <w:r>
          <w:rPr>
            <w:webHidden/>
          </w:rPr>
        </w:r>
        <w:r>
          <w:rPr>
            <w:webHidden/>
          </w:rPr>
          <w:fldChar w:fldCharType="separate"/>
        </w:r>
        <w:r>
          <w:rPr>
            <w:webHidden/>
          </w:rPr>
          <w:t>23</w:t>
        </w:r>
        <w:r>
          <w:rPr>
            <w:webHidden/>
          </w:rPr>
          <w:fldChar w:fldCharType="end"/>
        </w:r>
      </w:hyperlink>
    </w:p>
    <w:p w14:paraId="5A6CB004" w14:textId="3FABACC0" w:rsidR="00873331" w:rsidRDefault="00873331">
      <w:pPr>
        <w:pStyle w:val="TOC2"/>
        <w:rPr>
          <w:rFonts w:asciiTheme="minorHAnsi" w:eastAsiaTheme="minorEastAsia" w:hAnsiTheme="minorHAnsi" w:cstheme="minorBidi"/>
          <w:kern w:val="2"/>
          <w:sz w:val="24"/>
          <w:szCs w:val="24"/>
          <w14:ligatures w14:val="standardContextual"/>
        </w:rPr>
      </w:pPr>
      <w:hyperlink w:anchor="_Toc214879359"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BUSINESS REQUIREMENTS</w:t>
        </w:r>
        <w:r>
          <w:rPr>
            <w:webHidden/>
          </w:rPr>
          <w:tab/>
        </w:r>
        <w:r>
          <w:rPr>
            <w:webHidden/>
          </w:rPr>
          <w:fldChar w:fldCharType="begin"/>
        </w:r>
        <w:r>
          <w:rPr>
            <w:webHidden/>
          </w:rPr>
          <w:instrText xml:space="preserve"> PAGEREF _Toc214879359 \h </w:instrText>
        </w:r>
        <w:r>
          <w:rPr>
            <w:webHidden/>
          </w:rPr>
        </w:r>
        <w:r>
          <w:rPr>
            <w:webHidden/>
          </w:rPr>
          <w:fldChar w:fldCharType="separate"/>
        </w:r>
        <w:r>
          <w:rPr>
            <w:webHidden/>
          </w:rPr>
          <w:t>23</w:t>
        </w:r>
        <w:r>
          <w:rPr>
            <w:webHidden/>
          </w:rPr>
          <w:fldChar w:fldCharType="end"/>
        </w:r>
      </w:hyperlink>
    </w:p>
    <w:p w14:paraId="16A97F51" w14:textId="3631CA8F" w:rsidR="00873331" w:rsidRDefault="00873331">
      <w:pPr>
        <w:pStyle w:val="TOC2"/>
        <w:rPr>
          <w:rFonts w:asciiTheme="minorHAnsi" w:eastAsiaTheme="minorEastAsia" w:hAnsiTheme="minorHAnsi" w:cstheme="minorBidi"/>
          <w:kern w:val="2"/>
          <w:sz w:val="24"/>
          <w:szCs w:val="24"/>
          <w14:ligatures w14:val="standardContextual"/>
        </w:rPr>
      </w:pPr>
      <w:hyperlink w:anchor="_Toc214879360"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SCOPE OF WORK</w:t>
        </w:r>
        <w:r>
          <w:rPr>
            <w:webHidden/>
          </w:rPr>
          <w:tab/>
        </w:r>
        <w:r>
          <w:rPr>
            <w:webHidden/>
          </w:rPr>
          <w:fldChar w:fldCharType="begin"/>
        </w:r>
        <w:r>
          <w:rPr>
            <w:webHidden/>
          </w:rPr>
          <w:instrText xml:space="preserve"> PAGEREF _Toc214879360 \h </w:instrText>
        </w:r>
        <w:r>
          <w:rPr>
            <w:webHidden/>
          </w:rPr>
        </w:r>
        <w:r>
          <w:rPr>
            <w:webHidden/>
          </w:rPr>
          <w:fldChar w:fldCharType="separate"/>
        </w:r>
        <w:r>
          <w:rPr>
            <w:webHidden/>
          </w:rPr>
          <w:t>23</w:t>
        </w:r>
        <w:r>
          <w:rPr>
            <w:webHidden/>
          </w:rPr>
          <w:fldChar w:fldCharType="end"/>
        </w:r>
      </w:hyperlink>
    </w:p>
    <w:p w14:paraId="7F86158C" w14:textId="131793E9" w:rsidR="00873331" w:rsidRDefault="00873331">
      <w:pPr>
        <w:pStyle w:val="TOC2"/>
        <w:rPr>
          <w:rFonts w:asciiTheme="minorHAnsi" w:eastAsiaTheme="minorEastAsia" w:hAnsiTheme="minorHAnsi" w:cstheme="minorBidi"/>
          <w:kern w:val="2"/>
          <w:sz w:val="24"/>
          <w:szCs w:val="24"/>
          <w14:ligatures w14:val="standardContextual"/>
        </w:rPr>
      </w:pPr>
      <w:hyperlink w:anchor="_Toc214879361"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TECHNICAL REQUIREMENTS</w:t>
        </w:r>
        <w:r>
          <w:rPr>
            <w:webHidden/>
          </w:rPr>
          <w:tab/>
        </w:r>
        <w:r>
          <w:rPr>
            <w:webHidden/>
          </w:rPr>
          <w:fldChar w:fldCharType="begin"/>
        </w:r>
        <w:r>
          <w:rPr>
            <w:webHidden/>
          </w:rPr>
          <w:instrText xml:space="preserve"> PAGEREF _Toc214879361 \h </w:instrText>
        </w:r>
        <w:r>
          <w:rPr>
            <w:webHidden/>
          </w:rPr>
        </w:r>
        <w:r>
          <w:rPr>
            <w:webHidden/>
          </w:rPr>
          <w:fldChar w:fldCharType="separate"/>
        </w:r>
        <w:r>
          <w:rPr>
            <w:webHidden/>
          </w:rPr>
          <w:t>23</w:t>
        </w:r>
        <w:r>
          <w:rPr>
            <w:webHidden/>
          </w:rPr>
          <w:fldChar w:fldCharType="end"/>
        </w:r>
      </w:hyperlink>
    </w:p>
    <w:p w14:paraId="55F594DE" w14:textId="20201952" w:rsidR="00873331" w:rsidRDefault="00873331">
      <w:pPr>
        <w:pStyle w:val="TOC2"/>
        <w:rPr>
          <w:rFonts w:asciiTheme="minorHAnsi" w:eastAsiaTheme="minorEastAsia" w:hAnsiTheme="minorHAnsi" w:cstheme="minorBidi"/>
          <w:kern w:val="2"/>
          <w:sz w:val="24"/>
          <w:szCs w:val="24"/>
          <w14:ligatures w14:val="standardContextual"/>
        </w:rPr>
      </w:pPr>
      <w:hyperlink w:anchor="_Toc214879362"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DELIVERABLES</w:t>
        </w:r>
        <w:r>
          <w:rPr>
            <w:webHidden/>
          </w:rPr>
          <w:tab/>
        </w:r>
        <w:r>
          <w:rPr>
            <w:webHidden/>
          </w:rPr>
          <w:fldChar w:fldCharType="begin"/>
        </w:r>
        <w:r>
          <w:rPr>
            <w:webHidden/>
          </w:rPr>
          <w:instrText xml:space="preserve"> PAGEREF _Toc214879362 \h </w:instrText>
        </w:r>
        <w:r>
          <w:rPr>
            <w:webHidden/>
          </w:rPr>
        </w:r>
        <w:r>
          <w:rPr>
            <w:webHidden/>
          </w:rPr>
          <w:fldChar w:fldCharType="separate"/>
        </w:r>
        <w:r>
          <w:rPr>
            <w:webHidden/>
          </w:rPr>
          <w:t>23</w:t>
        </w:r>
        <w:r>
          <w:rPr>
            <w:webHidden/>
          </w:rPr>
          <w:fldChar w:fldCharType="end"/>
        </w:r>
      </w:hyperlink>
    </w:p>
    <w:p w14:paraId="495CEFF9" w14:textId="4043F41E"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63" w:history="1">
        <w:r w:rsidRPr="00DB62FD">
          <w:rPr>
            <w:rStyle w:val="Hyperlink"/>
            <w:noProof/>
          </w:rPr>
          <w:t>CONTRACTUAL AGREEMENT FORM</w:t>
        </w:r>
        <w:r>
          <w:rPr>
            <w:noProof/>
            <w:webHidden/>
          </w:rPr>
          <w:tab/>
        </w:r>
        <w:r>
          <w:rPr>
            <w:noProof/>
            <w:webHidden/>
          </w:rPr>
          <w:fldChar w:fldCharType="begin"/>
        </w:r>
        <w:r>
          <w:rPr>
            <w:noProof/>
            <w:webHidden/>
          </w:rPr>
          <w:instrText xml:space="preserve"> PAGEREF _Toc214879363 \h </w:instrText>
        </w:r>
        <w:r>
          <w:rPr>
            <w:noProof/>
            <w:webHidden/>
          </w:rPr>
        </w:r>
        <w:r>
          <w:rPr>
            <w:noProof/>
            <w:webHidden/>
          </w:rPr>
          <w:fldChar w:fldCharType="separate"/>
        </w:r>
        <w:r>
          <w:rPr>
            <w:noProof/>
            <w:webHidden/>
          </w:rPr>
          <w:t>24</w:t>
        </w:r>
        <w:r>
          <w:rPr>
            <w:noProof/>
            <w:webHidden/>
          </w:rPr>
          <w:fldChar w:fldCharType="end"/>
        </w:r>
      </w:hyperlink>
    </w:p>
    <w:p w14:paraId="2256B2BB" w14:textId="0D6F0FCF" w:rsidR="00FB6CE1" w:rsidRDefault="00FB6CE1">
      <w:r>
        <w:rPr>
          <w:b/>
          <w:bCs/>
          <w:noProof/>
        </w:rPr>
        <w:fldChar w:fldCharType="end"/>
      </w:r>
    </w:p>
    <w:p w14:paraId="73136A26" w14:textId="77777777" w:rsidR="00322DF7" w:rsidRDefault="00322DF7" w:rsidP="00E77FB8">
      <w:pPr>
        <w:pStyle w:val="Heading1"/>
      </w:pPr>
    </w:p>
    <w:p w14:paraId="4ADC392D" w14:textId="77777777"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214879280"/>
      <w:r w:rsidR="00CC414C" w:rsidRPr="002D0B61">
        <w:lastRenderedPageBreak/>
        <w:t>G</w:t>
      </w:r>
      <w:r w:rsidR="008C1AFE" w:rsidRPr="002D0B61">
        <w:t>LOSSARY OF TERMS</w:t>
      </w:r>
      <w:bookmarkEnd w:id="7"/>
      <w:bookmarkEnd w:id="8"/>
      <w:bookmarkEnd w:id="9"/>
      <w:bookmarkEnd w:id="10"/>
    </w:p>
    <w:p w14:paraId="3F9766E6" w14:textId="77777777" w:rsidR="00886CD0" w:rsidRPr="003763B4" w:rsidRDefault="00886CD0" w:rsidP="007A5874">
      <w:pPr>
        <w:pStyle w:val="Glossary"/>
        <w:widowControl/>
        <w:rPr>
          <w:rStyle w:val="Glossary-Bold"/>
          <w:rFonts w:cs="Arial"/>
          <w:szCs w:val="18"/>
        </w:rPr>
      </w:pPr>
    </w:p>
    <w:p w14:paraId="2E536DC8"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476C88" w:rsidRDefault="00E70281" w:rsidP="00E70281">
      <w:pPr>
        <w:pStyle w:val="Glossary"/>
        <w:widowControl/>
        <w:jc w:val="both"/>
      </w:pPr>
    </w:p>
    <w:p w14:paraId="1CE26F2F"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5D02781" w14:textId="77777777" w:rsidR="00E70281" w:rsidRPr="00476C88" w:rsidRDefault="00E70281" w:rsidP="00E70281">
      <w:pPr>
        <w:pStyle w:val="Glossary"/>
        <w:widowControl/>
        <w:jc w:val="both"/>
      </w:pPr>
    </w:p>
    <w:p w14:paraId="0D885A01"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2F19F8C" w14:textId="77777777" w:rsidR="00AB353A" w:rsidRDefault="00AB353A" w:rsidP="00E70281">
      <w:pPr>
        <w:pStyle w:val="Glossary"/>
        <w:widowControl/>
        <w:jc w:val="both"/>
        <w:rPr>
          <w:b/>
          <w:bCs/>
        </w:rPr>
      </w:pPr>
    </w:p>
    <w:p w14:paraId="4A8286C4"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0C78DCEE" w14:textId="77777777" w:rsidR="00E70281" w:rsidRPr="00476C88" w:rsidRDefault="00E70281" w:rsidP="00E70281">
      <w:pPr>
        <w:pStyle w:val="Glossary"/>
        <w:widowControl/>
        <w:jc w:val="both"/>
      </w:pPr>
    </w:p>
    <w:p w14:paraId="13C05421"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4683C45" w14:textId="77777777" w:rsidR="00E70281" w:rsidRPr="00476C88" w:rsidRDefault="00E70281" w:rsidP="00E70281">
      <w:pPr>
        <w:pStyle w:val="Glossary"/>
        <w:widowControl/>
        <w:jc w:val="both"/>
      </w:pPr>
    </w:p>
    <w:p w14:paraId="3DDD0B7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40CC8DD" w14:textId="77777777" w:rsidR="00E70281" w:rsidRPr="00476C88" w:rsidRDefault="00E70281" w:rsidP="00E70281">
      <w:pPr>
        <w:pStyle w:val="Glossary"/>
        <w:widowControl/>
        <w:jc w:val="both"/>
      </w:pPr>
    </w:p>
    <w:p w14:paraId="5982A5D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04203379" w14:textId="77777777" w:rsidR="00E70281" w:rsidRPr="00476C88" w:rsidRDefault="00E70281" w:rsidP="00E70281">
      <w:pPr>
        <w:pStyle w:val="Glossary"/>
        <w:widowControl/>
        <w:jc w:val="both"/>
      </w:pPr>
    </w:p>
    <w:p w14:paraId="626355B0"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DB2BA3" w14:textId="77777777" w:rsidR="00E70281" w:rsidRPr="00476C88" w:rsidRDefault="00E70281" w:rsidP="00E70281">
      <w:pPr>
        <w:pStyle w:val="Glossary"/>
        <w:widowControl/>
        <w:jc w:val="both"/>
      </w:pPr>
    </w:p>
    <w:p w14:paraId="4E25D8D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1CFD8F86" w14:textId="77777777" w:rsidR="00E70281" w:rsidRPr="00476C88" w:rsidRDefault="00E70281" w:rsidP="00E70281">
      <w:pPr>
        <w:pStyle w:val="Glossary"/>
      </w:pPr>
    </w:p>
    <w:p w14:paraId="4677B71C"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9B8862F" w14:textId="77777777" w:rsidR="00E70281" w:rsidRPr="00476C88" w:rsidRDefault="00E70281" w:rsidP="00E70281">
      <w:pPr>
        <w:pStyle w:val="Glossary"/>
        <w:widowControl/>
        <w:jc w:val="both"/>
      </w:pPr>
    </w:p>
    <w:p w14:paraId="3700B12F"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309A3882" w14:textId="77777777" w:rsidR="004C3F9F" w:rsidRDefault="004C3F9F" w:rsidP="00E70281">
      <w:pPr>
        <w:pStyle w:val="Glossary"/>
        <w:widowControl/>
        <w:jc w:val="both"/>
      </w:pPr>
    </w:p>
    <w:p w14:paraId="2776A44D"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0D89E5FB" w14:textId="77777777" w:rsidR="00E70281" w:rsidRPr="00476C88" w:rsidRDefault="00E70281" w:rsidP="00E70281">
      <w:pPr>
        <w:pStyle w:val="Glossary"/>
        <w:widowControl/>
        <w:jc w:val="both"/>
      </w:pPr>
    </w:p>
    <w:p w14:paraId="7E489703"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1D63D35" w14:textId="77777777" w:rsidR="00E70281" w:rsidRPr="00476C88" w:rsidRDefault="00E70281" w:rsidP="00E70281">
      <w:pPr>
        <w:pStyle w:val="Glossary"/>
        <w:widowControl/>
        <w:jc w:val="both"/>
      </w:pPr>
    </w:p>
    <w:p w14:paraId="52F7027A"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6926F58F" w14:textId="77777777" w:rsidR="00E70281" w:rsidRPr="00476C88" w:rsidRDefault="00E70281" w:rsidP="00E70281">
      <w:pPr>
        <w:pStyle w:val="Glossary"/>
        <w:widowControl/>
        <w:jc w:val="both"/>
      </w:pPr>
    </w:p>
    <w:p w14:paraId="16A756BA"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2CB6E700" w14:textId="77777777" w:rsidR="00E70281" w:rsidRPr="00476C88" w:rsidRDefault="00E70281" w:rsidP="00E70281">
      <w:pPr>
        <w:pStyle w:val="Glossary"/>
        <w:widowControl/>
        <w:jc w:val="both"/>
      </w:pPr>
    </w:p>
    <w:p w14:paraId="7FC8C52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43FBD42" w14:textId="77777777" w:rsidR="00E70281" w:rsidRPr="00476C88" w:rsidRDefault="00E70281" w:rsidP="00E70281">
      <w:pPr>
        <w:pStyle w:val="Glossary"/>
        <w:widowControl/>
        <w:jc w:val="both"/>
      </w:pPr>
    </w:p>
    <w:p w14:paraId="2C4C7C65"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0D4D0C5B" w14:textId="77777777" w:rsidR="00E70281" w:rsidRPr="00476C88" w:rsidRDefault="00E70281" w:rsidP="00E70281">
      <w:pPr>
        <w:pStyle w:val="Glossary"/>
        <w:widowControl/>
        <w:jc w:val="both"/>
      </w:pPr>
    </w:p>
    <w:p w14:paraId="5FDFB47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241BC015" w14:textId="77777777" w:rsidR="00E70281" w:rsidRPr="00476C88" w:rsidRDefault="00E70281" w:rsidP="00E70281">
      <w:pPr>
        <w:pStyle w:val="Glossary"/>
        <w:widowControl/>
        <w:jc w:val="both"/>
      </w:pPr>
    </w:p>
    <w:p w14:paraId="57A4A099"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w:t>
      </w:r>
      <w:proofErr w:type="gramStart"/>
      <w:r w:rsidRPr="00476C88">
        <w:t>discount off list price</w:t>
      </w:r>
      <w:proofErr w:type="gramEnd"/>
      <w:r w:rsidRPr="00476C88">
        <w:t xml:space="preserve"> to the State.</w:t>
      </w:r>
      <w:r>
        <w:t xml:space="preserve"> </w:t>
      </w:r>
      <w:r w:rsidRPr="00476C88">
        <w:t>Initial contract award(s) is not based on Catalog/Non-Core items</w:t>
      </w:r>
    </w:p>
    <w:p w14:paraId="61B1E58C" w14:textId="77777777" w:rsidR="00E70281" w:rsidRPr="00476C88" w:rsidRDefault="00E70281" w:rsidP="00E70281">
      <w:pPr>
        <w:pStyle w:val="Glossary"/>
        <w:widowControl/>
        <w:jc w:val="both"/>
      </w:pPr>
    </w:p>
    <w:p w14:paraId="00C00F25"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6311A567" w14:textId="77777777" w:rsidR="00E70281" w:rsidRPr="00476C88" w:rsidRDefault="00E70281" w:rsidP="00E70281">
      <w:pPr>
        <w:pStyle w:val="Glossary"/>
        <w:widowControl/>
        <w:jc w:val="both"/>
      </w:pPr>
    </w:p>
    <w:p w14:paraId="37034BA4"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479B51D" w14:textId="77777777" w:rsidR="00E70281" w:rsidRPr="00476C88" w:rsidRDefault="00E70281" w:rsidP="00E70281">
      <w:pPr>
        <w:pStyle w:val="Glossary"/>
        <w:widowControl/>
        <w:jc w:val="both"/>
      </w:pPr>
    </w:p>
    <w:p w14:paraId="1C25C78B"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w:t>
      </w:r>
      <w:proofErr w:type="gramStart"/>
      <w:r w:rsidRPr="00476C88">
        <w:t>persons</w:t>
      </w:r>
      <w:proofErr w:type="gramEnd"/>
      <w:r w:rsidRPr="00476C88">
        <w:t xml:space="preserve"> or entities to accomplish a fraudulent, deceitful, or unlawful purpose</w:t>
      </w:r>
    </w:p>
    <w:p w14:paraId="7064E733" w14:textId="77777777" w:rsidR="00E70281" w:rsidRPr="00476C88" w:rsidRDefault="00E70281" w:rsidP="00E70281">
      <w:pPr>
        <w:pStyle w:val="Glossary"/>
        <w:widowControl/>
        <w:jc w:val="both"/>
      </w:pPr>
    </w:p>
    <w:p w14:paraId="6A068935"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17CAB5DC" w14:textId="77777777" w:rsidR="00E70281" w:rsidRPr="00476C88" w:rsidRDefault="00E70281" w:rsidP="00E70281">
      <w:pPr>
        <w:pStyle w:val="Glossary"/>
        <w:widowControl/>
        <w:jc w:val="both"/>
      </w:pPr>
    </w:p>
    <w:p w14:paraId="56AF7936"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476C88" w:rsidRDefault="00E70281" w:rsidP="00E70281">
      <w:pPr>
        <w:pStyle w:val="Glossary"/>
        <w:widowControl/>
        <w:jc w:val="both"/>
      </w:pPr>
    </w:p>
    <w:p w14:paraId="6FBAB243"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8559C43" w14:textId="77777777" w:rsidR="00E70281" w:rsidRPr="00476C88" w:rsidRDefault="00E70281" w:rsidP="00E70281">
      <w:pPr>
        <w:pStyle w:val="Glossary"/>
        <w:widowControl/>
        <w:jc w:val="both"/>
      </w:pPr>
    </w:p>
    <w:p w14:paraId="3758B425"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6103C84E" w14:textId="77777777" w:rsidR="00E70281" w:rsidRPr="00476C88" w:rsidRDefault="00E70281" w:rsidP="00E70281">
      <w:pPr>
        <w:pStyle w:val="Glossary"/>
        <w:widowControl/>
        <w:jc w:val="both"/>
      </w:pPr>
    </w:p>
    <w:p w14:paraId="69284282"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w:t>
      </w:r>
      <w:proofErr w:type="gramStart"/>
      <w:r w:rsidRPr="00476C88">
        <w:t>at</w:t>
      </w:r>
      <w:proofErr w:type="gramEnd"/>
      <w:r w:rsidRPr="00476C88">
        <w:t xml:space="preserve"> law; the writing that sets forth such an agreement </w:t>
      </w:r>
    </w:p>
    <w:p w14:paraId="488C5DD4" w14:textId="77777777" w:rsidR="00E70281" w:rsidRPr="00476C88" w:rsidRDefault="00E70281" w:rsidP="00E70281">
      <w:pPr>
        <w:pStyle w:val="Glossary"/>
        <w:widowControl/>
        <w:jc w:val="both"/>
      </w:pPr>
    </w:p>
    <w:p w14:paraId="4BF8575F"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13CAAAF" w14:textId="77777777" w:rsidR="00E70281" w:rsidRDefault="00E70281" w:rsidP="00E70281">
      <w:pPr>
        <w:pStyle w:val="Glossary"/>
        <w:widowControl/>
        <w:jc w:val="both"/>
      </w:pPr>
    </w:p>
    <w:p w14:paraId="5F6CC6E0"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476C88" w:rsidRDefault="00E70281" w:rsidP="00E70281">
      <w:pPr>
        <w:pStyle w:val="Glossary"/>
        <w:widowControl/>
        <w:jc w:val="both"/>
        <w:rPr>
          <w:highlight w:val="yellow"/>
        </w:rPr>
      </w:pPr>
    </w:p>
    <w:p w14:paraId="5691205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18916F69" w14:textId="77777777" w:rsidR="00E70281" w:rsidRPr="00476C88" w:rsidRDefault="00E70281" w:rsidP="00E70281">
      <w:pPr>
        <w:pStyle w:val="Glossary"/>
        <w:widowControl/>
        <w:jc w:val="both"/>
      </w:pPr>
    </w:p>
    <w:p w14:paraId="1E6BDA86"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2AAB162E" w14:textId="77777777" w:rsidR="00E70281" w:rsidRDefault="00E70281" w:rsidP="00E70281">
      <w:pPr>
        <w:pStyle w:val="Glossary"/>
        <w:widowControl/>
        <w:jc w:val="both"/>
        <w:rPr>
          <w:b/>
          <w:bCs/>
        </w:rPr>
      </w:pPr>
    </w:p>
    <w:p w14:paraId="007EB1D7"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17793164" w14:textId="77777777" w:rsidR="00E70281" w:rsidRPr="00476C88" w:rsidRDefault="00E70281" w:rsidP="00E70281">
      <w:pPr>
        <w:pStyle w:val="Glossary"/>
        <w:widowControl/>
        <w:jc w:val="both"/>
      </w:pPr>
    </w:p>
    <w:p w14:paraId="1F688A38"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088B50DD" w14:textId="77777777" w:rsidR="00E70281" w:rsidRPr="00476C88" w:rsidRDefault="00E70281" w:rsidP="00E70281">
      <w:pPr>
        <w:pStyle w:val="Glossary"/>
        <w:widowControl/>
        <w:jc w:val="both"/>
      </w:pPr>
    </w:p>
    <w:p w14:paraId="63A9E73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8172E24" w14:textId="77777777" w:rsidR="00E70281" w:rsidRPr="00476C88" w:rsidRDefault="00E70281" w:rsidP="00E70281">
      <w:pPr>
        <w:pStyle w:val="Glossary"/>
        <w:widowControl/>
        <w:jc w:val="both"/>
      </w:pPr>
    </w:p>
    <w:p w14:paraId="7C51C316"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67B6230B" w14:textId="77777777" w:rsidR="00E70281" w:rsidRPr="00476C88" w:rsidRDefault="00E70281" w:rsidP="00E70281">
      <w:pPr>
        <w:pStyle w:val="Glossary"/>
        <w:widowControl/>
        <w:jc w:val="both"/>
      </w:pPr>
    </w:p>
    <w:p w14:paraId="516B472B"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1B962539" w14:textId="77777777" w:rsidR="00E70281" w:rsidRPr="00476C88" w:rsidRDefault="00E70281" w:rsidP="00E70281">
      <w:pPr>
        <w:pStyle w:val="Glossary"/>
        <w:widowControl/>
        <w:jc w:val="both"/>
      </w:pPr>
    </w:p>
    <w:p w14:paraId="6A1EC50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397AC9FC" w14:textId="77777777" w:rsidR="00E70281" w:rsidRPr="00476C88" w:rsidRDefault="00E70281" w:rsidP="00E70281">
      <w:pPr>
        <w:pStyle w:val="Glossary"/>
        <w:widowControl/>
        <w:jc w:val="both"/>
      </w:pPr>
    </w:p>
    <w:p w14:paraId="36A393DA"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3C6BDABA" w14:textId="77777777" w:rsidR="00E70281" w:rsidRPr="00476C88" w:rsidRDefault="00E70281" w:rsidP="00E70281">
      <w:pPr>
        <w:pStyle w:val="Glossary"/>
        <w:widowControl/>
        <w:jc w:val="both"/>
      </w:pPr>
    </w:p>
    <w:p w14:paraId="10B2E4D2"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A00F833" w14:textId="77777777" w:rsidR="00E70281" w:rsidRPr="00476C88" w:rsidRDefault="00E70281" w:rsidP="00E70281">
      <w:pPr>
        <w:pStyle w:val="Glossary"/>
        <w:widowControl/>
        <w:jc w:val="both"/>
      </w:pPr>
    </w:p>
    <w:p w14:paraId="523E80F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42E54ACF" w14:textId="77777777" w:rsidR="00E70281" w:rsidRPr="00476C88" w:rsidRDefault="00E70281" w:rsidP="00E70281">
      <w:pPr>
        <w:pStyle w:val="Glossary"/>
        <w:widowControl/>
        <w:jc w:val="both"/>
      </w:pPr>
    </w:p>
    <w:p w14:paraId="7173B5F2"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F180171" w14:textId="77777777" w:rsidR="007F639A" w:rsidRDefault="007F639A" w:rsidP="00E70281">
      <w:pPr>
        <w:pStyle w:val="Glossary"/>
        <w:widowControl/>
        <w:jc w:val="both"/>
        <w:rPr>
          <w:b/>
          <w:bCs/>
        </w:rPr>
      </w:pPr>
    </w:p>
    <w:p w14:paraId="56FC480E"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2765329B" w14:textId="77777777" w:rsidR="00E70281" w:rsidRPr="00476C88" w:rsidRDefault="00E70281" w:rsidP="00E70281">
      <w:pPr>
        <w:pStyle w:val="Glossary"/>
        <w:widowControl/>
        <w:jc w:val="both"/>
      </w:pPr>
    </w:p>
    <w:p w14:paraId="70531EE6" w14:textId="77777777" w:rsidR="00E70281" w:rsidRPr="00476C88" w:rsidRDefault="00E70281" w:rsidP="00E70281">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FD55F68" w14:textId="77777777" w:rsidR="00E70281" w:rsidRPr="00476C88" w:rsidRDefault="00E70281" w:rsidP="00E70281">
      <w:pPr>
        <w:pStyle w:val="Glossary"/>
        <w:widowControl/>
        <w:jc w:val="both"/>
      </w:pPr>
    </w:p>
    <w:p w14:paraId="77B9EA60"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32615DA9" w14:textId="77777777" w:rsidR="00E70281" w:rsidRPr="00476C88" w:rsidRDefault="00E70281" w:rsidP="00E70281">
      <w:pPr>
        <w:pStyle w:val="Glossary"/>
        <w:widowControl/>
        <w:jc w:val="both"/>
      </w:pPr>
    </w:p>
    <w:p w14:paraId="5C52EEB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49DBA66" w14:textId="77777777" w:rsidR="00E70281" w:rsidRDefault="00E70281" w:rsidP="00E70281">
      <w:pPr>
        <w:pStyle w:val="Glossary"/>
        <w:widowControl/>
        <w:jc w:val="both"/>
      </w:pPr>
    </w:p>
    <w:p w14:paraId="6204D0EA" w14:textId="77777777" w:rsidR="00E70281" w:rsidRPr="00476C88" w:rsidRDefault="00E70281" w:rsidP="00E70281">
      <w:pPr>
        <w:pStyle w:val="Glossary"/>
        <w:widowControl/>
        <w:jc w:val="both"/>
      </w:pPr>
      <w:r w:rsidRPr="001C3C58">
        <w:rPr>
          <w:b/>
          <w:bCs/>
        </w:rPr>
        <w:t>Goods:</w:t>
      </w:r>
      <w:r>
        <w:t xml:space="preserve"> See Commodities</w:t>
      </w:r>
    </w:p>
    <w:p w14:paraId="6DCF9691" w14:textId="77777777" w:rsidR="00E70281" w:rsidRPr="00476C88" w:rsidRDefault="00E70281" w:rsidP="00E70281">
      <w:pPr>
        <w:pStyle w:val="Glossary"/>
        <w:widowControl/>
        <w:jc w:val="both"/>
      </w:pPr>
    </w:p>
    <w:p w14:paraId="4FD038A7"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proofErr w:type="gramStart"/>
      <w:r>
        <w:t>Vendor</w:t>
      </w:r>
      <w:r w:rsidRPr="00476C88">
        <w:t>“ and</w:t>
      </w:r>
      <w:proofErr w:type="gramEnd"/>
      <w:r w:rsidRPr="00476C88">
        <w:t xml:space="preserve"> “Installation by State” as found in the solicitation or contract are completed</w:t>
      </w:r>
    </w:p>
    <w:p w14:paraId="021A41CD" w14:textId="77777777" w:rsidR="00E70281" w:rsidRPr="00476C88" w:rsidRDefault="00E70281" w:rsidP="00E70281">
      <w:pPr>
        <w:pStyle w:val="Glossary"/>
        <w:widowControl/>
        <w:jc w:val="both"/>
      </w:pPr>
    </w:p>
    <w:p w14:paraId="445B14DD" w14:textId="77777777" w:rsidR="00E70281" w:rsidRPr="00476C88" w:rsidRDefault="00E70281" w:rsidP="00E70281">
      <w:pPr>
        <w:pStyle w:val="Glossary"/>
        <w:widowControl/>
        <w:jc w:val="both"/>
      </w:pPr>
      <w:r w:rsidRPr="00476C88">
        <w:rPr>
          <w:b/>
          <w:bCs/>
        </w:rPr>
        <w:lastRenderedPageBreak/>
        <w:t>Interested Party:</w:t>
      </w:r>
      <w:r>
        <w:t xml:space="preserve"> </w:t>
      </w:r>
      <w:r w:rsidRPr="00476C88">
        <w:t>A person acting in their personal capacity or an entity entering into a contract or other agreement creating a legal interest therein</w:t>
      </w:r>
    </w:p>
    <w:p w14:paraId="753C2F63" w14:textId="77777777" w:rsidR="00E70281" w:rsidRPr="00476C88" w:rsidRDefault="00E70281" w:rsidP="00E70281">
      <w:pPr>
        <w:pStyle w:val="Glossary"/>
        <w:widowControl/>
        <w:jc w:val="both"/>
      </w:pPr>
    </w:p>
    <w:p w14:paraId="20F2D64A"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F1388F6" w14:textId="77777777" w:rsidR="00E70281" w:rsidRPr="00476C88" w:rsidRDefault="00E70281" w:rsidP="00E70281">
      <w:pPr>
        <w:pStyle w:val="Glossary"/>
        <w:widowControl/>
        <w:jc w:val="both"/>
      </w:pPr>
    </w:p>
    <w:p w14:paraId="4B7A020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w:t>
      </w:r>
      <w:proofErr w:type="gramStart"/>
      <w:r w:rsidRPr="00476C88">
        <w:t>customarily</w:t>
      </w:r>
      <w:proofErr w:type="gramEnd"/>
      <w:r w:rsidRPr="00476C88">
        <w:t xml:space="preserve">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2ADD83C" w14:textId="77777777" w:rsidR="00E70281" w:rsidRPr="00476C88" w:rsidRDefault="00E70281" w:rsidP="00E70281">
      <w:pPr>
        <w:pStyle w:val="Glossary"/>
        <w:widowControl/>
        <w:jc w:val="both"/>
      </w:pPr>
    </w:p>
    <w:p w14:paraId="024D470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69AA60C2" w14:textId="77777777" w:rsidR="00E70281" w:rsidRPr="00476C88" w:rsidRDefault="00E70281" w:rsidP="00E70281">
      <w:pPr>
        <w:pStyle w:val="Glossary"/>
        <w:widowControl/>
        <w:jc w:val="both"/>
      </w:pPr>
    </w:p>
    <w:p w14:paraId="484ED96E"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13F83179" w14:textId="77777777" w:rsidR="00E70281" w:rsidRPr="00476C88" w:rsidRDefault="00E70281" w:rsidP="00E70281">
      <w:pPr>
        <w:pStyle w:val="Glossary"/>
        <w:widowControl/>
        <w:jc w:val="both"/>
      </w:pPr>
    </w:p>
    <w:p w14:paraId="338EA0A3"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01B5511B" w14:textId="77777777" w:rsidR="00E70281" w:rsidRPr="00476C88" w:rsidRDefault="00E70281" w:rsidP="00E70281">
      <w:pPr>
        <w:pStyle w:val="Glossary"/>
        <w:widowControl/>
        <w:jc w:val="both"/>
      </w:pPr>
    </w:p>
    <w:p w14:paraId="23F51BA7" w14:textId="77777777" w:rsidR="00E70281" w:rsidRPr="00476C88" w:rsidRDefault="00E70281" w:rsidP="00E70281">
      <w:pPr>
        <w:pStyle w:val="Glossary"/>
        <w:widowControl/>
        <w:jc w:val="both"/>
      </w:pPr>
      <w:r w:rsidRPr="00476C88">
        <w:rPr>
          <w:b/>
          <w:bCs/>
        </w:rPr>
        <w:t>Must:</w:t>
      </w:r>
      <w:r w:rsidRPr="00476C88">
        <w:t xml:space="preserve"> See Shall</w:t>
      </w:r>
    </w:p>
    <w:p w14:paraId="0D329AE8" w14:textId="77777777" w:rsidR="00E70281" w:rsidRPr="00476C88" w:rsidRDefault="00E70281" w:rsidP="00E70281">
      <w:pPr>
        <w:pStyle w:val="Glossary"/>
        <w:widowControl/>
        <w:jc w:val="both"/>
      </w:pPr>
    </w:p>
    <w:p w14:paraId="696D7A77"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28000C4F" w14:textId="77777777" w:rsidR="00E70281" w:rsidRPr="00476C88" w:rsidRDefault="00E70281" w:rsidP="00E70281">
      <w:pPr>
        <w:pStyle w:val="Glossary"/>
        <w:widowControl/>
        <w:jc w:val="both"/>
      </w:pPr>
    </w:p>
    <w:p w14:paraId="24E50DD0" w14:textId="77777777" w:rsidR="00E70281" w:rsidRDefault="00E70281" w:rsidP="00E70281">
      <w:pPr>
        <w:pStyle w:val="Glossary"/>
        <w:widowControl/>
        <w:jc w:val="both"/>
      </w:pPr>
      <w:r w:rsidRPr="00476C88">
        <w:rPr>
          <w:b/>
          <w:bCs/>
        </w:rPr>
        <w:t>Non-core:</w:t>
      </w:r>
      <w:r w:rsidRPr="00476C88">
        <w:t xml:space="preserve"> See Catalog</w:t>
      </w:r>
    </w:p>
    <w:p w14:paraId="024FB99C" w14:textId="77777777" w:rsidR="00E70281" w:rsidRDefault="00E70281" w:rsidP="00E70281">
      <w:pPr>
        <w:pStyle w:val="Glossary"/>
        <w:widowControl/>
        <w:jc w:val="both"/>
      </w:pPr>
    </w:p>
    <w:p w14:paraId="47904F5E"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6419DC0" w14:textId="77777777" w:rsidR="00E70281" w:rsidRPr="00476C88" w:rsidRDefault="00E70281" w:rsidP="00E70281">
      <w:pPr>
        <w:pStyle w:val="Glossary"/>
        <w:widowControl/>
        <w:jc w:val="both"/>
      </w:pPr>
    </w:p>
    <w:p w14:paraId="1E4D75A4" w14:textId="77777777" w:rsidR="00E70281" w:rsidRPr="00476C88" w:rsidRDefault="00E70281" w:rsidP="00E70281">
      <w:pPr>
        <w:pStyle w:val="Glossary"/>
        <w:widowControl/>
        <w:jc w:val="both"/>
      </w:pPr>
      <w:proofErr w:type="gramStart"/>
      <w:r>
        <w:rPr>
          <w:b/>
          <w:bCs/>
        </w:rPr>
        <w:t>Nonnegotiable</w:t>
      </w:r>
      <w:proofErr w:type="gramEnd"/>
      <w:r w:rsidRPr="00476C88">
        <w:rPr>
          <w:b/>
          <w:bCs/>
        </w:rPr>
        <w:t>:</w:t>
      </w:r>
      <w:r w:rsidRPr="00476C88">
        <w:t xml:space="preserve"> These clauses are controlled by state law and are not subject to negotiation</w:t>
      </w:r>
    </w:p>
    <w:p w14:paraId="1CA6D279" w14:textId="77777777" w:rsidR="00E70281" w:rsidRPr="00476C88" w:rsidRDefault="00E70281" w:rsidP="00E70281">
      <w:pPr>
        <w:pStyle w:val="Glossary"/>
        <w:widowControl/>
        <w:jc w:val="both"/>
      </w:pPr>
    </w:p>
    <w:p w14:paraId="46E520C8"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F2774AB" w14:textId="77777777" w:rsidR="00E70281" w:rsidRPr="00476C88" w:rsidRDefault="00E70281" w:rsidP="00E70281">
      <w:pPr>
        <w:pStyle w:val="Glossary"/>
        <w:widowControl/>
        <w:jc w:val="both"/>
      </w:pPr>
    </w:p>
    <w:p w14:paraId="07B3A010"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476C88" w:rsidRDefault="00E70281" w:rsidP="00E70281">
      <w:pPr>
        <w:pStyle w:val="Glossary"/>
        <w:widowControl/>
        <w:jc w:val="both"/>
      </w:pPr>
    </w:p>
    <w:p w14:paraId="35B7C5F6"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66324715" w14:textId="77777777" w:rsidR="00E70281" w:rsidRPr="00476C88" w:rsidRDefault="00E70281" w:rsidP="00E70281">
      <w:pPr>
        <w:pStyle w:val="Glossary"/>
        <w:widowControl/>
        <w:jc w:val="both"/>
      </w:pPr>
    </w:p>
    <w:p w14:paraId="31DDCCDE"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25092B21" w14:textId="77777777" w:rsidR="00E70281" w:rsidRPr="00476C88" w:rsidRDefault="00E70281" w:rsidP="00E70281">
      <w:pPr>
        <w:pStyle w:val="Glossary"/>
        <w:widowControl/>
        <w:jc w:val="both"/>
      </w:pPr>
    </w:p>
    <w:p w14:paraId="6BC85997"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0021F670" w14:textId="77777777" w:rsidR="00E70281" w:rsidRDefault="00E70281" w:rsidP="00E70281">
      <w:pPr>
        <w:pStyle w:val="Glossary"/>
        <w:widowControl/>
        <w:jc w:val="both"/>
      </w:pPr>
    </w:p>
    <w:p w14:paraId="31F7CE7A" w14:textId="77777777" w:rsidR="00E70281" w:rsidRPr="00476C88" w:rsidRDefault="00E70281" w:rsidP="00E70281">
      <w:pPr>
        <w:pStyle w:val="Glossary"/>
        <w:widowControl/>
        <w:jc w:val="both"/>
      </w:pPr>
      <w:r w:rsidRPr="001C3C58">
        <w:rPr>
          <w:b/>
          <w:bCs/>
        </w:rPr>
        <w:t>Personal Property:</w:t>
      </w:r>
      <w:r>
        <w:t xml:space="preserve"> See Commodities</w:t>
      </w:r>
    </w:p>
    <w:p w14:paraId="0AB8E31C" w14:textId="77777777" w:rsidR="00E70281" w:rsidRPr="00476C88" w:rsidRDefault="00E70281" w:rsidP="00E70281">
      <w:pPr>
        <w:pStyle w:val="Glossary"/>
        <w:widowControl/>
        <w:jc w:val="both"/>
      </w:pPr>
    </w:p>
    <w:p w14:paraId="71ED614A"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476C88" w:rsidRDefault="00E70281" w:rsidP="00E70281">
      <w:pPr>
        <w:pStyle w:val="Glossary"/>
        <w:widowControl/>
        <w:jc w:val="both"/>
      </w:pPr>
    </w:p>
    <w:p w14:paraId="19807E6F"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717F2769" w14:textId="77777777" w:rsidR="00E70281" w:rsidRPr="00476C88" w:rsidRDefault="00E70281" w:rsidP="00E70281">
      <w:pPr>
        <w:pStyle w:val="Glossary"/>
        <w:widowControl/>
        <w:jc w:val="both"/>
      </w:pPr>
    </w:p>
    <w:p w14:paraId="3617E51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476C88" w:rsidRDefault="00E70281" w:rsidP="00E70281">
      <w:pPr>
        <w:pStyle w:val="Glossary"/>
        <w:widowControl/>
        <w:jc w:val="both"/>
      </w:pPr>
    </w:p>
    <w:p w14:paraId="608F5DE7"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7124C25" w14:textId="77777777" w:rsidR="00E70281" w:rsidRPr="00476C88" w:rsidRDefault="00E70281" w:rsidP="00E70281">
      <w:pPr>
        <w:pStyle w:val="Glossary"/>
        <w:widowControl/>
        <w:jc w:val="both"/>
      </w:pPr>
    </w:p>
    <w:p w14:paraId="1400107E"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w:t>
      </w:r>
      <w:proofErr w:type="gramStart"/>
      <w:r w:rsidRPr="00476C88">
        <w:t>solicitation</w:t>
      </w:r>
      <w:proofErr w:type="gramEnd"/>
      <w:r w:rsidRPr="00476C88">
        <w:t>, plus any additional programs and products licensed by the State under the contract for use by the State</w:t>
      </w:r>
    </w:p>
    <w:p w14:paraId="61857EB9" w14:textId="77777777" w:rsidR="00E70281" w:rsidRPr="00476C88" w:rsidRDefault="00E70281" w:rsidP="00E70281">
      <w:pPr>
        <w:pStyle w:val="Glossary"/>
        <w:widowControl/>
        <w:jc w:val="both"/>
      </w:pPr>
    </w:p>
    <w:p w14:paraId="595B6DF3"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2395EEF4" w14:textId="77777777" w:rsidR="00E70281" w:rsidRDefault="00E70281" w:rsidP="00E70281">
      <w:pPr>
        <w:pStyle w:val="Glossary"/>
        <w:widowControl/>
        <w:jc w:val="both"/>
      </w:pPr>
    </w:p>
    <w:p w14:paraId="49FCBACA" w14:textId="77777777" w:rsidR="00E70281" w:rsidRPr="00476C88" w:rsidRDefault="00E70281" w:rsidP="00E70281">
      <w:pPr>
        <w:pStyle w:val="Glossary"/>
        <w:widowControl/>
        <w:jc w:val="both"/>
      </w:pPr>
      <w:r w:rsidRPr="001C3C58">
        <w:rPr>
          <w:b/>
          <w:bCs/>
        </w:rPr>
        <w:t>Proposal:</w:t>
      </w:r>
      <w:r>
        <w:t xml:space="preserve"> See Solicitation Response</w:t>
      </w:r>
    </w:p>
    <w:p w14:paraId="7F96C167" w14:textId="77777777" w:rsidR="00E70281" w:rsidRPr="00476C88" w:rsidRDefault="00E70281" w:rsidP="00E70281">
      <w:pPr>
        <w:pStyle w:val="Glossary"/>
        <w:widowControl/>
        <w:jc w:val="both"/>
      </w:pPr>
    </w:p>
    <w:p w14:paraId="55868D72"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25ED202A" w14:textId="77777777" w:rsidR="00E70281" w:rsidRPr="00476C88" w:rsidRDefault="00E70281" w:rsidP="00E70281">
      <w:pPr>
        <w:pStyle w:val="Glossary"/>
        <w:widowControl/>
        <w:jc w:val="both"/>
      </w:pPr>
    </w:p>
    <w:p w14:paraId="14F7A541" w14:textId="77777777" w:rsidR="00275B78" w:rsidRPr="00476C88" w:rsidRDefault="00E70281" w:rsidP="00275B78">
      <w:pPr>
        <w:pStyle w:val="Glossary"/>
      </w:pPr>
      <w:r w:rsidRPr="00476C88">
        <w:rPr>
          <w:b/>
          <w:bCs/>
        </w:rPr>
        <w:t>Protest/Grievance:</w:t>
      </w:r>
      <w:r w:rsidRPr="00476C88">
        <w:t xml:space="preserve"> </w:t>
      </w:r>
    </w:p>
    <w:p w14:paraId="7B8B78B7"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30A2F6F9" w14:textId="77777777" w:rsidR="00E70281" w:rsidRPr="00476C88" w:rsidRDefault="00E70281" w:rsidP="00E70281">
      <w:pPr>
        <w:pStyle w:val="Glossary"/>
        <w:widowControl/>
        <w:jc w:val="both"/>
      </w:pPr>
    </w:p>
    <w:p w14:paraId="76E976E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7583BB48" w14:textId="77777777" w:rsidR="00E70281" w:rsidRPr="00476C88" w:rsidRDefault="00E70281" w:rsidP="00E70281">
      <w:pPr>
        <w:pStyle w:val="Glossary"/>
        <w:widowControl/>
        <w:jc w:val="both"/>
      </w:pPr>
    </w:p>
    <w:p w14:paraId="59B4B60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4B955DD" w14:textId="77777777" w:rsidR="00E70281" w:rsidRPr="00476C88" w:rsidRDefault="00E70281" w:rsidP="00E70281">
      <w:pPr>
        <w:pStyle w:val="Glossary"/>
        <w:widowControl/>
        <w:jc w:val="both"/>
      </w:pPr>
    </w:p>
    <w:p w14:paraId="551FAECA"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3B815B5E" w14:textId="77777777" w:rsidR="00E70281" w:rsidRPr="00476C88" w:rsidRDefault="00E70281" w:rsidP="00E70281">
      <w:pPr>
        <w:pStyle w:val="Glossary"/>
        <w:widowControl/>
        <w:jc w:val="both"/>
      </w:pPr>
    </w:p>
    <w:p w14:paraId="6C9AF2C6" w14:textId="77777777"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0F6076AA" w14:textId="77777777" w:rsidR="00E70281" w:rsidRDefault="00E70281" w:rsidP="00E70281">
      <w:pPr>
        <w:pStyle w:val="Glossary"/>
        <w:widowControl/>
        <w:jc w:val="both"/>
      </w:pPr>
    </w:p>
    <w:p w14:paraId="02B51E6B" w14:textId="77777777" w:rsidR="00E70281" w:rsidRPr="00476C88" w:rsidRDefault="00E70281" w:rsidP="00E70281">
      <w:pPr>
        <w:pStyle w:val="Glossary"/>
        <w:widowControl/>
        <w:jc w:val="both"/>
      </w:pPr>
      <w:r w:rsidRPr="001C3C58">
        <w:rPr>
          <w:b/>
          <w:bCs/>
        </w:rPr>
        <w:t>Request for Proposal (RFP):</w:t>
      </w:r>
      <w:r>
        <w:t xml:space="preserve"> See Solicitation</w:t>
      </w:r>
    </w:p>
    <w:p w14:paraId="795CAD5C" w14:textId="77777777" w:rsidR="00E70281" w:rsidRPr="00476C88" w:rsidRDefault="00E70281" w:rsidP="00E70281">
      <w:pPr>
        <w:pStyle w:val="Glossary"/>
        <w:widowControl/>
        <w:jc w:val="both"/>
      </w:pPr>
    </w:p>
    <w:p w14:paraId="73738EF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33419EAF" w14:textId="77777777" w:rsidR="00E70281" w:rsidRPr="00476C88" w:rsidRDefault="00E70281" w:rsidP="00E70281">
      <w:pPr>
        <w:pStyle w:val="Glossary"/>
        <w:widowControl/>
        <w:jc w:val="both"/>
      </w:pPr>
    </w:p>
    <w:p w14:paraId="77717584"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56B62FE7" w14:textId="77777777" w:rsidR="00E70281" w:rsidRPr="00476C88" w:rsidRDefault="00E70281" w:rsidP="00E70281">
      <w:pPr>
        <w:pStyle w:val="Glossary"/>
        <w:widowControl/>
        <w:jc w:val="both"/>
      </w:pPr>
    </w:p>
    <w:p w14:paraId="2658A0F0" w14:textId="77777777" w:rsidR="00E70281" w:rsidRPr="00476C88" w:rsidRDefault="00E70281" w:rsidP="00E70281">
      <w:pPr>
        <w:pStyle w:val="Glossary"/>
        <w:widowControl/>
        <w:jc w:val="both"/>
      </w:pPr>
      <w:r w:rsidRPr="00476C88">
        <w:rPr>
          <w:b/>
          <w:bCs/>
        </w:rPr>
        <w:t>Shall</w:t>
      </w:r>
      <w:proofErr w:type="gramStart"/>
      <w:r w:rsidRPr="00476C88">
        <w:rPr>
          <w:b/>
          <w:bCs/>
        </w:rPr>
        <w:t>:</w:t>
      </w:r>
      <w:r>
        <w:t xml:space="preserve">  An</w:t>
      </w:r>
      <w:proofErr w:type="gramEnd"/>
      <w:r>
        <w:t xml:space="preserve"> order/command; mandatory</w:t>
      </w:r>
    </w:p>
    <w:p w14:paraId="3122DFDF" w14:textId="77777777" w:rsidR="00E70281" w:rsidRPr="00476C88" w:rsidRDefault="00E70281" w:rsidP="00E70281">
      <w:pPr>
        <w:pStyle w:val="Glossary"/>
        <w:widowControl/>
        <w:jc w:val="both"/>
      </w:pPr>
    </w:p>
    <w:p w14:paraId="21F328D5"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08723D69" w14:textId="77777777" w:rsidR="00E70281" w:rsidRPr="00476C88" w:rsidRDefault="00E70281" w:rsidP="00E70281">
      <w:pPr>
        <w:pStyle w:val="Glossary"/>
        <w:widowControl/>
        <w:jc w:val="both"/>
      </w:pPr>
    </w:p>
    <w:p w14:paraId="21AAAA4E"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B543EEA" w14:textId="77777777" w:rsidR="00E70281" w:rsidRDefault="00E70281" w:rsidP="00E70281">
      <w:pPr>
        <w:pStyle w:val="Glossary"/>
        <w:widowControl/>
        <w:jc w:val="both"/>
      </w:pPr>
    </w:p>
    <w:p w14:paraId="59FE62E9"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0F255E90" w14:textId="77777777" w:rsidR="00D97C74" w:rsidRDefault="00D97C74" w:rsidP="00E70281">
      <w:pPr>
        <w:pStyle w:val="Glossary"/>
        <w:widowControl/>
        <w:jc w:val="both"/>
      </w:pPr>
    </w:p>
    <w:p w14:paraId="27A96C97"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29B7B220" w14:textId="77777777" w:rsidR="00E70281" w:rsidRDefault="00E70281" w:rsidP="00E70281">
      <w:pPr>
        <w:pStyle w:val="Glossary"/>
        <w:widowControl/>
        <w:jc w:val="both"/>
        <w:rPr>
          <w:highlight w:val="yellow"/>
        </w:rPr>
      </w:pPr>
    </w:p>
    <w:p w14:paraId="0739443B"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3AFB2D4D" w14:textId="77777777" w:rsidR="00E70281" w:rsidRPr="001C3C58" w:rsidRDefault="00E70281" w:rsidP="00E70281">
      <w:pPr>
        <w:pStyle w:val="Glossary"/>
        <w:widowControl/>
        <w:jc w:val="both"/>
        <w:rPr>
          <w:b/>
          <w:bCs/>
          <w:highlight w:val="yellow"/>
        </w:rPr>
      </w:pPr>
    </w:p>
    <w:p w14:paraId="5105C0B5"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64BEC282" w14:textId="77777777" w:rsidR="00E70281" w:rsidRPr="00476C88" w:rsidRDefault="00E70281" w:rsidP="00E70281">
      <w:pPr>
        <w:pStyle w:val="Glossary"/>
        <w:widowControl/>
        <w:jc w:val="both"/>
      </w:pPr>
    </w:p>
    <w:p w14:paraId="0538DE81"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71BCB634" w14:textId="77777777" w:rsidR="00E70281" w:rsidRPr="00476C88" w:rsidRDefault="00E70281" w:rsidP="00E70281">
      <w:pPr>
        <w:pStyle w:val="Glossary"/>
        <w:widowControl/>
        <w:jc w:val="both"/>
      </w:pPr>
    </w:p>
    <w:p w14:paraId="6FA6E3B2"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07A18C6" w14:textId="77777777" w:rsidR="00E70281" w:rsidRPr="00476C88" w:rsidRDefault="00E70281" w:rsidP="00E70281">
      <w:pPr>
        <w:pStyle w:val="Glossary"/>
        <w:widowControl/>
        <w:jc w:val="both"/>
      </w:pPr>
    </w:p>
    <w:p w14:paraId="1715608A"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A25444F" w14:textId="77777777" w:rsidR="00E70281" w:rsidRPr="00476C88" w:rsidRDefault="00E70281" w:rsidP="00E70281">
      <w:pPr>
        <w:pStyle w:val="Glossary"/>
        <w:widowControl/>
        <w:jc w:val="both"/>
      </w:pPr>
    </w:p>
    <w:p w14:paraId="72BA4AAF" w14:textId="77777777" w:rsidR="00275B78" w:rsidRPr="00476C88" w:rsidRDefault="00E70281" w:rsidP="00275B78">
      <w:pPr>
        <w:pStyle w:val="Glossary"/>
      </w:pPr>
      <w:r w:rsidRPr="00476C88">
        <w:rPr>
          <w:b/>
          <w:bCs/>
        </w:rPr>
        <w:t>Termination:</w:t>
      </w:r>
      <w:r w:rsidRPr="00476C88">
        <w:t xml:space="preserve"> </w:t>
      </w:r>
    </w:p>
    <w:p w14:paraId="6FD0206B"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1E78AB06" w14:textId="77777777" w:rsidR="00E70281" w:rsidRPr="00476C88" w:rsidRDefault="00E70281" w:rsidP="00E70281">
      <w:pPr>
        <w:pStyle w:val="Glossary"/>
        <w:widowControl/>
        <w:jc w:val="both"/>
      </w:pPr>
    </w:p>
    <w:p w14:paraId="1645CC4A"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w:t>
      </w:r>
      <w:proofErr w:type="gramStart"/>
      <w:r w:rsidRPr="00476C88">
        <w:t>officers</w:t>
      </w:r>
      <w:proofErr w:type="gramEnd"/>
      <w:r w:rsidRPr="00476C88">
        <w:t xml:space="preserve">, managers, employees, legally disinterested </w:t>
      </w:r>
      <w:proofErr w:type="gramStart"/>
      <w:r w:rsidRPr="00476C88">
        <w:t>persons</w:t>
      </w:r>
      <w:proofErr w:type="gramEnd"/>
      <w:r w:rsidRPr="00476C88">
        <w:t xml:space="preserve">, and subcontractors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0EBAF4D3" w14:textId="77777777" w:rsidR="00E70281" w:rsidRPr="00476C88" w:rsidRDefault="00E70281" w:rsidP="00E70281">
      <w:pPr>
        <w:pStyle w:val="Glossary"/>
        <w:widowControl/>
        <w:jc w:val="both"/>
      </w:pPr>
    </w:p>
    <w:p w14:paraId="354EF023"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05F2C02" w14:textId="77777777" w:rsidR="00E70281" w:rsidRPr="00476C88" w:rsidRDefault="00E70281" w:rsidP="00E70281">
      <w:pPr>
        <w:pStyle w:val="Glossary"/>
        <w:widowControl/>
        <w:jc w:val="both"/>
      </w:pPr>
    </w:p>
    <w:p w14:paraId="4E28128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25BC205" w14:textId="77777777" w:rsidR="00E70281" w:rsidRPr="00476C88" w:rsidRDefault="00E70281" w:rsidP="00E70281">
      <w:pPr>
        <w:pStyle w:val="Glossary"/>
        <w:widowControl/>
        <w:jc w:val="both"/>
      </w:pPr>
    </w:p>
    <w:p w14:paraId="452F391F"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FAF251E" w14:textId="77777777" w:rsidR="00E70281" w:rsidRDefault="00E70281" w:rsidP="00E70281">
      <w:pPr>
        <w:pStyle w:val="Glossary"/>
        <w:widowControl/>
        <w:jc w:val="both"/>
        <w:rPr>
          <w:rFonts w:cs="Arial"/>
          <w:szCs w:val="18"/>
        </w:rPr>
      </w:pPr>
    </w:p>
    <w:p w14:paraId="3D2FB4FC"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A3EED27" w14:textId="77777777" w:rsidR="00E70281" w:rsidRDefault="00E70281" w:rsidP="00E70281">
      <w:pPr>
        <w:pStyle w:val="Glossary"/>
        <w:widowControl/>
        <w:jc w:val="both"/>
        <w:rPr>
          <w:rFonts w:cs="Arial"/>
          <w:szCs w:val="18"/>
        </w:rPr>
      </w:pPr>
    </w:p>
    <w:p w14:paraId="0B1CE78F"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State Purchasing Bureau documenting products or services delivered or performed which exceed or fail to meet the terms of the purchase order, contract, and/or solicitation specifications</w:t>
      </w:r>
    </w:p>
    <w:p w14:paraId="6EEC0C1F" w14:textId="77777777" w:rsidR="00A70EE3" w:rsidRDefault="00A70EE3" w:rsidP="00E70281">
      <w:pPr>
        <w:pStyle w:val="Glossary"/>
        <w:widowControl/>
        <w:jc w:val="both"/>
        <w:rPr>
          <w:rFonts w:cs="Arial"/>
          <w:szCs w:val="18"/>
        </w:rPr>
      </w:pPr>
    </w:p>
    <w:p w14:paraId="709A03C9" w14:textId="77777777" w:rsidR="00E70281" w:rsidRPr="00476C88" w:rsidRDefault="00E70281" w:rsidP="00E70281">
      <w:pPr>
        <w:pStyle w:val="Glossary"/>
        <w:widowControl/>
        <w:jc w:val="both"/>
      </w:pPr>
      <w:r w:rsidRPr="00476C88">
        <w:rPr>
          <w:b/>
          <w:bCs/>
        </w:rPr>
        <w:t>Will:</w:t>
      </w:r>
      <w:r w:rsidRPr="00476C88">
        <w:t xml:space="preserve"> See </w:t>
      </w:r>
      <w:r>
        <w:t>Shall</w:t>
      </w:r>
    </w:p>
    <w:p w14:paraId="5F90200B" w14:textId="77777777" w:rsidR="00E70281" w:rsidRPr="00476C88" w:rsidRDefault="00E70281" w:rsidP="00E70281">
      <w:pPr>
        <w:pStyle w:val="Glossary"/>
        <w:widowControl/>
        <w:jc w:val="both"/>
      </w:pPr>
    </w:p>
    <w:p w14:paraId="372A20BC" w14:textId="77777777" w:rsidR="00E70281" w:rsidRPr="00476C88"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6636A4DC" w14:textId="77777777" w:rsidR="002972A7" w:rsidRDefault="002972A7" w:rsidP="009E6591">
      <w:pPr>
        <w:pStyle w:val="Glossary"/>
        <w:rPr>
          <w:rFonts w:cs="Arial"/>
          <w:szCs w:val="18"/>
        </w:rPr>
      </w:pPr>
    </w:p>
    <w:p w14:paraId="595F8096"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3FD4CD37" w14:textId="77777777" w:rsidR="002972A7" w:rsidRDefault="002972A7" w:rsidP="002D0B61">
      <w:pPr>
        <w:pStyle w:val="Heading1"/>
      </w:pPr>
      <w:bookmarkStart w:id="11" w:name="_Toc126238506"/>
      <w:bookmarkStart w:id="12" w:name="_Toc129770763"/>
      <w:bookmarkStart w:id="13" w:name="_Toc169814757"/>
      <w:bookmarkStart w:id="14" w:name="_Toc214879281"/>
      <w:r w:rsidRPr="002D0B61">
        <w:lastRenderedPageBreak/>
        <w:t>ACRONYM LIST</w:t>
      </w:r>
      <w:bookmarkEnd w:id="11"/>
      <w:bookmarkEnd w:id="12"/>
      <w:bookmarkEnd w:id="13"/>
      <w:bookmarkEnd w:id="14"/>
    </w:p>
    <w:p w14:paraId="3CFBB900" w14:textId="77777777" w:rsidR="002D0B61" w:rsidRPr="002D0B61" w:rsidRDefault="002D0B61" w:rsidP="002D0B61">
      <w:pPr>
        <w:pStyle w:val="Glossary"/>
        <w:rPr>
          <w:highlight w:val="black"/>
        </w:rPr>
      </w:pPr>
    </w:p>
    <w:p w14:paraId="1FF50600" w14:textId="77777777" w:rsidR="00847242" w:rsidRPr="00AA3593" w:rsidRDefault="00847242" w:rsidP="00AA3593">
      <w:pPr>
        <w:pStyle w:val="Glossary"/>
      </w:pPr>
    </w:p>
    <w:p w14:paraId="15F3EF0A"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4A261F95" w14:textId="77777777" w:rsidR="00A70EE3" w:rsidRDefault="00A70EE3" w:rsidP="005B7A65">
      <w:pPr>
        <w:pStyle w:val="Glossary"/>
        <w:widowControl/>
        <w:jc w:val="both"/>
        <w:rPr>
          <w:rStyle w:val="Glossary-Bold"/>
        </w:rPr>
      </w:pPr>
    </w:p>
    <w:p w14:paraId="339685E0"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309AA7AF" w14:textId="77777777" w:rsidR="005B7A65" w:rsidRPr="00AA3593" w:rsidRDefault="005B7A65" w:rsidP="005B7A65">
      <w:pPr>
        <w:pStyle w:val="Glossary"/>
        <w:widowControl/>
        <w:jc w:val="both"/>
      </w:pPr>
    </w:p>
    <w:p w14:paraId="381FBF17"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34F29904" w14:textId="77777777" w:rsidR="005B7A65" w:rsidRPr="00AA3593" w:rsidRDefault="005B7A65" w:rsidP="005B7A65">
      <w:pPr>
        <w:pStyle w:val="Glossary"/>
        <w:widowControl/>
        <w:jc w:val="both"/>
      </w:pPr>
    </w:p>
    <w:p w14:paraId="59E5091D"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429B957F" w14:textId="77777777" w:rsidR="005B7A65" w:rsidRPr="00AA3593" w:rsidRDefault="005B7A65" w:rsidP="005B7A65">
      <w:pPr>
        <w:pStyle w:val="Glossary"/>
        <w:widowControl/>
        <w:jc w:val="both"/>
      </w:pPr>
    </w:p>
    <w:p w14:paraId="65C2FB8E"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04396F4D" w14:textId="77777777" w:rsidR="005B7A65" w:rsidRPr="00AA3593" w:rsidRDefault="005B7A65" w:rsidP="005B7A65">
      <w:pPr>
        <w:pStyle w:val="Glossary"/>
        <w:widowControl/>
        <w:jc w:val="both"/>
      </w:pPr>
    </w:p>
    <w:p w14:paraId="2A6F81FD"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12DA966A" w14:textId="77777777" w:rsidR="005B7A65" w:rsidRPr="00AA3593" w:rsidRDefault="005B7A65" w:rsidP="005B7A65">
      <w:pPr>
        <w:pStyle w:val="Glossary"/>
        <w:widowControl/>
        <w:jc w:val="both"/>
      </w:pPr>
    </w:p>
    <w:p w14:paraId="66C90944"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49756EB6" w14:textId="77777777" w:rsidR="005B7A65" w:rsidRPr="00AA3593" w:rsidRDefault="005B7A65" w:rsidP="005B7A65">
      <w:pPr>
        <w:pStyle w:val="Glossary"/>
        <w:widowControl/>
        <w:jc w:val="both"/>
      </w:pPr>
    </w:p>
    <w:p w14:paraId="3925235E"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0CAB286" w14:textId="77777777" w:rsidR="005B7A65" w:rsidRDefault="005B7A65" w:rsidP="005B7A65">
      <w:pPr>
        <w:rPr>
          <w:rStyle w:val="GlossaryChar"/>
        </w:rPr>
      </w:pPr>
    </w:p>
    <w:p w14:paraId="5B2FB5AA" w14:textId="77777777" w:rsidR="005B7A65" w:rsidRPr="00AA3593" w:rsidRDefault="005B7A65" w:rsidP="005B7A65">
      <w:pPr>
        <w:pStyle w:val="Glossary"/>
        <w:widowControl/>
        <w:jc w:val="both"/>
      </w:pPr>
      <w:r w:rsidRPr="00AA3593">
        <w:rPr>
          <w:rStyle w:val="Glossary-Bold"/>
        </w:rPr>
        <w:t>ITB</w:t>
      </w:r>
      <w:r w:rsidRPr="00AA3593">
        <w:t xml:space="preserve"> – Invitation to Bid</w:t>
      </w:r>
    </w:p>
    <w:p w14:paraId="505925AE" w14:textId="77777777" w:rsidR="005B7A65" w:rsidRPr="00AA3593" w:rsidRDefault="005B7A65" w:rsidP="005B7A65">
      <w:pPr>
        <w:pStyle w:val="Glossary"/>
        <w:widowControl/>
        <w:jc w:val="both"/>
      </w:pPr>
    </w:p>
    <w:p w14:paraId="070765C5"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41D7FD13" w14:textId="77777777" w:rsidR="005B7A65" w:rsidRPr="00AA3593" w:rsidRDefault="005B7A65" w:rsidP="005B7A65">
      <w:pPr>
        <w:pStyle w:val="Glossary"/>
        <w:widowControl/>
        <w:jc w:val="both"/>
      </w:pPr>
    </w:p>
    <w:p w14:paraId="161498D2" w14:textId="77777777" w:rsidR="005B7A65" w:rsidRDefault="005B7A65" w:rsidP="005B7A65">
      <w:pPr>
        <w:pStyle w:val="Glossary"/>
        <w:widowControl/>
        <w:jc w:val="both"/>
      </w:pPr>
      <w:r w:rsidRPr="00AA3593">
        <w:rPr>
          <w:rStyle w:val="Glossary-Bold"/>
        </w:rPr>
        <w:t>PA</w:t>
      </w:r>
      <w:r w:rsidRPr="00AA3593">
        <w:t xml:space="preserve"> – Participating Addendum</w:t>
      </w:r>
    </w:p>
    <w:p w14:paraId="2F377EBE" w14:textId="77777777" w:rsidR="004C3F9F" w:rsidRDefault="004C3F9F" w:rsidP="005B7A65">
      <w:pPr>
        <w:pStyle w:val="Glossary"/>
        <w:widowControl/>
        <w:jc w:val="both"/>
      </w:pPr>
    </w:p>
    <w:p w14:paraId="7F05F950" w14:textId="77777777" w:rsidR="004C3F9F" w:rsidRPr="00AA3593" w:rsidRDefault="004C3F9F" w:rsidP="005B7A65">
      <w:pPr>
        <w:pStyle w:val="Glossary"/>
        <w:widowControl/>
        <w:jc w:val="both"/>
      </w:pPr>
      <w:bookmarkStart w:id="15" w:name="_Hlk169563978"/>
      <w:r w:rsidRPr="002139EA">
        <w:rPr>
          <w:b/>
          <w:bCs/>
        </w:rPr>
        <w:t>RFP</w:t>
      </w:r>
      <w:r>
        <w:t xml:space="preserve"> – Request for Proposal</w:t>
      </w:r>
    </w:p>
    <w:bookmarkEnd w:id="15"/>
    <w:p w14:paraId="233A7E68" w14:textId="77777777" w:rsidR="005B7A65" w:rsidRPr="00AA3593" w:rsidRDefault="005B7A65" w:rsidP="005B7A65">
      <w:pPr>
        <w:pStyle w:val="Glossary"/>
        <w:widowControl/>
        <w:jc w:val="both"/>
      </w:pPr>
    </w:p>
    <w:p w14:paraId="4B524E8A" w14:textId="2AD7A450" w:rsidR="008062DC" w:rsidRPr="00AA3593" w:rsidRDefault="008062DC" w:rsidP="008062DC">
      <w:pPr>
        <w:pStyle w:val="Glossary"/>
        <w:widowControl/>
        <w:jc w:val="both"/>
      </w:pPr>
      <w:r w:rsidRPr="002139EA">
        <w:rPr>
          <w:b/>
          <w:bCs/>
        </w:rPr>
        <w:t>RF</w:t>
      </w:r>
      <w:r>
        <w:rPr>
          <w:b/>
          <w:bCs/>
        </w:rPr>
        <w:t>Q</w:t>
      </w:r>
      <w:r>
        <w:t xml:space="preserve"> – Request for Quote</w:t>
      </w:r>
    </w:p>
    <w:p w14:paraId="2F9BD31C" w14:textId="77777777" w:rsidR="008062DC" w:rsidRPr="00AA3593" w:rsidRDefault="008062DC" w:rsidP="008062DC">
      <w:pPr>
        <w:pStyle w:val="Glossary"/>
        <w:widowControl/>
        <w:jc w:val="both"/>
      </w:pPr>
    </w:p>
    <w:p w14:paraId="65CB8DCA" w14:textId="77777777" w:rsidR="0003710D" w:rsidRDefault="0003710D" w:rsidP="005B7A65">
      <w:pPr>
        <w:pStyle w:val="Glossary"/>
        <w:widowControl/>
        <w:jc w:val="both"/>
        <w:rPr>
          <w:rStyle w:val="Glossary-Bold"/>
        </w:rPr>
      </w:pPr>
      <w:r w:rsidRPr="0003710D">
        <w:rPr>
          <w:rStyle w:val="Glossary-Bold"/>
        </w:rPr>
        <w:t>SBD</w:t>
      </w:r>
      <w:r>
        <w:rPr>
          <w:rStyle w:val="Glossary-Bold"/>
        </w:rPr>
        <w:t xml:space="preserve"> </w:t>
      </w:r>
      <w:r w:rsidRPr="00652703">
        <w:rPr>
          <w:rStyle w:val="Glossary-Bold"/>
          <w:b w:val="0"/>
          <w:bCs w:val="0"/>
        </w:rPr>
        <w:t>– State Building Division</w:t>
      </w:r>
    </w:p>
    <w:p w14:paraId="62E07D7A" w14:textId="77777777" w:rsidR="0003710D" w:rsidRDefault="0003710D" w:rsidP="005B7A65">
      <w:pPr>
        <w:pStyle w:val="Glossary"/>
        <w:widowControl/>
        <w:jc w:val="both"/>
        <w:rPr>
          <w:rStyle w:val="Glossary-Bold"/>
        </w:rPr>
      </w:pPr>
    </w:p>
    <w:p w14:paraId="16101781" w14:textId="72C3F6D0" w:rsidR="005B7A65" w:rsidRPr="00AA3593" w:rsidRDefault="005B7A65" w:rsidP="005B7A65">
      <w:pPr>
        <w:pStyle w:val="Glossary"/>
        <w:widowControl/>
        <w:jc w:val="both"/>
      </w:pPr>
      <w:r w:rsidRPr="00AA3593">
        <w:rPr>
          <w:rStyle w:val="Glossary-Bold"/>
        </w:rPr>
        <w:t>SPB</w:t>
      </w:r>
      <w:bookmarkStart w:id="16" w:name="_Hlk131487815"/>
      <w:r w:rsidRPr="00AA3593">
        <w:t xml:space="preserve"> – </w:t>
      </w:r>
      <w:bookmarkEnd w:id="16"/>
      <w:r w:rsidRPr="00AA3593">
        <w:t>State Purchasing Bureau</w:t>
      </w:r>
      <w:r>
        <w:t xml:space="preserve"> </w:t>
      </w:r>
    </w:p>
    <w:p w14:paraId="02625A6D" w14:textId="77777777" w:rsidR="005B7A65" w:rsidRDefault="005B7A65" w:rsidP="005B7A65">
      <w:pPr>
        <w:rPr>
          <w:rStyle w:val="GlossaryChar"/>
        </w:rPr>
      </w:pPr>
    </w:p>
    <w:p w14:paraId="1233C1AC" w14:textId="77777777" w:rsidR="005B7A65" w:rsidRDefault="005B7A65" w:rsidP="005B7A65">
      <w:pPr>
        <w:rPr>
          <w:rStyle w:val="GlossaryChar"/>
        </w:rPr>
      </w:pPr>
    </w:p>
    <w:p w14:paraId="66998E32" w14:textId="790461EB" w:rsidR="005B7A65" w:rsidRPr="00AA3593" w:rsidRDefault="005B7A65" w:rsidP="005B7A65">
      <w:pPr>
        <w:pStyle w:val="Glossary"/>
        <w:widowControl/>
        <w:jc w:val="both"/>
      </w:pPr>
    </w:p>
    <w:p w14:paraId="2BF0F32D" w14:textId="77777777" w:rsidR="002972A7" w:rsidRPr="00AA3593" w:rsidRDefault="002972A7" w:rsidP="00AA3593">
      <w:pPr>
        <w:pStyle w:val="Glossary"/>
        <w:rPr>
          <w:highlight w:val="black"/>
        </w:rPr>
      </w:pPr>
    </w:p>
    <w:p w14:paraId="55ADC51C"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0637479D" w14:textId="049E9211" w:rsidR="008C1AFE" w:rsidRPr="003763B4" w:rsidRDefault="008C1AFE" w:rsidP="002139EA">
      <w:pPr>
        <w:pStyle w:val="Level1Body"/>
        <w:tabs>
          <w:tab w:val="left" w:pos="4200"/>
        </w:tabs>
      </w:pPr>
    </w:p>
    <w:p w14:paraId="11C310FA" w14:textId="77777777" w:rsidR="008C1AFE" w:rsidRPr="009F2E87" w:rsidRDefault="00361DB7" w:rsidP="00A4250E">
      <w:pPr>
        <w:pStyle w:val="Level1"/>
        <w:ind w:left="630" w:hanging="630"/>
        <w:rPr>
          <w:sz w:val="36"/>
          <w:szCs w:val="40"/>
        </w:rPr>
      </w:pPr>
      <w:bookmarkStart w:id="17" w:name="_Toc126238507"/>
      <w:bookmarkStart w:id="18" w:name="_Toc129770764"/>
      <w:bookmarkStart w:id="19" w:name="_Toc169814758"/>
      <w:bookmarkStart w:id="20" w:name="_Toc214879282"/>
      <w:r w:rsidRPr="00784607">
        <w:rPr>
          <w:sz w:val="28"/>
          <w:szCs w:val="32"/>
        </w:rPr>
        <w:t>PROCUREMENT</w:t>
      </w:r>
      <w:r w:rsidRPr="009F2E87">
        <w:rPr>
          <w:sz w:val="36"/>
          <w:szCs w:val="40"/>
        </w:rPr>
        <w:t xml:space="preserve"> </w:t>
      </w:r>
      <w:r w:rsidR="004F62A6" w:rsidRPr="00784607">
        <w:rPr>
          <w:sz w:val="28"/>
          <w:szCs w:val="32"/>
        </w:rPr>
        <w:t>PROCEDURE</w:t>
      </w:r>
      <w:bookmarkEnd w:id="17"/>
      <w:bookmarkEnd w:id="18"/>
      <w:bookmarkEnd w:id="19"/>
      <w:bookmarkEnd w:id="20"/>
    </w:p>
    <w:p w14:paraId="036F107B" w14:textId="77777777" w:rsidR="00D84EE2" w:rsidRPr="00D83826" w:rsidRDefault="00D84EE2" w:rsidP="00D83826">
      <w:pPr>
        <w:pStyle w:val="Level1Body"/>
      </w:pPr>
    </w:p>
    <w:p w14:paraId="56D7E100" w14:textId="77777777" w:rsidR="00D84EE2" w:rsidRPr="002A04D7" w:rsidRDefault="00D84EE2" w:rsidP="007A5874">
      <w:pPr>
        <w:pStyle w:val="Level2"/>
        <w:numPr>
          <w:ilvl w:val="1"/>
          <w:numId w:val="16"/>
        </w:numPr>
        <w:jc w:val="both"/>
      </w:pPr>
      <w:bookmarkStart w:id="21" w:name="_Toc126238508"/>
      <w:bookmarkStart w:id="22" w:name="_Toc129770765"/>
      <w:bookmarkStart w:id="23" w:name="_Toc169814759"/>
      <w:bookmarkStart w:id="24" w:name="_Toc214879283"/>
      <w:r w:rsidRPr="003763B4">
        <w:t>GENERAL INFORMATION</w:t>
      </w:r>
      <w:bookmarkEnd w:id="21"/>
      <w:bookmarkEnd w:id="22"/>
      <w:bookmarkEnd w:id="23"/>
      <w:bookmarkEnd w:id="24"/>
      <w:r w:rsidRPr="003763B4">
        <w:t xml:space="preserve"> </w:t>
      </w:r>
    </w:p>
    <w:p w14:paraId="32DF9E2F" w14:textId="4669EC29"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BC0923">
        <w:rPr>
          <w:rFonts w:cs="Arial"/>
          <w:szCs w:val="18"/>
        </w:rPr>
        <w:t>installation and</w:t>
      </w:r>
      <w:r w:rsidR="00652703">
        <w:rPr>
          <w:rFonts w:cs="Arial"/>
          <w:szCs w:val="18"/>
        </w:rPr>
        <w:t>/or</w:t>
      </w:r>
      <w:r w:rsidR="00BC0923">
        <w:rPr>
          <w:rFonts w:cs="Arial"/>
          <w:szCs w:val="18"/>
        </w:rPr>
        <w:t xml:space="preserve"> </w:t>
      </w:r>
      <w:r w:rsidR="004D3992">
        <w:rPr>
          <w:rFonts w:cs="Arial"/>
          <w:szCs w:val="18"/>
        </w:rPr>
        <w:t>moving</w:t>
      </w:r>
      <w:r w:rsidR="00BC0923">
        <w:rPr>
          <w:rFonts w:cs="Arial"/>
          <w:szCs w:val="18"/>
        </w:rPr>
        <w:t xml:space="preserve"> servi</w:t>
      </w:r>
      <w:r w:rsidR="00BC0923" w:rsidRPr="0089168E">
        <w:rPr>
          <w:szCs w:val="18"/>
        </w:rPr>
        <w:t>ces</w:t>
      </w:r>
      <w:r w:rsidR="00BC0923">
        <w:rPr>
          <w:szCs w:val="18"/>
        </w:rPr>
        <w:t xml:space="preserve"> of office furnishings </w:t>
      </w:r>
      <w:r w:rsidRPr="006F5B27">
        <w:t xml:space="preserve">at a competitive and reasonable cost. </w:t>
      </w:r>
    </w:p>
    <w:p w14:paraId="47C43B1A" w14:textId="77777777" w:rsidR="00D84EE2" w:rsidRPr="006F5B27" w:rsidRDefault="00D84EE2" w:rsidP="00B63AA9">
      <w:pPr>
        <w:pStyle w:val="Level2Body"/>
      </w:pPr>
    </w:p>
    <w:p w14:paraId="4E1C3FF8"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w:t>
      </w:r>
      <w:proofErr w:type="gramStart"/>
      <w:r w:rsidR="00D84EE2" w:rsidRPr="006F5B27">
        <w:t>non</w:t>
      </w:r>
      <w:proofErr w:type="gramEnd"/>
      <w:r w:rsidR="00D84EE2" w:rsidRPr="006F5B27">
        <w:t xml:space="preserve">-responsive if they do not conform to the </w:t>
      </w:r>
      <w:r w:rsidR="009A31F0">
        <w:t>solicitation</w:t>
      </w:r>
      <w:r w:rsidR="00D84EE2" w:rsidRPr="006F5B27">
        <w:t>.</w:t>
      </w:r>
    </w:p>
    <w:p w14:paraId="2CCED9AC" w14:textId="77777777" w:rsidR="00D84EE2" w:rsidRPr="006F5B27" w:rsidRDefault="00D84EE2" w:rsidP="00D53335">
      <w:pPr>
        <w:pStyle w:val="Level2Body"/>
      </w:pPr>
    </w:p>
    <w:p w14:paraId="16816764" w14:textId="77777777" w:rsidR="00D84EE2" w:rsidRPr="006F5B27" w:rsidRDefault="00D84EE2" w:rsidP="007A5874">
      <w:pPr>
        <w:pStyle w:val="Level2"/>
        <w:numPr>
          <w:ilvl w:val="1"/>
          <w:numId w:val="16"/>
        </w:numPr>
        <w:jc w:val="both"/>
      </w:pPr>
      <w:bookmarkStart w:id="25" w:name="_Toc126238509"/>
      <w:bookmarkStart w:id="26" w:name="_Toc129770766"/>
      <w:bookmarkStart w:id="27" w:name="_Toc169814760"/>
      <w:bookmarkStart w:id="28" w:name="_Toc214879284"/>
      <w:r w:rsidRPr="006F5B27">
        <w:t>PROCURING OFFICE AND COMMUNICATION WITH STATE STAFF AND EVALUATORS</w:t>
      </w:r>
      <w:bookmarkEnd w:id="25"/>
      <w:bookmarkEnd w:id="26"/>
      <w:bookmarkEnd w:id="27"/>
      <w:bookmarkEnd w:id="28"/>
      <w:r w:rsidRPr="006F5B27">
        <w:t xml:space="preserve"> </w:t>
      </w:r>
    </w:p>
    <w:p w14:paraId="7D681AE0"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w:t>
      </w:r>
      <w:r w:rsidR="009A31F0" w:rsidRPr="0003710D">
        <w:t>the</w:t>
      </w:r>
      <w:r w:rsidRPr="0003710D">
        <w:t xml:space="preserve"> </w:t>
      </w:r>
      <w:r w:rsidRPr="00652703">
        <w:t>State Purchasing Bureau</w:t>
      </w:r>
      <w:r w:rsidRPr="006F5B27">
        <w:t>. The point of contact</w:t>
      </w:r>
      <w:r w:rsidR="005B5726" w:rsidRPr="006F5B27">
        <w:t xml:space="preserve"> (POC)</w:t>
      </w:r>
      <w:r w:rsidRPr="006F5B27">
        <w:t xml:space="preserve"> for the procurement is as follows:</w:t>
      </w:r>
    </w:p>
    <w:p w14:paraId="1DDC0262" w14:textId="77777777" w:rsidR="00D84EE2" w:rsidRPr="006F5B27" w:rsidRDefault="00D84EE2" w:rsidP="00B63AA9">
      <w:pPr>
        <w:pStyle w:val="Level2Body"/>
      </w:pPr>
    </w:p>
    <w:p w14:paraId="1C541896" w14:textId="5383ACA8" w:rsidR="00E94172" w:rsidRDefault="00003B2A" w:rsidP="00D53335">
      <w:pPr>
        <w:pStyle w:val="Level2Body"/>
      </w:pPr>
      <w:r>
        <w:t>RFP</w:t>
      </w:r>
      <w:r w:rsidR="00E94172">
        <w:t xml:space="preserve"> Number</w:t>
      </w:r>
      <w:proofErr w:type="gramStart"/>
      <w:r w:rsidR="00E94172">
        <w:t xml:space="preserve">: </w:t>
      </w:r>
      <w:r w:rsidR="00E94172">
        <w:tab/>
      </w:r>
      <w:r w:rsidR="006A7F01">
        <w:t>123895</w:t>
      </w:r>
      <w:proofErr w:type="gramEnd"/>
      <w:r w:rsidR="006A7F01">
        <w:t xml:space="preserve"> O5</w:t>
      </w:r>
    </w:p>
    <w:p w14:paraId="613FE1B2" w14:textId="1839307F" w:rsidR="00D84EE2" w:rsidRPr="006F5B27" w:rsidRDefault="00D84EE2" w:rsidP="00D53335">
      <w:pPr>
        <w:pStyle w:val="Level2Body"/>
      </w:pPr>
      <w:r w:rsidRPr="006F5B27">
        <w:t xml:space="preserve">Name: </w:t>
      </w:r>
      <w:r w:rsidRPr="006F5B27">
        <w:tab/>
      </w:r>
      <w:r w:rsidRPr="006F5B27">
        <w:tab/>
      </w:r>
      <w:r w:rsidR="0027268A">
        <w:t>Connie Heinrichs / Brenda Sensibaugh</w:t>
      </w:r>
      <w:r w:rsidR="00F80353">
        <w:t>,</w:t>
      </w:r>
      <w:r w:rsidR="005E21FF">
        <w:t xml:space="preserve"> </w:t>
      </w:r>
      <w:r w:rsidR="00E94172">
        <w:t xml:space="preserve">Procurement Contract Officer(s) </w:t>
      </w:r>
      <w:r w:rsidRPr="006F5B27">
        <w:tab/>
        <w:t xml:space="preserve"> </w:t>
      </w:r>
    </w:p>
    <w:p w14:paraId="6AC25423" w14:textId="77777777" w:rsidR="00D84EE2" w:rsidRPr="0027268A" w:rsidRDefault="00D84EE2" w:rsidP="00D53335">
      <w:pPr>
        <w:pStyle w:val="Level2Body"/>
      </w:pPr>
      <w:r w:rsidRPr="006F5B27">
        <w:t xml:space="preserve">Agency: </w:t>
      </w:r>
      <w:r w:rsidRPr="006F5B27">
        <w:tab/>
      </w:r>
      <w:r w:rsidRPr="006F5B27">
        <w:tab/>
      </w:r>
      <w:r w:rsidRPr="00652703">
        <w:t>State Purchasing Bureau</w:t>
      </w:r>
      <w:r w:rsidRPr="0027268A">
        <w:t xml:space="preserve"> </w:t>
      </w:r>
    </w:p>
    <w:p w14:paraId="3C22A0D3" w14:textId="77777777" w:rsidR="00D84EE2" w:rsidRPr="0027268A" w:rsidRDefault="00D84EE2" w:rsidP="00D53335">
      <w:pPr>
        <w:pStyle w:val="Level2Body"/>
      </w:pPr>
      <w:r w:rsidRPr="0027268A">
        <w:t>Address</w:t>
      </w:r>
      <w:proofErr w:type="gramStart"/>
      <w:r w:rsidRPr="0027268A">
        <w:t xml:space="preserve">: </w:t>
      </w:r>
      <w:r w:rsidRPr="0027268A">
        <w:tab/>
      </w:r>
      <w:r w:rsidRPr="00652703">
        <w:t>1526</w:t>
      </w:r>
      <w:proofErr w:type="gramEnd"/>
      <w:r w:rsidRPr="00652703">
        <w:t xml:space="preserve"> K Street, Suite 130</w:t>
      </w:r>
    </w:p>
    <w:p w14:paraId="17809DE4" w14:textId="77777777" w:rsidR="00D84EE2" w:rsidRPr="0027268A" w:rsidRDefault="00D84EE2" w:rsidP="00D53335">
      <w:pPr>
        <w:pStyle w:val="Level2Body"/>
      </w:pPr>
      <w:r w:rsidRPr="0027268A">
        <w:tab/>
      </w:r>
      <w:r w:rsidRPr="0027268A">
        <w:tab/>
      </w:r>
      <w:r w:rsidRPr="00652703">
        <w:t>Lincoln, NE  68508</w:t>
      </w:r>
    </w:p>
    <w:p w14:paraId="3C35E222" w14:textId="77777777" w:rsidR="00D84EE2" w:rsidRPr="0027268A" w:rsidRDefault="00D84EE2" w:rsidP="00D53335">
      <w:pPr>
        <w:pStyle w:val="Level2Body"/>
      </w:pPr>
      <w:r w:rsidRPr="0027268A">
        <w:t>Telephone:</w:t>
      </w:r>
      <w:r w:rsidRPr="0027268A">
        <w:tab/>
      </w:r>
      <w:r w:rsidRPr="00652703">
        <w:t>402-471-6500</w:t>
      </w:r>
    </w:p>
    <w:p w14:paraId="7A3115EE" w14:textId="77777777" w:rsidR="00D84EE2" w:rsidRPr="006F5B27" w:rsidRDefault="00D84EE2" w:rsidP="00D53335">
      <w:pPr>
        <w:pStyle w:val="Level2Body"/>
      </w:pPr>
      <w:r w:rsidRPr="0027268A">
        <w:t>E-Mail:</w:t>
      </w:r>
      <w:r w:rsidRPr="0027268A">
        <w:tab/>
      </w:r>
      <w:r w:rsidRPr="0027268A">
        <w:tab/>
      </w:r>
      <w:hyperlink r:id="rId12" w:history="1">
        <w:r w:rsidR="00003B2A" w:rsidRPr="00652703">
          <w:rPr>
            <w:rStyle w:val="Hyperlink"/>
            <w:sz w:val="18"/>
          </w:rPr>
          <w:t>as.materielpurchasing@nebraska.gov</w:t>
        </w:r>
      </w:hyperlink>
    </w:p>
    <w:p w14:paraId="482334A9" w14:textId="77777777" w:rsidR="00D84EE2" w:rsidRPr="006F5B27" w:rsidRDefault="00D84EE2" w:rsidP="00EA352C">
      <w:pPr>
        <w:pStyle w:val="Level2Body"/>
      </w:pPr>
    </w:p>
    <w:p w14:paraId="09A81223"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0FCC7AEC" w14:textId="77777777" w:rsidR="00D84EE2" w:rsidRPr="006F5B27" w:rsidRDefault="00D84EE2" w:rsidP="007A5874">
      <w:pPr>
        <w:pStyle w:val="Level2Body"/>
      </w:pPr>
    </w:p>
    <w:p w14:paraId="329457AC" w14:textId="77777777" w:rsidR="00D84EE2" w:rsidRPr="006F5B27" w:rsidRDefault="00D84EE2" w:rsidP="007A5874">
      <w:pPr>
        <w:pStyle w:val="Level2Body"/>
      </w:pPr>
      <w:r w:rsidRPr="006F5B27">
        <w:t>The following exceptions to these restrictions are permitted:</w:t>
      </w:r>
    </w:p>
    <w:p w14:paraId="7FF43434" w14:textId="77777777" w:rsidR="00D84EE2" w:rsidRPr="006F5B27" w:rsidRDefault="00D84EE2" w:rsidP="007A5874">
      <w:pPr>
        <w:pStyle w:val="Level2Body"/>
      </w:pPr>
    </w:p>
    <w:p w14:paraId="56839D1C"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122F1C82" w14:textId="77777777" w:rsidR="00761977" w:rsidRPr="006F5B27" w:rsidRDefault="00761977" w:rsidP="002139EA">
      <w:pPr>
        <w:pStyle w:val="Level3"/>
        <w:numPr>
          <w:ilvl w:val="0"/>
          <w:numId w:val="0"/>
        </w:numPr>
        <w:ind w:left="1440"/>
        <w:jc w:val="both"/>
      </w:pPr>
    </w:p>
    <w:p w14:paraId="346558D5"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2F0DA04C" w14:textId="77777777" w:rsidR="00761977" w:rsidRPr="006F5B27" w:rsidRDefault="00761977" w:rsidP="002139EA">
      <w:pPr>
        <w:pStyle w:val="Level3"/>
        <w:numPr>
          <w:ilvl w:val="0"/>
          <w:numId w:val="0"/>
        </w:numPr>
        <w:jc w:val="both"/>
      </w:pPr>
    </w:p>
    <w:p w14:paraId="38CB50F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AECCC0B" w14:textId="77777777" w:rsidR="00D84EE2" w:rsidRPr="00514090" w:rsidRDefault="00D84EE2" w:rsidP="00B63AA9">
      <w:pPr>
        <w:pStyle w:val="Level2Body"/>
      </w:pPr>
    </w:p>
    <w:p w14:paraId="195CBF6E"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16289523" w14:textId="77777777" w:rsidR="009F2E87" w:rsidRDefault="009F2E87" w:rsidP="00D53335">
      <w:pPr>
        <w:pStyle w:val="Level1Body"/>
        <w:rPr>
          <w:rStyle w:val="Emphasis"/>
        </w:rPr>
      </w:pPr>
    </w:p>
    <w:p w14:paraId="2DEE1FB4" w14:textId="77777777" w:rsidR="00CC7DED" w:rsidRPr="006F5B27" w:rsidRDefault="008C1AFE" w:rsidP="007A5874">
      <w:pPr>
        <w:pStyle w:val="Level2"/>
        <w:numPr>
          <w:ilvl w:val="1"/>
          <w:numId w:val="16"/>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Ref176432924"/>
      <w:bookmarkStart w:id="38" w:name="_Ref176432931"/>
      <w:bookmarkStart w:id="39" w:name="_Toc214879285"/>
      <w:r w:rsidRPr="006F5B27">
        <w:t>SCHEDULE OF EVENTS</w:t>
      </w:r>
      <w:bookmarkEnd w:id="29"/>
      <w:bookmarkEnd w:id="30"/>
      <w:bookmarkEnd w:id="31"/>
      <w:bookmarkEnd w:id="32"/>
      <w:bookmarkEnd w:id="33"/>
      <w:bookmarkEnd w:id="34"/>
      <w:bookmarkEnd w:id="35"/>
      <w:bookmarkEnd w:id="36"/>
      <w:bookmarkEnd w:id="37"/>
      <w:bookmarkEnd w:id="38"/>
      <w:bookmarkEnd w:id="39"/>
      <w:r w:rsidRPr="006F5B27">
        <w:t xml:space="preserve"> </w:t>
      </w:r>
    </w:p>
    <w:p w14:paraId="23431AE1" w14:textId="204A7D34"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606ADF16" w14:textId="77777777" w:rsidR="00166A79" w:rsidRDefault="00166A79" w:rsidP="00B63AA9">
      <w:pPr>
        <w:pStyle w:val="Level2Body"/>
      </w:pPr>
    </w:p>
    <w:p w14:paraId="7EFD356A" w14:textId="77777777" w:rsidR="00101B49" w:rsidRDefault="00101B49" w:rsidP="00D53335">
      <w:pPr>
        <w:pStyle w:val="Level2Body"/>
        <w:rPr>
          <w:highlight w:val="green"/>
        </w:rPr>
      </w:pPr>
      <w:r>
        <w:t>NOTE</w:t>
      </w:r>
      <w:proofErr w:type="gramStart"/>
      <w:r>
        <w:t>:  All</w:t>
      </w:r>
      <w:proofErr w:type="gramEnd"/>
      <w:r>
        <w:t xml:space="preserve"> ShareFile links in the Schedule of Events </w:t>
      </w:r>
      <w:proofErr w:type="gramStart"/>
      <w:r>
        <w:t>below,</w:t>
      </w:r>
      <w:proofErr w:type="gramEnd"/>
      <w:r>
        <w:t xml:space="preserve"> are unique links for each schedule step. Please click the correct link for the upload step you are requesting. </w:t>
      </w:r>
    </w:p>
    <w:p w14:paraId="52F72F53" w14:textId="77777777" w:rsidR="00101B49" w:rsidRDefault="00101B49" w:rsidP="00101B49">
      <w:pPr>
        <w:pStyle w:val="Level2Body"/>
        <w:ind w:left="0"/>
      </w:pPr>
    </w:p>
    <w:p w14:paraId="6FDF5AE4"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5BAA8183" w14:textId="77777777" w:rsidTr="000E2EF2">
        <w:trPr>
          <w:cantSplit/>
          <w:tblHeader/>
        </w:trPr>
        <w:tc>
          <w:tcPr>
            <w:tcW w:w="9123" w:type="dxa"/>
            <w:gridSpan w:val="3"/>
            <w:vAlign w:val="center"/>
          </w:tcPr>
          <w:p w14:paraId="66AED190"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457CE32E" w14:textId="77777777" w:rsidTr="00540C87">
        <w:trPr>
          <w:cantSplit/>
          <w:tblHeader/>
        </w:trPr>
        <w:tc>
          <w:tcPr>
            <w:tcW w:w="6614" w:type="dxa"/>
            <w:gridSpan w:val="2"/>
            <w:vAlign w:val="bottom"/>
          </w:tcPr>
          <w:p w14:paraId="373776A0"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65CEB183" w14:textId="77777777" w:rsidR="009B4981" w:rsidRPr="00D83826" w:rsidRDefault="009B4981" w:rsidP="00D83826">
            <w:pPr>
              <w:keepNext/>
              <w:rPr>
                <w:rStyle w:val="Glossary-Bold"/>
              </w:rPr>
            </w:pPr>
            <w:r w:rsidRPr="00D83826">
              <w:rPr>
                <w:rStyle w:val="Glossary-Bold"/>
              </w:rPr>
              <w:t>DATE/TIME</w:t>
            </w:r>
          </w:p>
        </w:tc>
      </w:tr>
      <w:tr w:rsidR="00166A79" w:rsidRPr="003763B4" w14:paraId="62E4894F" w14:textId="77777777" w:rsidTr="00540C87">
        <w:trPr>
          <w:cantSplit/>
        </w:trPr>
        <w:tc>
          <w:tcPr>
            <w:tcW w:w="494" w:type="dxa"/>
            <w:vAlign w:val="center"/>
          </w:tcPr>
          <w:p w14:paraId="63242776"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7D0ACC34"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2248EE23" w14:textId="45A0341A" w:rsidR="00166A79" w:rsidRPr="002D0B61" w:rsidRDefault="00B82D4B" w:rsidP="002D0B61">
            <w:pPr>
              <w:pStyle w:val="SchedofEventsbody-Left"/>
              <w:rPr>
                <w:sz w:val="18"/>
              </w:rPr>
            </w:pPr>
            <w:r>
              <w:rPr>
                <w:sz w:val="18"/>
              </w:rPr>
              <w:t>November 26, 2025</w:t>
            </w:r>
          </w:p>
        </w:tc>
      </w:tr>
      <w:tr w:rsidR="00166A79" w:rsidRPr="002B2CFA" w14:paraId="55710D1E" w14:textId="77777777" w:rsidTr="00540C87">
        <w:trPr>
          <w:cantSplit/>
        </w:trPr>
        <w:tc>
          <w:tcPr>
            <w:tcW w:w="494" w:type="dxa"/>
            <w:vAlign w:val="center"/>
          </w:tcPr>
          <w:p w14:paraId="46B412AE"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053D6718" w14:textId="77777777" w:rsidR="00166A79" w:rsidRDefault="00166A79" w:rsidP="00540C87">
            <w:pPr>
              <w:pStyle w:val="SchedofEventsbody-Left"/>
              <w:rPr>
                <w:sz w:val="18"/>
              </w:rPr>
            </w:pPr>
            <w:proofErr w:type="gramStart"/>
            <w:r w:rsidRPr="002D0B61">
              <w:rPr>
                <w:sz w:val="18"/>
              </w:rPr>
              <w:t>Last day</w:t>
            </w:r>
            <w:proofErr w:type="gramEnd"/>
            <w:r w:rsidRPr="002D0B61">
              <w:rPr>
                <w:sz w:val="18"/>
              </w:rPr>
              <w:t xml:space="preserve"> to submit written </w:t>
            </w:r>
            <w:r w:rsidR="003871D6" w:rsidRPr="002D0B61">
              <w:rPr>
                <w:sz w:val="18"/>
              </w:rPr>
              <w:t>questions.</w:t>
            </w:r>
          </w:p>
          <w:p w14:paraId="1FA8BAF1" w14:textId="77777777" w:rsidR="0002200A" w:rsidRDefault="0002200A" w:rsidP="0002200A">
            <w:pPr>
              <w:pStyle w:val="SchedofEventsbody-Left"/>
              <w:rPr>
                <w:sz w:val="18"/>
              </w:rPr>
            </w:pPr>
          </w:p>
          <w:p w14:paraId="2718845F" w14:textId="1D08F058" w:rsidR="0002200A" w:rsidRDefault="0002200A" w:rsidP="0002200A">
            <w:pPr>
              <w:pStyle w:val="SchedofEventsbody-Left"/>
              <w:rPr>
                <w:sz w:val="18"/>
              </w:rPr>
            </w:pPr>
            <w:r>
              <w:rPr>
                <w:sz w:val="18"/>
              </w:rPr>
              <w:t>ShareFile link for uploading questions:</w:t>
            </w:r>
            <w:r w:rsidR="00E94172">
              <w:rPr>
                <w:sz w:val="18"/>
              </w:rPr>
              <w:t xml:space="preserve"> </w:t>
            </w:r>
            <w:hyperlink r:id="rId13" w:history="1">
              <w:r w:rsidR="00233F44" w:rsidRPr="00A013BA">
                <w:rPr>
                  <w:rStyle w:val="Hyperlink"/>
                  <w:sz w:val="22"/>
                </w:rPr>
                <w:t>https://nebras</w:t>
              </w:r>
              <w:r w:rsidR="00233F44" w:rsidRPr="00A013BA">
                <w:rPr>
                  <w:rStyle w:val="Hyperlink"/>
                  <w:sz w:val="22"/>
                </w:rPr>
                <w:t>k</w:t>
              </w:r>
              <w:r w:rsidR="00233F44" w:rsidRPr="00A013BA">
                <w:rPr>
                  <w:rStyle w:val="Hyperlink"/>
                  <w:sz w:val="22"/>
                </w:rPr>
                <w:t>a.sharefile.com/r-r8faea63777f4413e87de2dcda5caa2a3</w:t>
              </w:r>
            </w:hyperlink>
            <w:r w:rsidR="00233F44">
              <w:t xml:space="preserve"> </w:t>
            </w:r>
          </w:p>
          <w:p w14:paraId="729AFBA9" w14:textId="77777777" w:rsidR="0002200A" w:rsidRPr="002D0B61" w:rsidRDefault="0002200A" w:rsidP="00540C87">
            <w:pPr>
              <w:pStyle w:val="SchedofEventsbody-Left"/>
              <w:rPr>
                <w:sz w:val="18"/>
              </w:rPr>
            </w:pPr>
          </w:p>
        </w:tc>
        <w:tc>
          <w:tcPr>
            <w:tcW w:w="2509" w:type="dxa"/>
            <w:vAlign w:val="center"/>
          </w:tcPr>
          <w:p w14:paraId="3EB589B7" w14:textId="0945E835" w:rsidR="00166A79" w:rsidRPr="002D0B61" w:rsidRDefault="00B82D4B" w:rsidP="002D0B61">
            <w:pPr>
              <w:pStyle w:val="SchedofEventsbody-Left"/>
              <w:rPr>
                <w:sz w:val="18"/>
              </w:rPr>
            </w:pPr>
            <w:r>
              <w:rPr>
                <w:sz w:val="18"/>
              </w:rPr>
              <w:t>December 5, 2025</w:t>
            </w:r>
          </w:p>
        </w:tc>
      </w:tr>
      <w:tr w:rsidR="00166A79" w:rsidRPr="002B2CFA" w14:paraId="1E84A71B" w14:textId="77777777" w:rsidTr="00540C87">
        <w:trPr>
          <w:cantSplit/>
        </w:trPr>
        <w:tc>
          <w:tcPr>
            <w:tcW w:w="494" w:type="dxa"/>
            <w:vAlign w:val="center"/>
          </w:tcPr>
          <w:p w14:paraId="0D6001CA"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7315DF4" w14:textId="290E897E" w:rsidR="00166A79" w:rsidRPr="00237FAC" w:rsidRDefault="00166A79" w:rsidP="00540C87">
            <w:pPr>
              <w:pStyle w:val="SchedofEventsbody-Left"/>
              <w:rPr>
                <w:sz w:val="18"/>
                <w:szCs w:val="18"/>
              </w:rPr>
            </w:pPr>
            <w:r w:rsidRPr="00237FAC">
              <w:rPr>
                <w:sz w:val="18"/>
              </w:rPr>
              <w:t xml:space="preserve">State responds to written questions through </w:t>
            </w:r>
            <w:r w:rsidR="00C97CA9">
              <w:rPr>
                <w:sz w:val="18"/>
              </w:rPr>
              <w:t>solicitation</w:t>
            </w:r>
            <w:r w:rsidR="008E1AD8" w:rsidRPr="00237FAC">
              <w:rPr>
                <w:sz w:val="18"/>
              </w:rPr>
              <w:t xml:space="preserve"> </w:t>
            </w:r>
            <w:r w:rsidRPr="00237FAC">
              <w:rPr>
                <w:sz w:val="18"/>
              </w:rPr>
              <w:t xml:space="preserve">“Addendum” to be posted to the </w:t>
            </w:r>
            <w:r w:rsidRPr="00237FAC">
              <w:rPr>
                <w:sz w:val="18"/>
                <w:szCs w:val="18"/>
              </w:rPr>
              <w:t xml:space="preserve">Internet at: </w:t>
            </w:r>
          </w:p>
          <w:p w14:paraId="7BEE1CA0" w14:textId="77777777" w:rsidR="003F70C1" w:rsidRDefault="0002200A" w:rsidP="00540C87">
            <w:pPr>
              <w:pStyle w:val="SchedofEventsbody-Left"/>
              <w:rPr>
                <w:rStyle w:val="Level2BodyChar"/>
                <w:color w:val="auto"/>
                <w:szCs w:val="18"/>
              </w:rPr>
            </w:pPr>
            <w:hyperlink r:id="rId14" w:history="1">
              <w:r w:rsidRPr="00652703">
                <w:rPr>
                  <w:rStyle w:val="Hyperlink"/>
                  <w:sz w:val="18"/>
                  <w:szCs w:val="18"/>
                </w:rPr>
                <w:t>http://das.nebraska.gov/materiel/bidopps.html</w:t>
              </w:r>
            </w:hyperlink>
            <w:r w:rsidR="006F0200" w:rsidRPr="00237FAC">
              <w:rPr>
                <w:rStyle w:val="Level2BodyChar"/>
                <w:color w:val="auto"/>
                <w:szCs w:val="18"/>
              </w:rPr>
              <w:t xml:space="preserve"> </w:t>
            </w:r>
          </w:p>
          <w:p w14:paraId="78CD0ECC" w14:textId="60A413D1" w:rsidR="00166A79" w:rsidRPr="00D83826" w:rsidRDefault="00166A79" w:rsidP="00540C87">
            <w:pPr>
              <w:pStyle w:val="SchedofEventsbody-Left"/>
              <w:rPr>
                <w:rStyle w:val="Hyperlink"/>
                <w:rFonts w:cs="Arial"/>
                <w:color w:val="auto"/>
                <w:sz w:val="18"/>
                <w:szCs w:val="18"/>
                <w:u w:val="none"/>
              </w:rPr>
            </w:pPr>
          </w:p>
        </w:tc>
        <w:tc>
          <w:tcPr>
            <w:tcW w:w="2509" w:type="dxa"/>
            <w:vAlign w:val="center"/>
          </w:tcPr>
          <w:p w14:paraId="6DBD9EDE" w14:textId="5A314459" w:rsidR="00166A79" w:rsidRPr="002D0B61" w:rsidRDefault="00B82D4B" w:rsidP="002D0B61">
            <w:pPr>
              <w:pStyle w:val="SchedofEventsbody-Left"/>
              <w:rPr>
                <w:sz w:val="18"/>
              </w:rPr>
            </w:pPr>
            <w:r>
              <w:rPr>
                <w:sz w:val="18"/>
              </w:rPr>
              <w:t>December 1</w:t>
            </w:r>
            <w:r w:rsidR="00EB29F3">
              <w:rPr>
                <w:sz w:val="18"/>
              </w:rPr>
              <w:t>1</w:t>
            </w:r>
            <w:r>
              <w:rPr>
                <w:sz w:val="18"/>
              </w:rPr>
              <w:t>, 2025</w:t>
            </w:r>
          </w:p>
        </w:tc>
      </w:tr>
      <w:tr w:rsidR="00166A79" w:rsidRPr="002B2CFA" w14:paraId="36BBBB95" w14:textId="77777777" w:rsidTr="00540C87">
        <w:trPr>
          <w:cantSplit/>
        </w:trPr>
        <w:tc>
          <w:tcPr>
            <w:tcW w:w="494" w:type="dxa"/>
            <w:vAlign w:val="center"/>
          </w:tcPr>
          <w:p w14:paraId="620B8568"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F09D55F" w14:textId="77777777" w:rsidR="00166A79" w:rsidRDefault="00A357B7" w:rsidP="00540C87">
            <w:pPr>
              <w:pStyle w:val="SchedofEventsbody-Left"/>
              <w:keepNext/>
              <w:rPr>
                <w:sz w:val="18"/>
              </w:rPr>
            </w:pPr>
            <w:r>
              <w:rPr>
                <w:sz w:val="18"/>
              </w:rPr>
              <w:t xml:space="preserve">Electronic </w:t>
            </w:r>
            <w:r w:rsidR="00BB2836">
              <w:rPr>
                <w:sz w:val="18"/>
              </w:rPr>
              <w:t>Solicitation</w:t>
            </w:r>
            <w:r w:rsidR="00BB2836" w:rsidRPr="002B2CFA">
              <w:rPr>
                <w:sz w:val="18"/>
              </w:rPr>
              <w:t xml:space="preserve"> </w:t>
            </w:r>
            <w:r w:rsidR="00783FEB">
              <w:rPr>
                <w:sz w:val="18"/>
              </w:rPr>
              <w:t>O</w:t>
            </w:r>
            <w:r w:rsidR="00166A79" w:rsidRPr="002B2CFA">
              <w:rPr>
                <w:sz w:val="18"/>
              </w:rPr>
              <w:t>pening</w:t>
            </w:r>
            <w:r w:rsidR="00101B49">
              <w:rPr>
                <w:sz w:val="18"/>
              </w:rPr>
              <w:t xml:space="preserve"> – Online Via </w:t>
            </w:r>
            <w:r>
              <w:rPr>
                <w:sz w:val="18"/>
              </w:rPr>
              <w:t>Webex</w:t>
            </w:r>
            <w:r w:rsidR="001553C5">
              <w:rPr>
                <w:sz w:val="18"/>
              </w:rPr>
              <w:br/>
            </w:r>
          </w:p>
          <w:p w14:paraId="674BA19C" w14:textId="50D6FD53" w:rsidR="00101B49" w:rsidRDefault="00101B49" w:rsidP="00540C87">
            <w:pPr>
              <w:pStyle w:val="SchedofEventsbody-Left"/>
              <w:keepNext/>
              <w:rPr>
                <w:sz w:val="18"/>
              </w:rPr>
            </w:pPr>
            <w:r w:rsidRPr="00101B49">
              <w:rPr>
                <w:sz w:val="18"/>
              </w:rPr>
              <w:t>IT IS THE BIDDER’S RESPONSIBIL</w:t>
            </w:r>
            <w:r w:rsidR="00E131C7">
              <w:rPr>
                <w:sz w:val="18"/>
              </w:rPr>
              <w:t>I</w:t>
            </w:r>
            <w:r w:rsidRPr="00101B49">
              <w:rPr>
                <w:sz w:val="18"/>
              </w:rPr>
              <w:t xml:space="preserve">TY TO UPLOAD ELECTRONIC FILES </w:t>
            </w:r>
            <w:r w:rsidR="00293818">
              <w:rPr>
                <w:sz w:val="18"/>
              </w:rPr>
              <w:t>BY OPENING DATE AND TIME. EXCEPTIONS WILL NOT BE MADE FOR TECHNOLOGY ISSUES</w:t>
            </w:r>
            <w:r w:rsidRPr="00101B49">
              <w:rPr>
                <w:sz w:val="18"/>
              </w:rPr>
              <w:t>.</w:t>
            </w:r>
          </w:p>
          <w:p w14:paraId="5B83C080" w14:textId="77777777" w:rsidR="00101B49" w:rsidRDefault="00101B49" w:rsidP="00101B49">
            <w:pPr>
              <w:pStyle w:val="SchedofEventsbody-Left"/>
              <w:keepNext/>
              <w:rPr>
                <w:sz w:val="18"/>
              </w:rPr>
            </w:pPr>
          </w:p>
          <w:p w14:paraId="687CDEBE" w14:textId="0A620945" w:rsidR="00101B49" w:rsidRDefault="00101B49" w:rsidP="00101B49">
            <w:pPr>
              <w:pStyle w:val="SchedofEventsbody-Left"/>
              <w:keepNext/>
              <w:rPr>
                <w:sz w:val="18"/>
              </w:rPr>
            </w:pPr>
            <w:r>
              <w:rPr>
                <w:sz w:val="18"/>
              </w:rPr>
              <w:t xml:space="preserve">ShareFile Electronic </w:t>
            </w:r>
            <w:r w:rsidR="00BB2836">
              <w:rPr>
                <w:sz w:val="18"/>
              </w:rPr>
              <w:t xml:space="preserve">Solicitation </w:t>
            </w:r>
            <w:r>
              <w:rPr>
                <w:sz w:val="18"/>
              </w:rPr>
              <w:t>Submission Link:</w:t>
            </w:r>
            <w:r w:rsidR="0094227E">
              <w:rPr>
                <w:sz w:val="18"/>
              </w:rPr>
              <w:t xml:space="preserve"> </w:t>
            </w:r>
            <w:hyperlink r:id="rId15" w:history="1">
              <w:r w:rsidR="00233F44" w:rsidRPr="00A013BA">
                <w:rPr>
                  <w:rStyle w:val="Hyperlink"/>
                  <w:sz w:val="22"/>
                </w:rPr>
                <w:t>https://nebraska.sharefile.com/r-re7d1e16b8b0849c88</w:t>
              </w:r>
              <w:r w:rsidR="00233F44" w:rsidRPr="00A013BA">
                <w:rPr>
                  <w:rStyle w:val="Hyperlink"/>
                  <w:sz w:val="22"/>
                </w:rPr>
                <w:t>7</w:t>
              </w:r>
              <w:r w:rsidR="00233F44" w:rsidRPr="00A013BA">
                <w:rPr>
                  <w:rStyle w:val="Hyperlink"/>
                  <w:sz w:val="22"/>
                </w:rPr>
                <w:t>095db539fef769</w:t>
              </w:r>
            </w:hyperlink>
            <w:r w:rsidR="00233F44">
              <w:t xml:space="preserve"> </w:t>
            </w:r>
          </w:p>
          <w:p w14:paraId="1979FC9D" w14:textId="77777777" w:rsidR="00101B49" w:rsidRDefault="00101B49" w:rsidP="00540C87">
            <w:pPr>
              <w:pStyle w:val="SchedofEventsbody-Left"/>
              <w:keepNext/>
              <w:rPr>
                <w:sz w:val="18"/>
              </w:rPr>
            </w:pPr>
          </w:p>
          <w:p w14:paraId="77DCC17D" w14:textId="77777777" w:rsidR="0094227E" w:rsidRDefault="0094227E" w:rsidP="00540C87">
            <w:pPr>
              <w:pStyle w:val="SchedofEventsbody-Left"/>
              <w:keepNext/>
              <w:rPr>
                <w:sz w:val="18"/>
              </w:rPr>
            </w:pPr>
            <w:r>
              <w:rPr>
                <w:sz w:val="18"/>
              </w:rPr>
              <w:t xml:space="preserve">Join </w:t>
            </w:r>
            <w:r w:rsidR="00A357B7">
              <w:rPr>
                <w:sz w:val="18"/>
              </w:rPr>
              <w:t xml:space="preserve">Webex </w:t>
            </w:r>
            <w:r>
              <w:rPr>
                <w:sz w:val="18"/>
              </w:rPr>
              <w:t>Meeting</w:t>
            </w:r>
          </w:p>
          <w:tbl>
            <w:tblPr>
              <w:tblW w:w="5000" w:type="pct"/>
              <w:tblCellSpacing w:w="15" w:type="dxa"/>
              <w:tblLook w:val="04A0" w:firstRow="1" w:lastRow="0" w:firstColumn="1" w:lastColumn="0" w:noHBand="0" w:noVBand="1"/>
            </w:tblPr>
            <w:tblGrid>
              <w:gridCol w:w="5984"/>
              <w:gridCol w:w="50"/>
            </w:tblGrid>
            <w:tr w:rsidR="00BF2917" w14:paraId="21AC8669" w14:textId="77777777">
              <w:trPr>
                <w:gridAfter w:val="1"/>
                <w:tblCellSpacing w:w="15" w:type="dxa"/>
              </w:trPr>
              <w:tc>
                <w:tcPr>
                  <w:tcW w:w="9300" w:type="dxa"/>
                  <w:tcMar>
                    <w:top w:w="0" w:type="dxa"/>
                    <w:left w:w="0" w:type="dxa"/>
                    <w:bottom w:w="0" w:type="dxa"/>
                    <w:right w:w="0" w:type="dxa"/>
                  </w:tcMar>
                  <w:vAlign w:val="center"/>
                  <w:hideMark/>
                </w:tcPr>
                <w:p w14:paraId="669FF5FB" w14:textId="77777777" w:rsidR="00BF2917" w:rsidRDefault="00BF2917" w:rsidP="00BF2917">
                  <w:pPr>
                    <w:spacing w:line="330" w:lineRule="atLeast"/>
                    <w:rPr>
                      <w:rFonts w:cs="Arial"/>
                      <w:color w:val="666666"/>
                      <w:kern w:val="2"/>
                      <w:sz w:val="21"/>
                      <w:szCs w:val="21"/>
                      <w14:ligatures w14:val="standardContextual"/>
                    </w:rPr>
                  </w:pPr>
                  <w:r>
                    <w:rPr>
                      <w:rFonts w:cs="Arial"/>
                      <w:color w:val="666666"/>
                      <w:kern w:val="2"/>
                      <w:sz w:val="21"/>
                      <w:szCs w:val="21"/>
                      <w14:ligatures w14:val="standardContextual"/>
                    </w:rPr>
                    <w:t xml:space="preserve">Friday, December 19, </w:t>
                  </w:r>
                  <w:proofErr w:type="gramStart"/>
                  <w:r>
                    <w:rPr>
                      <w:rFonts w:cs="Arial"/>
                      <w:color w:val="666666"/>
                      <w:kern w:val="2"/>
                      <w:sz w:val="21"/>
                      <w:szCs w:val="21"/>
                      <w14:ligatures w14:val="standardContextual"/>
                    </w:rPr>
                    <w:t>2025</w:t>
                  </w:r>
                  <w:proofErr w:type="gramEnd"/>
                  <w:r>
                    <w:rPr>
                      <w:rFonts w:cs="Arial"/>
                      <w:color w:val="666666"/>
                      <w:kern w:val="2"/>
                      <w:sz w:val="21"/>
                      <w:szCs w:val="21"/>
                      <w14:ligatures w14:val="standardContextual"/>
                    </w:rPr>
                    <w:t xml:space="preserve"> </w:t>
                  </w:r>
                </w:p>
              </w:tc>
            </w:tr>
            <w:tr w:rsidR="00BF2917" w14:paraId="7A24A297" w14:textId="77777777">
              <w:trPr>
                <w:gridAfter w:val="1"/>
                <w:tblCellSpacing w:w="15" w:type="dxa"/>
              </w:trPr>
              <w:tc>
                <w:tcPr>
                  <w:tcW w:w="9300" w:type="dxa"/>
                  <w:tcMar>
                    <w:top w:w="0" w:type="dxa"/>
                    <w:left w:w="0" w:type="dxa"/>
                    <w:bottom w:w="0" w:type="dxa"/>
                    <w:right w:w="0" w:type="dxa"/>
                  </w:tcMar>
                  <w:vAlign w:val="center"/>
                  <w:hideMark/>
                </w:tcPr>
                <w:p w14:paraId="72AD3705" w14:textId="77777777" w:rsidR="00BF2917" w:rsidRDefault="00BF2917" w:rsidP="00BF2917">
                  <w:pPr>
                    <w:spacing w:line="330" w:lineRule="atLeast"/>
                    <w:rPr>
                      <w:rFonts w:cs="Arial"/>
                      <w:color w:val="666666"/>
                      <w:kern w:val="2"/>
                      <w:sz w:val="21"/>
                      <w:szCs w:val="21"/>
                      <w14:ligatures w14:val="standardContextual"/>
                    </w:rPr>
                  </w:pPr>
                  <w:r>
                    <w:rPr>
                      <w:rFonts w:cs="Arial"/>
                      <w:color w:val="666666"/>
                      <w:kern w:val="2"/>
                      <w:sz w:val="21"/>
                      <w:szCs w:val="21"/>
                      <w14:ligatures w14:val="standardContextual"/>
                    </w:rPr>
                    <w:t xml:space="preserve">2:00 </w:t>
                  </w:r>
                  <w:proofErr w:type="gramStart"/>
                  <w:r>
                    <w:rPr>
                      <w:rFonts w:cs="Arial"/>
                      <w:color w:val="666666"/>
                      <w:kern w:val="2"/>
                      <w:sz w:val="21"/>
                      <w:szCs w:val="21"/>
                      <w14:ligatures w14:val="standardContextual"/>
                    </w:rPr>
                    <w:t>PM  |</w:t>
                  </w:r>
                  <w:proofErr w:type="gramEnd"/>
                  <w:r>
                    <w:rPr>
                      <w:rFonts w:cs="Arial"/>
                      <w:color w:val="666666"/>
                      <w:kern w:val="2"/>
                      <w:sz w:val="21"/>
                      <w:szCs w:val="21"/>
                      <w14:ligatures w14:val="standardContextual"/>
                    </w:rPr>
                    <w:t xml:space="preserve">  (UTC-06:00) Central Time (US &amp; </w:t>
                  </w:r>
                  <w:proofErr w:type="gramStart"/>
                  <w:r>
                    <w:rPr>
                      <w:rFonts w:cs="Arial"/>
                      <w:color w:val="666666"/>
                      <w:kern w:val="2"/>
                      <w:sz w:val="21"/>
                      <w:szCs w:val="21"/>
                      <w14:ligatures w14:val="standardContextual"/>
                    </w:rPr>
                    <w:t>Canada)  |</w:t>
                  </w:r>
                  <w:proofErr w:type="gramEnd"/>
                  <w:r>
                    <w:rPr>
                      <w:rFonts w:cs="Arial"/>
                      <w:color w:val="666666"/>
                      <w:kern w:val="2"/>
                      <w:sz w:val="21"/>
                      <w:szCs w:val="21"/>
                      <w14:ligatures w14:val="standardContextual"/>
                    </w:rPr>
                    <w:t xml:space="preserve">  30 mins </w:t>
                  </w:r>
                </w:p>
              </w:tc>
            </w:tr>
            <w:tr w:rsidR="00BD257B" w:rsidRPr="00BD257B" w14:paraId="589AD83F" w14:textId="77777777">
              <w:trPr>
                <w:tblCellSpacing w:w="15" w:type="dxa"/>
              </w:trPr>
              <w:tc>
                <w:tcPr>
                  <w:tcW w:w="7440" w:type="dxa"/>
                  <w:gridSpan w:val="2"/>
                  <w:tcMar>
                    <w:top w:w="0" w:type="dxa"/>
                    <w:left w:w="0" w:type="dxa"/>
                    <w:bottom w:w="0" w:type="dxa"/>
                    <w:right w:w="0" w:type="dxa"/>
                  </w:tcMar>
                  <w:vAlign w:val="center"/>
                  <w:hideMark/>
                </w:tcPr>
                <w:p w14:paraId="36D5EE1C" w14:textId="77777777" w:rsidR="00BD257B" w:rsidRDefault="00BD257B" w:rsidP="00BD257B">
                  <w:pPr>
                    <w:pStyle w:val="SchedofEventsbody-Left"/>
                    <w:keepNext/>
                    <w:rPr>
                      <w:b/>
                      <w:bCs/>
                      <w:sz w:val="18"/>
                    </w:rPr>
                  </w:pPr>
                </w:p>
                <w:p w14:paraId="1BD86B58" w14:textId="04CFE6CD" w:rsidR="00BD257B" w:rsidRPr="00BD257B" w:rsidRDefault="00BD257B" w:rsidP="00BD257B">
                  <w:pPr>
                    <w:pStyle w:val="SchedofEventsbody-Left"/>
                    <w:keepNext/>
                    <w:rPr>
                      <w:b/>
                      <w:bCs/>
                      <w:sz w:val="18"/>
                    </w:rPr>
                  </w:pPr>
                  <w:r w:rsidRPr="00BD257B">
                    <w:rPr>
                      <w:b/>
                      <w:bCs/>
                      <w:sz w:val="18"/>
                    </w:rPr>
                    <w:t>Join from the webinar link</w:t>
                  </w:r>
                </w:p>
              </w:tc>
            </w:tr>
            <w:tr w:rsidR="00BD257B" w:rsidRPr="00BD257B" w14:paraId="4FFDC090" w14:textId="77777777">
              <w:trPr>
                <w:tblCellSpacing w:w="15" w:type="dxa"/>
              </w:trPr>
              <w:tc>
                <w:tcPr>
                  <w:tcW w:w="7440" w:type="dxa"/>
                  <w:gridSpan w:val="2"/>
                  <w:tcMar>
                    <w:top w:w="0" w:type="dxa"/>
                    <w:left w:w="0" w:type="dxa"/>
                    <w:bottom w:w="0" w:type="dxa"/>
                    <w:right w:w="0" w:type="dxa"/>
                  </w:tcMar>
                  <w:vAlign w:val="center"/>
                  <w:hideMark/>
                </w:tcPr>
                <w:p w14:paraId="4766DB74" w14:textId="77777777" w:rsidR="00BD257B" w:rsidRPr="00BD257B" w:rsidRDefault="00BD257B" w:rsidP="00BD257B">
                  <w:pPr>
                    <w:pStyle w:val="SchedofEventsbody-Left"/>
                    <w:keepNext/>
                    <w:rPr>
                      <w:sz w:val="18"/>
                    </w:rPr>
                  </w:pPr>
                  <w:hyperlink r:id="rId16" w:tgtFrame="_blank" w:history="1">
                    <w:r w:rsidRPr="00BD257B">
                      <w:rPr>
                        <w:rStyle w:val="Hyperlink"/>
                        <w:sz w:val="18"/>
                      </w:rPr>
                      <w:t>https://sonvideo.webex.com/sonvideo/j.php?MTID=m42e199fe4a239213b5b533c9e75464e0</w:t>
                    </w:r>
                  </w:hyperlink>
                </w:p>
              </w:tc>
            </w:tr>
          </w:tbl>
          <w:p w14:paraId="54D142D5" w14:textId="77777777" w:rsidR="00BD257B" w:rsidRPr="00BD257B" w:rsidRDefault="00BD257B" w:rsidP="00BD257B">
            <w:pPr>
              <w:pStyle w:val="SchedofEventsbody-Left"/>
              <w:keepNext/>
              <w:rPr>
                <w:vanish/>
                <w:sz w:val="18"/>
              </w:rPr>
            </w:pPr>
          </w:p>
          <w:tbl>
            <w:tblPr>
              <w:tblW w:w="0" w:type="auto"/>
              <w:tblCellSpacing w:w="15" w:type="dxa"/>
              <w:tblLook w:val="04A0" w:firstRow="1" w:lastRow="0" w:firstColumn="1" w:lastColumn="0" w:noHBand="0" w:noVBand="1"/>
            </w:tblPr>
            <w:tblGrid>
              <w:gridCol w:w="119"/>
            </w:tblGrid>
            <w:tr w:rsidR="00BD257B" w:rsidRPr="00BD257B" w14:paraId="7327BE51" w14:textId="77777777">
              <w:trPr>
                <w:trHeight w:val="300"/>
                <w:tblCellSpacing w:w="15" w:type="dxa"/>
              </w:trPr>
              <w:tc>
                <w:tcPr>
                  <w:tcW w:w="59" w:type="dxa"/>
                  <w:tcMar>
                    <w:top w:w="0" w:type="dxa"/>
                    <w:left w:w="0" w:type="dxa"/>
                    <w:bottom w:w="0" w:type="dxa"/>
                    <w:right w:w="0" w:type="dxa"/>
                  </w:tcMar>
                  <w:vAlign w:val="center"/>
                  <w:hideMark/>
                </w:tcPr>
                <w:p w14:paraId="7AFDBC25" w14:textId="77777777" w:rsidR="00BD257B" w:rsidRPr="00BD257B" w:rsidRDefault="00BD257B" w:rsidP="00BD257B">
                  <w:pPr>
                    <w:pStyle w:val="SchedofEventsbody-Left"/>
                    <w:keepNext/>
                    <w:rPr>
                      <w:sz w:val="18"/>
                    </w:rPr>
                  </w:pPr>
                  <w:r w:rsidRPr="00BD257B">
                    <w:rPr>
                      <w:sz w:val="18"/>
                    </w:rPr>
                    <w:t> </w:t>
                  </w:r>
                </w:p>
              </w:tc>
            </w:tr>
          </w:tbl>
          <w:p w14:paraId="56BD1266" w14:textId="77777777" w:rsidR="00BD257B" w:rsidRPr="00BD257B" w:rsidRDefault="00BD257B" w:rsidP="00BD257B">
            <w:pPr>
              <w:pStyle w:val="SchedofEventsbody-Left"/>
              <w:keepNext/>
              <w:rPr>
                <w:vanish/>
                <w:sz w:val="18"/>
              </w:rPr>
            </w:pPr>
          </w:p>
          <w:tbl>
            <w:tblPr>
              <w:tblW w:w="0" w:type="dxa"/>
              <w:tblCellSpacing w:w="15" w:type="dxa"/>
              <w:tblLook w:val="04A0" w:firstRow="1" w:lastRow="0" w:firstColumn="1" w:lastColumn="0" w:noHBand="0" w:noVBand="1"/>
            </w:tblPr>
            <w:tblGrid>
              <w:gridCol w:w="2451"/>
            </w:tblGrid>
            <w:tr w:rsidR="00BD257B" w:rsidRPr="00BD257B" w14:paraId="42F3BF0D" w14:textId="77777777">
              <w:trPr>
                <w:tblCellSpacing w:w="15" w:type="dxa"/>
              </w:trPr>
              <w:tc>
                <w:tcPr>
                  <w:tcW w:w="2391" w:type="dxa"/>
                  <w:tcMar>
                    <w:top w:w="0" w:type="dxa"/>
                    <w:left w:w="0" w:type="dxa"/>
                    <w:bottom w:w="0" w:type="dxa"/>
                    <w:right w:w="0" w:type="dxa"/>
                  </w:tcMar>
                  <w:vAlign w:val="center"/>
                  <w:hideMark/>
                </w:tcPr>
                <w:p w14:paraId="2E77BF54" w14:textId="77777777" w:rsidR="00BD257B" w:rsidRPr="00BD257B" w:rsidRDefault="00BD257B" w:rsidP="00BD257B">
                  <w:pPr>
                    <w:pStyle w:val="SchedofEventsbody-Left"/>
                    <w:keepNext/>
                    <w:rPr>
                      <w:b/>
                      <w:bCs/>
                      <w:sz w:val="18"/>
                    </w:rPr>
                  </w:pPr>
                  <w:r w:rsidRPr="00BD257B">
                    <w:rPr>
                      <w:b/>
                      <w:bCs/>
                      <w:sz w:val="18"/>
                    </w:rPr>
                    <w:t xml:space="preserve">Join by the webinar number </w:t>
                  </w:r>
                </w:p>
              </w:tc>
            </w:tr>
          </w:tbl>
          <w:p w14:paraId="1BF51EC8" w14:textId="77777777" w:rsidR="00BD257B" w:rsidRPr="00BD257B" w:rsidRDefault="00BD257B" w:rsidP="00BD257B">
            <w:pPr>
              <w:pStyle w:val="SchedofEventsbody-Left"/>
              <w:keepNext/>
              <w:rPr>
                <w:vanish/>
                <w:sz w:val="18"/>
              </w:rPr>
            </w:pPr>
          </w:p>
          <w:tbl>
            <w:tblPr>
              <w:tblW w:w="0" w:type="dxa"/>
              <w:tblCellSpacing w:w="15" w:type="dxa"/>
              <w:tblLook w:val="04A0" w:firstRow="1" w:lastRow="0" w:firstColumn="1" w:lastColumn="0" w:noHBand="0" w:noVBand="1"/>
            </w:tblPr>
            <w:tblGrid>
              <w:gridCol w:w="4493"/>
            </w:tblGrid>
            <w:tr w:rsidR="00BD257B" w:rsidRPr="00BD257B" w14:paraId="1C478D6E" w14:textId="77777777">
              <w:trPr>
                <w:tblCellSpacing w:w="15" w:type="dxa"/>
              </w:trPr>
              <w:tc>
                <w:tcPr>
                  <w:tcW w:w="4433" w:type="dxa"/>
                  <w:tcMar>
                    <w:top w:w="0" w:type="dxa"/>
                    <w:left w:w="0" w:type="dxa"/>
                    <w:bottom w:w="0" w:type="dxa"/>
                    <w:right w:w="0" w:type="dxa"/>
                  </w:tcMar>
                  <w:vAlign w:val="center"/>
                  <w:hideMark/>
                </w:tcPr>
                <w:p w14:paraId="25AA95F5" w14:textId="77777777" w:rsidR="00BD257B" w:rsidRPr="00BD257B" w:rsidRDefault="00BD257B" w:rsidP="00BD257B">
                  <w:pPr>
                    <w:pStyle w:val="SchedofEventsbody-Left"/>
                    <w:keepNext/>
                    <w:rPr>
                      <w:sz w:val="18"/>
                    </w:rPr>
                  </w:pPr>
                  <w:r w:rsidRPr="00BD257B">
                    <w:rPr>
                      <w:sz w:val="18"/>
                    </w:rPr>
                    <w:t xml:space="preserve">Webinar number (access code): 2496 949 7920 </w:t>
                  </w:r>
                </w:p>
              </w:tc>
            </w:tr>
          </w:tbl>
          <w:p w14:paraId="00097BFF" w14:textId="77777777" w:rsidR="00BD257B" w:rsidRPr="00BD257B" w:rsidRDefault="00BD257B" w:rsidP="00BD257B">
            <w:pPr>
              <w:pStyle w:val="SchedofEventsbody-Left"/>
              <w:keepNext/>
              <w:rPr>
                <w:vanish/>
                <w:sz w:val="18"/>
              </w:rPr>
            </w:pPr>
          </w:p>
          <w:tbl>
            <w:tblPr>
              <w:tblW w:w="8461" w:type="dxa"/>
              <w:tblCellSpacing w:w="15" w:type="dxa"/>
              <w:tblLook w:val="04A0" w:firstRow="1" w:lastRow="0" w:firstColumn="1" w:lastColumn="0" w:noHBand="0" w:noVBand="1"/>
            </w:tblPr>
            <w:tblGrid>
              <w:gridCol w:w="3366"/>
              <w:gridCol w:w="5095"/>
            </w:tblGrid>
            <w:tr w:rsidR="00BD257B" w:rsidRPr="00BD257B" w14:paraId="58AC3246" w14:textId="77777777" w:rsidTr="00BD257B">
              <w:trPr>
                <w:tblCellSpacing w:w="15" w:type="dxa"/>
              </w:trPr>
              <w:tc>
                <w:tcPr>
                  <w:tcW w:w="8401" w:type="dxa"/>
                  <w:gridSpan w:val="2"/>
                  <w:tcMar>
                    <w:top w:w="0" w:type="dxa"/>
                    <w:left w:w="0" w:type="dxa"/>
                    <w:bottom w:w="0" w:type="dxa"/>
                    <w:right w:w="0" w:type="dxa"/>
                  </w:tcMar>
                  <w:vAlign w:val="center"/>
                  <w:hideMark/>
                </w:tcPr>
                <w:p w14:paraId="7D461B20" w14:textId="77777777" w:rsidR="00BD257B" w:rsidRDefault="00BD257B" w:rsidP="00BD257B">
                  <w:pPr>
                    <w:pStyle w:val="SchedofEventsbody-Left"/>
                    <w:keepNext/>
                    <w:rPr>
                      <w:sz w:val="18"/>
                    </w:rPr>
                  </w:pPr>
                  <w:r w:rsidRPr="00BD257B">
                    <w:rPr>
                      <w:sz w:val="18"/>
                    </w:rPr>
                    <w:t xml:space="preserve">Webinar password: </w:t>
                  </w:r>
                </w:p>
                <w:p w14:paraId="06E6A09C" w14:textId="76DFA83D" w:rsidR="00BD257B" w:rsidRPr="00BD257B" w:rsidRDefault="00BD257B" w:rsidP="00BD257B">
                  <w:pPr>
                    <w:pStyle w:val="SchedofEventsbody-Left"/>
                    <w:keepNext/>
                    <w:rPr>
                      <w:sz w:val="18"/>
                    </w:rPr>
                  </w:pPr>
                  <w:r w:rsidRPr="00BD257B">
                    <w:rPr>
                      <w:sz w:val="18"/>
                    </w:rPr>
                    <w:t xml:space="preserve">S22sFTsMgP8 (72273876 when dialing from a phone or video system) </w:t>
                  </w:r>
                </w:p>
              </w:tc>
            </w:tr>
            <w:tr w:rsidR="00BD257B" w14:paraId="7737DEFB" w14:textId="77777777" w:rsidTr="00BD257B">
              <w:trPr>
                <w:gridAfter w:val="1"/>
                <w:wAfter w:w="5050" w:type="dxa"/>
                <w:tblCellSpacing w:w="15" w:type="dxa"/>
              </w:trPr>
              <w:tc>
                <w:tcPr>
                  <w:tcW w:w="3321" w:type="dxa"/>
                  <w:tcMar>
                    <w:top w:w="0" w:type="dxa"/>
                    <w:left w:w="0" w:type="dxa"/>
                    <w:bottom w:w="0" w:type="dxa"/>
                    <w:right w:w="0" w:type="dxa"/>
                  </w:tcMar>
                  <w:vAlign w:val="center"/>
                  <w:hideMark/>
                </w:tcPr>
                <w:p w14:paraId="35A0DC80" w14:textId="77777777" w:rsidR="00BD257B" w:rsidRDefault="00BD257B" w:rsidP="00BD257B">
                  <w:pPr>
                    <w:spacing w:line="360" w:lineRule="atLeast"/>
                    <w:rPr>
                      <w:rFonts w:cs="Arial"/>
                      <w:b/>
                      <w:bCs/>
                      <w:color w:val="000000"/>
                      <w:kern w:val="2"/>
                      <w:sz w:val="18"/>
                      <w:szCs w:val="18"/>
                      <w14:ligatures w14:val="standardContextual"/>
                    </w:rPr>
                  </w:pPr>
                  <w:r>
                    <w:rPr>
                      <w:rFonts w:cs="Arial"/>
                      <w:b/>
                      <w:bCs/>
                      <w:color w:val="000000"/>
                      <w:kern w:val="2"/>
                      <w:sz w:val="18"/>
                      <w:szCs w:val="18"/>
                      <w14:ligatures w14:val="standardContextual"/>
                    </w:rPr>
                    <w:t>Join by phone</w:t>
                  </w:r>
                </w:p>
              </w:tc>
            </w:tr>
            <w:tr w:rsidR="00BD257B" w14:paraId="7BACBD6A" w14:textId="77777777" w:rsidTr="00BD257B">
              <w:trPr>
                <w:gridAfter w:val="1"/>
                <w:wAfter w:w="5050" w:type="dxa"/>
                <w:tblCellSpacing w:w="15" w:type="dxa"/>
              </w:trPr>
              <w:tc>
                <w:tcPr>
                  <w:tcW w:w="3321" w:type="dxa"/>
                  <w:tcMar>
                    <w:top w:w="0" w:type="dxa"/>
                    <w:left w:w="0" w:type="dxa"/>
                    <w:bottom w:w="0" w:type="dxa"/>
                    <w:right w:w="0" w:type="dxa"/>
                  </w:tcMar>
                  <w:vAlign w:val="center"/>
                  <w:hideMark/>
                </w:tcPr>
                <w:p w14:paraId="35724423" w14:textId="77777777" w:rsidR="00BD257B" w:rsidRDefault="00BD257B" w:rsidP="00BD257B">
                  <w:pPr>
                    <w:spacing w:line="360" w:lineRule="atLeast"/>
                    <w:rPr>
                      <w:rFonts w:cs="Arial"/>
                      <w:color w:val="333333"/>
                      <w:kern w:val="2"/>
                      <w:sz w:val="21"/>
                      <w:szCs w:val="21"/>
                      <w14:ligatures w14:val="standardContextual"/>
                    </w:rPr>
                  </w:pPr>
                  <w:r>
                    <w:rPr>
                      <w:rFonts w:cs="Arial"/>
                      <w:color w:val="333333"/>
                      <w:kern w:val="2"/>
                      <w:sz w:val="21"/>
                      <w:szCs w:val="21"/>
                      <w14:ligatures w14:val="standardContextual"/>
                    </w:rPr>
                    <w:t>+1-408-418-9388 United States Toll</w:t>
                  </w:r>
                </w:p>
              </w:tc>
            </w:tr>
          </w:tbl>
          <w:p w14:paraId="0D965686" w14:textId="77777777" w:rsidR="00166A79" w:rsidRPr="002B2CFA" w:rsidRDefault="00166A79" w:rsidP="00540C87">
            <w:pPr>
              <w:pStyle w:val="SchedofEventsbody-Left"/>
              <w:keepNext/>
              <w:rPr>
                <w:rFonts w:cs="Arial"/>
                <w:sz w:val="18"/>
                <w:szCs w:val="18"/>
              </w:rPr>
            </w:pPr>
          </w:p>
        </w:tc>
        <w:tc>
          <w:tcPr>
            <w:tcW w:w="2509" w:type="dxa"/>
            <w:vAlign w:val="center"/>
          </w:tcPr>
          <w:p w14:paraId="5B8200AF" w14:textId="11DA91B0" w:rsidR="00166A79" w:rsidRPr="00B45BD6" w:rsidRDefault="00B82D4B" w:rsidP="002D0B61">
            <w:pPr>
              <w:pStyle w:val="SchedofEventsbody-Left"/>
              <w:rPr>
                <w:sz w:val="18"/>
              </w:rPr>
            </w:pPr>
            <w:r w:rsidRPr="00B45BD6">
              <w:rPr>
                <w:sz w:val="18"/>
              </w:rPr>
              <w:t>December 19, 2025</w:t>
            </w:r>
          </w:p>
          <w:p w14:paraId="256127A5" w14:textId="77777777" w:rsidR="00166A79" w:rsidRPr="00B45BD6" w:rsidRDefault="00166A79" w:rsidP="002D0B61">
            <w:pPr>
              <w:pStyle w:val="SchedofEventsbody-Left"/>
              <w:rPr>
                <w:sz w:val="18"/>
              </w:rPr>
            </w:pPr>
            <w:r w:rsidRPr="00B45BD6">
              <w:rPr>
                <w:sz w:val="18"/>
              </w:rPr>
              <w:t>2:00 PM</w:t>
            </w:r>
          </w:p>
          <w:p w14:paraId="1B3AB844" w14:textId="77777777" w:rsidR="00166A79" w:rsidRPr="002D0B61" w:rsidRDefault="00166A79" w:rsidP="002D0B61">
            <w:pPr>
              <w:pStyle w:val="SchedofEventsbody-Left"/>
              <w:rPr>
                <w:sz w:val="18"/>
              </w:rPr>
            </w:pPr>
            <w:r w:rsidRPr="00B45BD6">
              <w:rPr>
                <w:sz w:val="18"/>
              </w:rPr>
              <w:t>Central Time</w:t>
            </w:r>
          </w:p>
        </w:tc>
      </w:tr>
      <w:tr w:rsidR="00166A79" w:rsidRPr="002B2CFA" w14:paraId="1008B74E" w14:textId="77777777" w:rsidTr="00540C87">
        <w:trPr>
          <w:cantSplit/>
        </w:trPr>
        <w:tc>
          <w:tcPr>
            <w:tcW w:w="494" w:type="dxa"/>
            <w:vAlign w:val="center"/>
          </w:tcPr>
          <w:p w14:paraId="5B18036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347F3DE"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2509" w:type="dxa"/>
            <w:vAlign w:val="center"/>
          </w:tcPr>
          <w:p w14:paraId="3A6356E1" w14:textId="1A4E1E92" w:rsidR="00166A79" w:rsidRPr="002D0B61" w:rsidRDefault="00B82D4B" w:rsidP="002D0B61">
            <w:pPr>
              <w:pStyle w:val="SchedofEventsbody-Left"/>
              <w:rPr>
                <w:sz w:val="18"/>
              </w:rPr>
            </w:pPr>
            <w:r>
              <w:rPr>
                <w:sz w:val="18"/>
              </w:rPr>
              <w:t>December 19-22, 2025</w:t>
            </w:r>
          </w:p>
        </w:tc>
      </w:tr>
      <w:tr w:rsidR="00166A79" w:rsidRPr="002B2CFA" w14:paraId="7BF9BEF8" w14:textId="77777777" w:rsidTr="00540C87">
        <w:trPr>
          <w:cantSplit/>
        </w:trPr>
        <w:tc>
          <w:tcPr>
            <w:tcW w:w="494" w:type="dxa"/>
            <w:vAlign w:val="center"/>
          </w:tcPr>
          <w:p w14:paraId="396CDC5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04DC781" w14:textId="77777777" w:rsidR="00166A79" w:rsidRPr="002B2CFA" w:rsidRDefault="00166A79" w:rsidP="00540C87">
            <w:pPr>
              <w:pStyle w:val="SchedofEventsbody-Left"/>
              <w:keepNext/>
              <w:rPr>
                <w:sz w:val="18"/>
              </w:rPr>
            </w:pPr>
            <w:r w:rsidRPr="002B2CFA">
              <w:rPr>
                <w:sz w:val="18"/>
              </w:rPr>
              <w:t>Evaluation period</w:t>
            </w:r>
          </w:p>
        </w:tc>
        <w:tc>
          <w:tcPr>
            <w:tcW w:w="2509" w:type="dxa"/>
            <w:vAlign w:val="center"/>
          </w:tcPr>
          <w:p w14:paraId="62EB67CB" w14:textId="1AE7D017" w:rsidR="00166A79" w:rsidRPr="002D0B61" w:rsidRDefault="00B82D4B" w:rsidP="002D0B61">
            <w:pPr>
              <w:pStyle w:val="SchedofEventsbody-Left"/>
              <w:rPr>
                <w:sz w:val="18"/>
              </w:rPr>
            </w:pPr>
            <w:r>
              <w:rPr>
                <w:sz w:val="18"/>
              </w:rPr>
              <w:t>December 22, 2025 – January 2, 2026</w:t>
            </w:r>
          </w:p>
        </w:tc>
      </w:tr>
      <w:tr w:rsidR="00166A79" w:rsidRPr="002B2CFA" w14:paraId="10282DCA" w14:textId="77777777" w:rsidTr="00540C87">
        <w:trPr>
          <w:cantSplit/>
        </w:trPr>
        <w:tc>
          <w:tcPr>
            <w:tcW w:w="494" w:type="dxa"/>
            <w:vAlign w:val="center"/>
          </w:tcPr>
          <w:p w14:paraId="37202356"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6F85BCD" w14:textId="57472B0B" w:rsidR="00166A79" w:rsidRPr="004F49E0" w:rsidRDefault="00166A79" w:rsidP="00540C87">
            <w:pPr>
              <w:pStyle w:val="SchedofEventsbody-Left"/>
              <w:keepNext/>
              <w:rPr>
                <w:rFonts w:cs="Arial"/>
                <w:sz w:val="18"/>
                <w:szCs w:val="18"/>
              </w:rPr>
            </w:pPr>
            <w:r w:rsidRPr="002B2CFA">
              <w:rPr>
                <w:sz w:val="18"/>
              </w:rPr>
              <w:t>Post “</w:t>
            </w:r>
            <w:r w:rsidR="00AC54D2">
              <w:rPr>
                <w:sz w:val="18"/>
              </w:rPr>
              <w:t>Intent to Award”</w:t>
            </w:r>
            <w:r w:rsidR="00495AE5">
              <w:rPr>
                <w:sz w:val="18"/>
              </w:rPr>
              <w:t xml:space="preserve"> </w:t>
            </w:r>
            <w:r w:rsidRPr="00096BFF">
              <w:rPr>
                <w:sz w:val="18"/>
                <w:szCs w:val="18"/>
              </w:rPr>
              <w:t xml:space="preserve">to </w:t>
            </w:r>
            <w:r w:rsidR="00BC4F4B">
              <w:rPr>
                <w:sz w:val="18"/>
                <w:szCs w:val="18"/>
              </w:rPr>
              <w:t xml:space="preserve">the </w:t>
            </w:r>
            <w:r w:rsidRPr="00096BFF">
              <w:rPr>
                <w:sz w:val="18"/>
                <w:szCs w:val="18"/>
              </w:rPr>
              <w:t xml:space="preserve">Internet at: </w:t>
            </w:r>
            <w:hyperlink r:id="rId17" w:history="1">
              <w:r w:rsidR="0094227E" w:rsidRPr="00BE4E60">
                <w:rPr>
                  <w:rStyle w:val="Hyperlink"/>
                  <w:sz w:val="18"/>
                  <w:szCs w:val="18"/>
                </w:rPr>
                <w:t>https://das.nebraska.gov/materiel/bidopps.html</w:t>
              </w:r>
            </w:hyperlink>
            <w:r w:rsidR="003F118E" w:rsidRPr="00096BFF">
              <w:rPr>
                <w:rStyle w:val="Level2BodyChar"/>
                <w:szCs w:val="18"/>
              </w:rPr>
              <w:t xml:space="preserve"> </w:t>
            </w:r>
            <w:r w:rsidR="00CE5CB4" w:rsidRPr="00096BFF">
              <w:rPr>
                <w:sz w:val="18"/>
                <w:szCs w:val="18"/>
              </w:rPr>
              <w:t xml:space="preserve"> </w:t>
            </w:r>
          </w:p>
        </w:tc>
        <w:tc>
          <w:tcPr>
            <w:tcW w:w="2509" w:type="dxa"/>
            <w:vAlign w:val="center"/>
          </w:tcPr>
          <w:p w14:paraId="60E6C533" w14:textId="48CECB7C" w:rsidR="00166A79" w:rsidRPr="002D0B61" w:rsidRDefault="00B82D4B" w:rsidP="002D0B61">
            <w:pPr>
              <w:pStyle w:val="SchedofEventsbody-Left"/>
              <w:rPr>
                <w:sz w:val="18"/>
              </w:rPr>
            </w:pPr>
            <w:r>
              <w:rPr>
                <w:sz w:val="18"/>
              </w:rPr>
              <w:t>January 7, 2026</w:t>
            </w:r>
          </w:p>
        </w:tc>
      </w:tr>
      <w:tr w:rsidR="00166A79" w:rsidRPr="002B2CFA" w14:paraId="5D101C1F" w14:textId="77777777" w:rsidTr="00540C87">
        <w:trPr>
          <w:cantSplit/>
        </w:trPr>
        <w:tc>
          <w:tcPr>
            <w:tcW w:w="494" w:type="dxa"/>
            <w:vAlign w:val="center"/>
          </w:tcPr>
          <w:p w14:paraId="70716650"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96EF34A" w14:textId="5B6C8E50"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2509" w:type="dxa"/>
            <w:vAlign w:val="center"/>
          </w:tcPr>
          <w:p w14:paraId="40782AD6" w14:textId="05BB6EA4" w:rsidR="00166A79" w:rsidRPr="002D0B61" w:rsidRDefault="00B82D4B" w:rsidP="002D0B61">
            <w:pPr>
              <w:pStyle w:val="SchedofEventsbody-Left"/>
              <w:rPr>
                <w:sz w:val="18"/>
              </w:rPr>
            </w:pPr>
            <w:r>
              <w:rPr>
                <w:sz w:val="18"/>
              </w:rPr>
              <w:t>January 7, 2026</w:t>
            </w:r>
          </w:p>
        </w:tc>
      </w:tr>
      <w:tr w:rsidR="00166A79" w:rsidRPr="002B2CFA" w14:paraId="099C735F" w14:textId="77777777" w:rsidTr="00540C87">
        <w:trPr>
          <w:cantSplit/>
        </w:trPr>
        <w:tc>
          <w:tcPr>
            <w:tcW w:w="494" w:type="dxa"/>
            <w:vAlign w:val="center"/>
          </w:tcPr>
          <w:p w14:paraId="4E13BCE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643F756" w14:textId="77777777" w:rsidR="00166A79" w:rsidRPr="002B2CFA" w:rsidRDefault="00166A79" w:rsidP="00540C87">
            <w:pPr>
              <w:pStyle w:val="SchedofEventsbody-Left"/>
              <w:keepNext/>
              <w:rPr>
                <w:sz w:val="18"/>
              </w:rPr>
            </w:pPr>
            <w:r w:rsidRPr="002B2CFA">
              <w:rPr>
                <w:sz w:val="18"/>
              </w:rPr>
              <w:t>Contract award</w:t>
            </w:r>
          </w:p>
        </w:tc>
        <w:tc>
          <w:tcPr>
            <w:tcW w:w="2509" w:type="dxa"/>
            <w:vAlign w:val="center"/>
          </w:tcPr>
          <w:p w14:paraId="58748844" w14:textId="38B55142" w:rsidR="00166A79" w:rsidRPr="002D0B61" w:rsidRDefault="00B82D4B" w:rsidP="002D0B61">
            <w:pPr>
              <w:pStyle w:val="SchedofEventsbody-Left"/>
              <w:rPr>
                <w:sz w:val="18"/>
              </w:rPr>
            </w:pPr>
            <w:r>
              <w:rPr>
                <w:sz w:val="18"/>
              </w:rPr>
              <w:t>January 22, 2026</w:t>
            </w:r>
          </w:p>
        </w:tc>
      </w:tr>
      <w:tr w:rsidR="00166A79" w:rsidRPr="002B2CFA" w14:paraId="52ED003D" w14:textId="77777777" w:rsidTr="00540C87">
        <w:trPr>
          <w:cantSplit/>
        </w:trPr>
        <w:tc>
          <w:tcPr>
            <w:tcW w:w="494" w:type="dxa"/>
            <w:vAlign w:val="center"/>
          </w:tcPr>
          <w:p w14:paraId="5202AEB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120" w:type="dxa"/>
            <w:vAlign w:val="center"/>
          </w:tcPr>
          <w:p w14:paraId="4BF6A7CF" w14:textId="6AAC4040" w:rsidR="00166A79" w:rsidRPr="002B2CFA" w:rsidRDefault="00BC4F4B"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2509" w:type="dxa"/>
            <w:vAlign w:val="center"/>
          </w:tcPr>
          <w:p w14:paraId="5090828B" w14:textId="1DA43BDC" w:rsidR="00166A79" w:rsidRPr="002D0B61" w:rsidRDefault="00B82D4B" w:rsidP="002D0B61">
            <w:pPr>
              <w:pStyle w:val="SchedofEventsbody-Left"/>
              <w:rPr>
                <w:sz w:val="18"/>
              </w:rPr>
            </w:pPr>
            <w:r>
              <w:rPr>
                <w:sz w:val="18"/>
              </w:rPr>
              <w:t>January 26, 2026</w:t>
            </w:r>
          </w:p>
        </w:tc>
      </w:tr>
    </w:tbl>
    <w:p w14:paraId="692EF3A8" w14:textId="77777777" w:rsidR="00632DAC" w:rsidRDefault="00632DAC" w:rsidP="00D83826">
      <w:pPr>
        <w:pStyle w:val="Level1"/>
        <w:keepNext/>
        <w:sectPr w:rsidR="00632DAC" w:rsidSect="00731093">
          <w:headerReference w:type="even" r:id="rId18"/>
          <w:footerReference w:type="default" r:id="rId19"/>
          <w:pgSz w:w="12240" w:h="15840"/>
          <w:pgMar w:top="1440" w:right="1152" w:bottom="634" w:left="1152" w:header="1440" w:footer="634" w:gutter="0"/>
          <w:pgNumType w:start="1"/>
          <w:cols w:space="720"/>
        </w:sectPr>
      </w:pPr>
      <w:bookmarkStart w:id="40" w:name="_Toc461029520"/>
      <w:bookmarkStart w:id="41" w:name="_Toc461085118"/>
      <w:bookmarkStart w:id="42" w:name="_Toc461087269"/>
      <w:bookmarkStart w:id="43" w:name="_Toc461087370"/>
      <w:bookmarkStart w:id="44" w:name="_Toc461087514"/>
      <w:bookmarkStart w:id="45" w:name="_Toc461087693"/>
      <w:bookmarkStart w:id="46" w:name="_Toc461089981"/>
      <w:bookmarkStart w:id="47" w:name="_Toc461090084"/>
      <w:bookmarkStart w:id="48" w:name="_Toc461090187"/>
      <w:bookmarkStart w:id="49" w:name="_Toc461094005"/>
      <w:bookmarkStart w:id="50" w:name="_Toc461094107"/>
      <w:bookmarkStart w:id="51" w:name="_Toc461094209"/>
      <w:bookmarkStart w:id="52" w:name="_Toc461094312"/>
      <w:bookmarkStart w:id="53" w:name="_Toc461094423"/>
      <w:bookmarkStart w:id="54" w:name="_Toc464199415"/>
      <w:bookmarkStart w:id="55" w:name="_Toc464199517"/>
      <w:bookmarkStart w:id="56" w:name="_Toc464204869"/>
      <w:bookmarkStart w:id="57" w:name="_Toc464205006"/>
      <w:bookmarkStart w:id="58" w:name="_Toc464205111"/>
      <w:bookmarkStart w:id="59" w:name="_Toc464552485"/>
      <w:bookmarkStart w:id="60" w:name="_Toc464552699"/>
      <w:bookmarkStart w:id="61" w:name="_Toc464552805"/>
      <w:bookmarkStart w:id="62" w:name="_Toc46455291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9466985" w14:textId="77777777" w:rsidR="00D84EE2" w:rsidRPr="006852ED" w:rsidRDefault="00D84EE2" w:rsidP="007A5874">
      <w:pPr>
        <w:pStyle w:val="Level2"/>
        <w:numPr>
          <w:ilvl w:val="1"/>
          <w:numId w:val="16"/>
        </w:numPr>
        <w:jc w:val="both"/>
      </w:pPr>
      <w:bookmarkStart w:id="63" w:name="_Toc126238511"/>
      <w:bookmarkStart w:id="64" w:name="_Toc129770768"/>
      <w:bookmarkStart w:id="65" w:name="_Toc169814762"/>
      <w:bookmarkStart w:id="66" w:name="_Toc214879286"/>
      <w:r w:rsidRPr="006852ED">
        <w:lastRenderedPageBreak/>
        <w:t>WRITTEN QUESTIONS AND ANSWERS</w:t>
      </w:r>
      <w:bookmarkEnd w:id="63"/>
      <w:bookmarkEnd w:id="64"/>
      <w:bookmarkEnd w:id="65"/>
      <w:bookmarkEnd w:id="66"/>
      <w:r w:rsidRPr="006852ED">
        <w:t xml:space="preserve"> </w:t>
      </w:r>
    </w:p>
    <w:p w14:paraId="2D4AE5F7" w14:textId="341B41F9"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652703">
        <w:t>State Purchasing Bureau</w:t>
      </w:r>
      <w:r w:rsidRPr="002B2CFA">
        <w:t xml:space="preserve"> and clearly marked “</w:t>
      </w:r>
      <w:r w:rsidR="00A357B7">
        <w:t>Solicitation</w:t>
      </w:r>
      <w:r w:rsidR="00A357B7" w:rsidRPr="002B2CFA">
        <w:t xml:space="preserve"> </w:t>
      </w:r>
      <w:r w:rsidRPr="002B2CFA">
        <w:t>Number</w:t>
      </w:r>
      <w:r w:rsidR="00C07B7E">
        <w:t xml:space="preserve"> </w:t>
      </w:r>
      <w:r w:rsidR="00BC0923">
        <w:t>123895 O5</w:t>
      </w:r>
      <w:r w:rsidR="00C07B7E">
        <w:t>;</w:t>
      </w:r>
      <w:r w:rsidR="00734086">
        <w:t xml:space="preserve"> </w:t>
      </w:r>
      <w:r w:rsidR="00BC0923">
        <w:rPr>
          <w:rFonts w:cs="Arial"/>
          <w:szCs w:val="18"/>
        </w:rPr>
        <w:t>installation and</w:t>
      </w:r>
      <w:r w:rsidR="00652703">
        <w:rPr>
          <w:rFonts w:cs="Arial"/>
          <w:szCs w:val="18"/>
        </w:rPr>
        <w:t>/or</w:t>
      </w:r>
      <w:r w:rsidR="00BC0923">
        <w:rPr>
          <w:rFonts w:cs="Arial"/>
          <w:szCs w:val="18"/>
        </w:rPr>
        <w:t xml:space="preserve"> moving servi</w:t>
      </w:r>
      <w:r w:rsidR="00BC0923" w:rsidRPr="0089168E">
        <w:rPr>
          <w:szCs w:val="18"/>
        </w:rPr>
        <w:t>ces</w:t>
      </w:r>
      <w:r w:rsidR="00BC0923">
        <w:rPr>
          <w:szCs w:val="18"/>
        </w:rPr>
        <w:t xml:space="preserve"> of office furnishings</w:t>
      </w:r>
      <w:r w:rsidR="003C0154" w:rsidRPr="006F5B27">
        <w:t xml:space="preserve"> </w:t>
      </w:r>
      <w:r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2D64F59F" w14:textId="77777777" w:rsidR="00D84EE2" w:rsidRPr="002B2CFA" w:rsidRDefault="00D84EE2" w:rsidP="00B63AA9">
      <w:pPr>
        <w:pStyle w:val="Level2Body"/>
      </w:pPr>
    </w:p>
    <w:p w14:paraId="152F93C8"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4509EA" w14:textId="77777777" w:rsidR="008E55A0" w:rsidRDefault="008E55A0" w:rsidP="00B63AA9">
      <w:pPr>
        <w:pStyle w:val="Level2Body"/>
      </w:pPr>
    </w:p>
    <w:p w14:paraId="3C9A40EE"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04B9CC06"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6D4A252"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3FA27A7" w14:textId="77777777" w:rsidTr="00CE3043">
        <w:trPr>
          <w:jc w:val="center"/>
        </w:trPr>
        <w:tc>
          <w:tcPr>
            <w:tcW w:w="1980" w:type="dxa"/>
            <w:shd w:val="pct15" w:color="auto" w:fill="auto"/>
            <w:vAlign w:val="center"/>
          </w:tcPr>
          <w:p w14:paraId="0664211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4A557DFD"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CCF3391" w14:textId="77777777" w:rsidR="006B66DC" w:rsidRPr="00767CC0" w:rsidRDefault="006B66DC" w:rsidP="007A5874">
            <w:pPr>
              <w:rPr>
                <w:rStyle w:val="Glossary-Bold"/>
              </w:rPr>
            </w:pPr>
            <w:r w:rsidRPr="00767CC0">
              <w:rPr>
                <w:rStyle w:val="Glossary-Bold"/>
              </w:rPr>
              <w:t>Question</w:t>
            </w:r>
          </w:p>
        </w:tc>
      </w:tr>
      <w:tr w:rsidR="006B66DC" w:rsidRPr="00D83826" w14:paraId="04E20B1E" w14:textId="77777777" w:rsidTr="00D83826">
        <w:trPr>
          <w:jc w:val="center"/>
        </w:trPr>
        <w:tc>
          <w:tcPr>
            <w:tcW w:w="1980" w:type="dxa"/>
          </w:tcPr>
          <w:p w14:paraId="6ED013AC" w14:textId="77777777" w:rsidR="006B66DC" w:rsidRPr="001067E8" w:rsidRDefault="006B66DC" w:rsidP="00B63AA9"/>
        </w:tc>
        <w:tc>
          <w:tcPr>
            <w:tcW w:w="1710" w:type="dxa"/>
          </w:tcPr>
          <w:p w14:paraId="3F8F9DCD" w14:textId="77777777" w:rsidR="006B66DC" w:rsidRPr="00514090" w:rsidRDefault="006B66DC" w:rsidP="00B63AA9"/>
        </w:tc>
        <w:tc>
          <w:tcPr>
            <w:tcW w:w="4644" w:type="dxa"/>
          </w:tcPr>
          <w:p w14:paraId="03A5A61B" w14:textId="77777777" w:rsidR="006B66DC" w:rsidRPr="002B2CFA" w:rsidRDefault="006B66DC" w:rsidP="00B63AA9"/>
        </w:tc>
      </w:tr>
    </w:tbl>
    <w:p w14:paraId="6ED11EF0" w14:textId="77777777" w:rsidR="00CF4048" w:rsidRPr="00514090" w:rsidRDefault="00CF4048" w:rsidP="00B63AA9">
      <w:pPr>
        <w:pStyle w:val="Level2Body"/>
      </w:pPr>
    </w:p>
    <w:p w14:paraId="679CE15C"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0"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087E7026" w14:textId="77777777" w:rsidR="00D84EE2" w:rsidRPr="00514090" w:rsidRDefault="00D84EE2" w:rsidP="00B63AA9">
      <w:pPr>
        <w:pStyle w:val="Level2Body"/>
      </w:pPr>
    </w:p>
    <w:p w14:paraId="4A363255" w14:textId="77777777" w:rsidR="00CF4048" w:rsidRPr="003763B4" w:rsidRDefault="00CF4048" w:rsidP="007A5874">
      <w:pPr>
        <w:pStyle w:val="Level2"/>
        <w:numPr>
          <w:ilvl w:val="1"/>
          <w:numId w:val="8"/>
        </w:numPr>
        <w:jc w:val="both"/>
      </w:pPr>
      <w:bookmarkStart w:id="67" w:name="_Toc410040603"/>
      <w:bookmarkStart w:id="68" w:name="_Toc410738081"/>
      <w:bookmarkStart w:id="69" w:name="_Toc410738380"/>
      <w:bookmarkStart w:id="70" w:name="_Toc410739086"/>
      <w:bookmarkStart w:id="71" w:name="_Toc126238515"/>
      <w:bookmarkStart w:id="72" w:name="_Toc129770772"/>
      <w:bookmarkStart w:id="73" w:name="_Toc169814765"/>
      <w:bookmarkStart w:id="74" w:name="_Toc214879287"/>
      <w:bookmarkEnd w:id="67"/>
      <w:bookmarkEnd w:id="68"/>
      <w:bookmarkEnd w:id="69"/>
      <w:bookmarkEnd w:id="70"/>
      <w:r w:rsidRPr="003763B4">
        <w:t>SECRETARY OF STATE/TAX COMMISSIONER REGISTRATION REQUIREMENTS</w:t>
      </w:r>
      <w:bookmarkEnd w:id="71"/>
      <w:bookmarkEnd w:id="72"/>
      <w:r w:rsidRPr="003763B4">
        <w:t xml:space="preserve"> </w:t>
      </w:r>
      <w:r w:rsidR="00900F75">
        <w:t>(Nonnegotiable)</w:t>
      </w:r>
      <w:bookmarkEnd w:id="73"/>
      <w:bookmarkEnd w:id="74"/>
    </w:p>
    <w:p w14:paraId="1C35C19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551A2F6" w14:textId="77777777" w:rsidR="00D61658" w:rsidRDefault="00784607" w:rsidP="00B63AA9">
      <w:pPr>
        <w:pStyle w:val="Level2Body"/>
        <w:rPr>
          <w:rFonts w:cs="Arial"/>
          <w:szCs w:val="18"/>
        </w:rPr>
      </w:pPr>
      <w:hyperlink r:id="rId21"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7E5AC08" w14:textId="77777777" w:rsidR="00CF4048" w:rsidRDefault="00CF4048" w:rsidP="00B63AA9">
      <w:pPr>
        <w:pStyle w:val="Level2Body"/>
        <w:rPr>
          <w:rFonts w:cs="Arial"/>
          <w:szCs w:val="18"/>
        </w:rPr>
      </w:pPr>
    </w:p>
    <w:p w14:paraId="010581A2" w14:textId="77777777" w:rsidR="00CF4048" w:rsidRPr="003763B4" w:rsidRDefault="00CF4048" w:rsidP="007A5874">
      <w:pPr>
        <w:pStyle w:val="Level2"/>
        <w:numPr>
          <w:ilvl w:val="1"/>
          <w:numId w:val="8"/>
        </w:numPr>
        <w:jc w:val="both"/>
      </w:pPr>
      <w:bookmarkStart w:id="75" w:name="_Toc126238516"/>
      <w:bookmarkStart w:id="76" w:name="_Toc129770773"/>
      <w:bookmarkStart w:id="77" w:name="_Toc169814766"/>
      <w:bookmarkStart w:id="78" w:name="_Toc214879288"/>
      <w:r w:rsidRPr="00514090">
        <w:t>ETHICS</w:t>
      </w:r>
      <w:r w:rsidRPr="003763B4">
        <w:t xml:space="preserve"> IN PUBLIC CONTRACTING</w:t>
      </w:r>
      <w:bookmarkEnd w:id="75"/>
      <w:bookmarkEnd w:id="76"/>
      <w:bookmarkEnd w:id="77"/>
      <w:bookmarkEnd w:id="78"/>
      <w:r w:rsidRPr="003763B4">
        <w:t xml:space="preserve"> </w:t>
      </w:r>
    </w:p>
    <w:p w14:paraId="4B4AC558" w14:textId="77777777" w:rsidR="00B261C4" w:rsidRPr="002B2CFA" w:rsidRDefault="00B261C4" w:rsidP="00B63AA9">
      <w:pPr>
        <w:pStyle w:val="Level2Body"/>
      </w:pPr>
      <w:bookmarkStart w:id="7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0E81A23B" w14:textId="77777777" w:rsidR="00B261C4" w:rsidRPr="002B2CFA" w:rsidRDefault="00B261C4" w:rsidP="00B63AA9">
      <w:pPr>
        <w:pStyle w:val="Level2Body"/>
      </w:pPr>
    </w:p>
    <w:p w14:paraId="1E396789"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w:t>
      </w:r>
      <w:proofErr w:type="gramStart"/>
      <w:r w:rsidR="00AA37B7">
        <w:t>process;</w:t>
      </w:r>
      <w:proofErr w:type="gramEnd"/>
    </w:p>
    <w:p w14:paraId="1B45ABCB"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5ADC46FD"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4F9C333F"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3666E1D6"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3F2A270" w14:textId="77777777" w:rsidR="00AA37B7" w:rsidRPr="00514090" w:rsidRDefault="00AA37B7" w:rsidP="00B63AA9">
      <w:pPr>
        <w:pStyle w:val="Level2Body"/>
      </w:pPr>
    </w:p>
    <w:p w14:paraId="2E4E7868"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136DFFD5" w14:textId="77777777" w:rsidR="00DA2208" w:rsidRPr="002B2CFA" w:rsidRDefault="00DA2208" w:rsidP="00D53335">
      <w:pPr>
        <w:pStyle w:val="Level2Body"/>
      </w:pPr>
    </w:p>
    <w:p w14:paraId="7DFC3DE1"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79"/>
    <w:p w14:paraId="50DEE716" w14:textId="77777777" w:rsidR="00176F72" w:rsidRDefault="00176F72" w:rsidP="00EA352C">
      <w:pPr>
        <w:pStyle w:val="Level2Body"/>
        <w:rPr>
          <w:rFonts w:cs="Arial"/>
          <w:szCs w:val="18"/>
        </w:rPr>
      </w:pPr>
    </w:p>
    <w:p w14:paraId="125404B2" w14:textId="77777777" w:rsidR="00176F72" w:rsidRPr="003763B4" w:rsidRDefault="00176F72" w:rsidP="007A5874">
      <w:pPr>
        <w:pStyle w:val="Level2"/>
        <w:numPr>
          <w:ilvl w:val="1"/>
          <w:numId w:val="8"/>
        </w:numPr>
        <w:jc w:val="both"/>
      </w:pPr>
      <w:bookmarkStart w:id="80" w:name="_Toc126238517"/>
      <w:bookmarkStart w:id="81" w:name="_Toc129770774"/>
      <w:bookmarkStart w:id="82" w:name="_Toc169814767"/>
      <w:bookmarkStart w:id="83" w:name="_Toc214879289"/>
      <w:r w:rsidRPr="003763B4">
        <w:t xml:space="preserve">DEVIATIONS FROM </w:t>
      </w:r>
      <w:bookmarkEnd w:id="80"/>
      <w:bookmarkEnd w:id="81"/>
      <w:r w:rsidR="00900F75">
        <w:t>THE SOLICITATION</w:t>
      </w:r>
      <w:bookmarkEnd w:id="82"/>
      <w:bookmarkEnd w:id="83"/>
    </w:p>
    <w:p w14:paraId="3C44E201"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99F02D3" w14:textId="77777777" w:rsidR="00CA605C" w:rsidRDefault="00CA605C" w:rsidP="00C7550D">
      <w:pPr>
        <w:pStyle w:val="Level2Body"/>
        <w:ind w:left="0"/>
      </w:pPr>
    </w:p>
    <w:p w14:paraId="243C36EA" w14:textId="77777777" w:rsidR="00176F72" w:rsidRPr="002A04D7" w:rsidRDefault="00176F72" w:rsidP="007A5874">
      <w:pPr>
        <w:pStyle w:val="Level2"/>
        <w:numPr>
          <w:ilvl w:val="1"/>
          <w:numId w:val="8"/>
        </w:numPr>
        <w:jc w:val="both"/>
      </w:pPr>
      <w:bookmarkStart w:id="84" w:name="_Toc126238519"/>
      <w:bookmarkStart w:id="85" w:name="_Toc129770776"/>
      <w:bookmarkStart w:id="86" w:name="_Toc169814768"/>
      <w:bookmarkStart w:id="87" w:name="_Toc214879290"/>
      <w:r w:rsidRPr="003763B4">
        <w:lastRenderedPageBreak/>
        <w:t xml:space="preserve">SUBMISSION OF </w:t>
      </w:r>
      <w:r w:rsidR="00280402">
        <w:t>SOLICITATION RESPONSES</w:t>
      </w:r>
      <w:bookmarkEnd w:id="84"/>
      <w:bookmarkEnd w:id="85"/>
      <w:bookmarkEnd w:id="86"/>
      <w:bookmarkEnd w:id="87"/>
    </w:p>
    <w:p w14:paraId="351375D1"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469B9F5A" w14:textId="77777777" w:rsidR="008F4673" w:rsidRPr="00DB09AF" w:rsidRDefault="008F4673" w:rsidP="00B63AA9">
      <w:pPr>
        <w:pStyle w:val="Level2Body"/>
        <w:rPr>
          <w:color w:val="auto"/>
        </w:rPr>
      </w:pPr>
    </w:p>
    <w:p w14:paraId="5B3D2406"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539BDC56" w14:textId="77777777" w:rsidR="008F4673" w:rsidRDefault="008F4673" w:rsidP="007A5874">
      <w:pPr>
        <w:pStyle w:val="Level3"/>
        <w:numPr>
          <w:ilvl w:val="0"/>
          <w:numId w:val="0"/>
        </w:numPr>
        <w:tabs>
          <w:tab w:val="num" w:pos="1440"/>
        </w:tabs>
        <w:ind w:left="810"/>
        <w:jc w:val="both"/>
      </w:pPr>
    </w:p>
    <w:p w14:paraId="1D60A723" w14:textId="77777777" w:rsidR="008F4673" w:rsidRDefault="008F4673" w:rsidP="00B63AA9">
      <w:pPr>
        <w:pStyle w:val="Level2Body"/>
      </w:pPr>
      <w:bookmarkStart w:id="88" w:name="_Hlk167186810"/>
      <w:bookmarkStart w:id="89"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w:t>
      </w:r>
      <w:proofErr w:type="gramStart"/>
      <w:r>
        <w:t>per</w:t>
      </w:r>
      <w:proofErr w:type="gramEnd"/>
      <w:r>
        <w:t xml:space="preserve"> the Schedule of Events. No </w:t>
      </w:r>
      <w:proofErr w:type="gramStart"/>
      <w:r>
        <w:t xml:space="preserve">late </w:t>
      </w:r>
      <w:r w:rsidR="006D3E44">
        <w:t>solicitation</w:t>
      </w:r>
      <w:proofErr w:type="gramEnd"/>
      <w:r w:rsidR="006D3E44">
        <w:t xml:space="preserve"> responses</w:t>
      </w:r>
      <w:r>
        <w:t xml:space="preserve"> will be accepted.</w:t>
      </w:r>
    </w:p>
    <w:bookmarkEnd w:id="88"/>
    <w:p w14:paraId="1FF89FAA" w14:textId="77777777" w:rsidR="008F4673" w:rsidRDefault="008F4673" w:rsidP="00B63AA9">
      <w:pPr>
        <w:pStyle w:val="Level2Body"/>
      </w:pPr>
    </w:p>
    <w:p w14:paraId="20120E35"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2" w:history="1">
        <w:r w:rsidR="00C879F8" w:rsidRPr="00120D8C">
          <w:rPr>
            <w:rStyle w:val="Hyperlink"/>
            <w:sz w:val="18"/>
          </w:rPr>
          <w:t>https://das.nebraska.gov/materiel/bidopps.html</w:t>
        </w:r>
      </w:hyperlink>
      <w:r w:rsidR="00C879F8">
        <w:t xml:space="preserve">. </w:t>
      </w:r>
    </w:p>
    <w:p w14:paraId="6FB7CBBC" w14:textId="77777777" w:rsidR="008F4673" w:rsidRDefault="008F4673" w:rsidP="00D53335">
      <w:pPr>
        <w:pStyle w:val="Level2Body"/>
      </w:pPr>
    </w:p>
    <w:p w14:paraId="790FEC3F" w14:textId="77777777" w:rsidR="008F4673" w:rsidRDefault="008F4673" w:rsidP="00EA352C">
      <w:pPr>
        <w:pStyle w:val="Level2Body"/>
        <w:rPr>
          <w:color w:val="auto"/>
        </w:rPr>
      </w:pPr>
      <w:bookmarkStart w:id="90"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2E71DF3" w14:textId="77777777" w:rsidR="006D3E44" w:rsidRPr="006963AE" w:rsidRDefault="006D3E44" w:rsidP="006D3E44">
      <w:pPr>
        <w:pStyle w:val="Level3Body"/>
        <w:ind w:left="0"/>
      </w:pPr>
    </w:p>
    <w:p w14:paraId="2774F73A"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89"/>
    <w:p w14:paraId="4D3D40F7" w14:textId="77777777" w:rsidR="00E76D53" w:rsidRDefault="00E76D53" w:rsidP="00EA352C">
      <w:pPr>
        <w:pStyle w:val="Level2Body"/>
        <w:rPr>
          <w:color w:val="auto"/>
        </w:rPr>
      </w:pPr>
    </w:p>
    <w:p w14:paraId="41F215DA"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7F3D2907"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90"/>
    <w:p w14:paraId="685BF3C4" w14:textId="77777777" w:rsidR="008F4673" w:rsidRPr="00DB09AF" w:rsidRDefault="008F4673" w:rsidP="002139EA">
      <w:pPr>
        <w:pStyle w:val="Level2Body"/>
        <w:ind w:left="0"/>
        <w:rPr>
          <w:color w:val="auto"/>
        </w:rPr>
      </w:pPr>
    </w:p>
    <w:p w14:paraId="2AA39AB8" w14:textId="77777777" w:rsidR="008F4673" w:rsidRDefault="008F4673" w:rsidP="007A5874">
      <w:pPr>
        <w:pStyle w:val="Level3"/>
        <w:numPr>
          <w:ilvl w:val="2"/>
          <w:numId w:val="10"/>
        </w:numPr>
        <w:tabs>
          <w:tab w:val="num" w:pos="1440"/>
        </w:tabs>
        <w:jc w:val="both"/>
        <w:rPr>
          <w:b/>
        </w:rPr>
      </w:pPr>
      <w:bookmarkStart w:id="91" w:name="_Hlk167187184"/>
      <w:r>
        <w:rPr>
          <w:b/>
        </w:rPr>
        <w:t xml:space="preserve">Bidders must submit responses via ShareFile using the </w:t>
      </w:r>
      <w:r w:rsidR="00BB2836">
        <w:rPr>
          <w:b/>
        </w:rPr>
        <w:t xml:space="preserve">solicitation </w:t>
      </w:r>
      <w:r>
        <w:rPr>
          <w:b/>
        </w:rPr>
        <w:t xml:space="preserve">submission link. </w:t>
      </w:r>
    </w:p>
    <w:p w14:paraId="617349A0"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EDC7597" w14:textId="77777777" w:rsidR="008F4673" w:rsidRDefault="008F4673" w:rsidP="00B63AA9">
      <w:pPr>
        <w:pStyle w:val="Level3Body"/>
        <w:rPr>
          <w:highlight w:val="yellow"/>
        </w:rPr>
      </w:pPr>
    </w:p>
    <w:p w14:paraId="0A97DC01" w14:textId="77777777"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F86490">
        <w:t>I.C</w:t>
      </w:r>
      <w:r w:rsidR="001237EC" w:rsidRPr="002139EA">
        <w:fldChar w:fldCharType="end"/>
      </w:r>
      <w:r w:rsidR="001237EC" w:rsidRPr="002139EA">
        <w:t>.</w:t>
      </w:r>
      <w:r w:rsidRPr="002139EA">
        <w:t xml:space="preserve"> </w:t>
      </w:r>
    </w:p>
    <w:bookmarkEnd w:id="91"/>
    <w:p w14:paraId="7EDFC40A" w14:textId="77777777" w:rsidR="008F4673" w:rsidRDefault="008F4673" w:rsidP="007A5874">
      <w:pPr>
        <w:pStyle w:val="Level3"/>
        <w:numPr>
          <w:ilvl w:val="0"/>
          <w:numId w:val="0"/>
        </w:numPr>
        <w:tabs>
          <w:tab w:val="left" w:pos="720"/>
        </w:tabs>
        <w:ind w:left="1620"/>
        <w:jc w:val="both"/>
      </w:pPr>
    </w:p>
    <w:p w14:paraId="69709DE1" w14:textId="77777777" w:rsidR="008F4673" w:rsidRDefault="008F4673" w:rsidP="0031173E">
      <w:pPr>
        <w:pStyle w:val="Level4"/>
        <w:numPr>
          <w:ilvl w:val="3"/>
          <w:numId w:val="10"/>
        </w:numPr>
        <w:jc w:val="both"/>
      </w:pPr>
      <w:bookmarkStart w:id="92" w:name="_Hlk167187321"/>
      <w:r>
        <w:t xml:space="preserve">The </w:t>
      </w:r>
      <w:r w:rsidR="006D3E44">
        <w:t>Solicitation response</w:t>
      </w:r>
      <w:r>
        <w:t xml:space="preserve"> and Proprietary information should be uploaded as separate and distinct files. </w:t>
      </w:r>
    </w:p>
    <w:p w14:paraId="2065B075" w14:textId="77777777" w:rsidR="00761977" w:rsidRDefault="00761977" w:rsidP="002139EA">
      <w:pPr>
        <w:pStyle w:val="Level4"/>
        <w:numPr>
          <w:ilvl w:val="0"/>
          <w:numId w:val="0"/>
        </w:numPr>
        <w:ind w:left="2160"/>
        <w:jc w:val="both"/>
      </w:pPr>
    </w:p>
    <w:p w14:paraId="782F4BAC"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4976F726"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73F45BC5"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92"/>
    <w:p w14:paraId="00719526" w14:textId="77777777" w:rsidR="008F4673" w:rsidRPr="00DB09AF" w:rsidRDefault="008F4673" w:rsidP="007A5874">
      <w:pPr>
        <w:pStyle w:val="Level3"/>
        <w:numPr>
          <w:ilvl w:val="0"/>
          <w:numId w:val="0"/>
        </w:numPr>
        <w:tabs>
          <w:tab w:val="left" w:pos="720"/>
        </w:tabs>
        <w:ind w:left="1620"/>
        <w:jc w:val="both"/>
        <w:rPr>
          <w:color w:val="auto"/>
        </w:rPr>
      </w:pPr>
    </w:p>
    <w:p w14:paraId="20737A98" w14:textId="77777777" w:rsidR="008F4673" w:rsidRDefault="008F4673" w:rsidP="007A5874">
      <w:pPr>
        <w:pStyle w:val="Level4"/>
        <w:numPr>
          <w:ilvl w:val="3"/>
          <w:numId w:val="10"/>
        </w:numPr>
        <w:jc w:val="both"/>
      </w:pPr>
      <w:bookmarkStart w:id="93" w:name="_Toc29548559"/>
      <w:r>
        <w:t xml:space="preserve">ELECTRONIC </w:t>
      </w:r>
      <w:r w:rsidR="006D3E44">
        <w:t xml:space="preserve">SOLICITATION RESPONSE </w:t>
      </w:r>
      <w:r>
        <w:t>FILE NAMES</w:t>
      </w:r>
      <w:bookmarkEnd w:id="93"/>
    </w:p>
    <w:p w14:paraId="0932DE02" w14:textId="77777777" w:rsidR="008F4673" w:rsidRDefault="008F4673" w:rsidP="002139EA">
      <w:pPr>
        <w:pStyle w:val="Level3"/>
        <w:numPr>
          <w:ilvl w:val="0"/>
          <w:numId w:val="0"/>
        </w:numPr>
        <w:tabs>
          <w:tab w:val="left" w:pos="720"/>
        </w:tabs>
        <w:ind w:left="2160"/>
        <w:jc w:val="both"/>
        <w:rPr>
          <w:color w:val="auto"/>
        </w:rPr>
      </w:pPr>
      <w:bookmarkStart w:id="94"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7F7BA7F6" w14:textId="7ADE397C" w:rsidR="008F4673" w:rsidRDefault="006A7F01" w:rsidP="007A5874">
      <w:pPr>
        <w:pStyle w:val="Level4"/>
        <w:numPr>
          <w:ilvl w:val="4"/>
          <w:numId w:val="10"/>
        </w:numPr>
        <w:jc w:val="both"/>
      </w:pPr>
      <w:bookmarkStart w:id="95" w:name="_Hlk167187482"/>
      <w:r>
        <w:t>123895 O5</w:t>
      </w:r>
      <w:r w:rsidR="008F4673">
        <w:t xml:space="preserve"> Company Name   </w:t>
      </w:r>
    </w:p>
    <w:p w14:paraId="45E77786" w14:textId="77777777"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5BE1282B" w14:textId="06295E22" w:rsidR="008F4673" w:rsidRDefault="006A7F01" w:rsidP="002139EA">
      <w:pPr>
        <w:pStyle w:val="Level6"/>
        <w:numPr>
          <w:ilvl w:val="0"/>
          <w:numId w:val="0"/>
        </w:numPr>
        <w:ind w:left="2880"/>
      </w:pPr>
      <w:r>
        <w:t xml:space="preserve">123895 O5 </w:t>
      </w:r>
      <w:r w:rsidR="008F4673">
        <w:t xml:space="preserve">Company Name File 1 of 2 </w:t>
      </w:r>
    </w:p>
    <w:p w14:paraId="67CEE750" w14:textId="71E47293" w:rsidR="008F4673" w:rsidRDefault="006A7F01" w:rsidP="002139EA">
      <w:pPr>
        <w:pStyle w:val="Level6"/>
        <w:numPr>
          <w:ilvl w:val="0"/>
          <w:numId w:val="0"/>
        </w:numPr>
        <w:ind w:left="2880"/>
      </w:pPr>
      <w:r>
        <w:t xml:space="preserve">123895 O5 </w:t>
      </w:r>
      <w:r w:rsidR="008F4673">
        <w:t>Company Name File 2 of 2</w:t>
      </w:r>
    </w:p>
    <w:p w14:paraId="078CE545"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43444F8C" w14:textId="7411B3A3" w:rsidR="008F4673" w:rsidRDefault="006A7F01" w:rsidP="002139EA">
      <w:pPr>
        <w:pStyle w:val="Level6"/>
        <w:numPr>
          <w:ilvl w:val="0"/>
          <w:numId w:val="0"/>
        </w:numPr>
        <w:ind w:left="2880"/>
      </w:pPr>
      <w:r>
        <w:t xml:space="preserve">123895 O5 </w:t>
      </w:r>
      <w:r w:rsidR="008F4673">
        <w:t>Company Name</w:t>
      </w:r>
      <w:r w:rsidR="00784607">
        <w:t xml:space="preserve"> </w:t>
      </w:r>
      <w:r w:rsidR="006D3E44">
        <w:t xml:space="preserve">Response </w:t>
      </w:r>
      <w:r w:rsidR="008F4673">
        <w:t xml:space="preserve">1 File 1 of 2 </w:t>
      </w:r>
    </w:p>
    <w:bookmarkEnd w:id="94"/>
    <w:bookmarkEnd w:id="95"/>
    <w:p w14:paraId="2EAC92A4" w14:textId="77777777" w:rsidR="008F4673" w:rsidRDefault="008F4673" w:rsidP="00B63AA9">
      <w:pPr>
        <w:pStyle w:val="Level2Body"/>
      </w:pPr>
    </w:p>
    <w:p w14:paraId="2D825CD2" w14:textId="77777777" w:rsidR="008F4673" w:rsidRDefault="008F4673" w:rsidP="00D53335">
      <w:pPr>
        <w:pStyle w:val="Level2Body"/>
      </w:pPr>
      <w:bookmarkStart w:id="96"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7D2FA373" w14:textId="77777777" w:rsidR="008F4673" w:rsidRDefault="008F4673" w:rsidP="00D53335">
      <w:pPr>
        <w:pStyle w:val="Level2Body"/>
      </w:pPr>
    </w:p>
    <w:p w14:paraId="279E77B4" w14:textId="77777777" w:rsidR="00003B2A" w:rsidRDefault="00003B2A" w:rsidP="00EA352C">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96"/>
    </w:p>
    <w:p w14:paraId="0562F0DD" w14:textId="77777777" w:rsidR="00176F72" w:rsidRPr="002B2CFA" w:rsidRDefault="00176F72" w:rsidP="007A5874">
      <w:pPr>
        <w:pStyle w:val="Level2Body"/>
      </w:pPr>
    </w:p>
    <w:p w14:paraId="1EF01F76" w14:textId="77777777" w:rsidR="006D4F2F" w:rsidRPr="0025153F" w:rsidRDefault="00003B2A" w:rsidP="007A5874">
      <w:pPr>
        <w:pStyle w:val="Level2"/>
        <w:numPr>
          <w:ilvl w:val="1"/>
          <w:numId w:val="8"/>
        </w:numPr>
        <w:jc w:val="both"/>
      </w:pPr>
      <w:bookmarkStart w:id="97" w:name="_Toc126238521"/>
      <w:bookmarkStart w:id="98" w:name="_Toc129770778"/>
      <w:bookmarkStart w:id="99" w:name="_Toc169814771"/>
      <w:bookmarkStart w:id="100" w:name="_Toc214879291"/>
      <w:r>
        <w:t>SOLICITATION</w:t>
      </w:r>
      <w:r w:rsidRPr="0025153F">
        <w:t xml:space="preserve"> </w:t>
      </w:r>
      <w:r w:rsidR="006D4F2F" w:rsidRPr="0025153F">
        <w:t>PREPARATION COSTS</w:t>
      </w:r>
      <w:bookmarkEnd w:id="97"/>
      <w:bookmarkEnd w:id="98"/>
      <w:bookmarkEnd w:id="99"/>
      <w:bookmarkEnd w:id="100"/>
      <w:r w:rsidR="006D4F2F" w:rsidRPr="0025153F">
        <w:t xml:space="preserve"> </w:t>
      </w:r>
    </w:p>
    <w:p w14:paraId="7CF3C363" w14:textId="77777777" w:rsidR="006D4F2F" w:rsidRPr="002B2CFA" w:rsidRDefault="006D4F2F" w:rsidP="00B63AA9">
      <w:pPr>
        <w:pStyle w:val="Level2Body"/>
      </w:pPr>
      <w:r w:rsidRPr="002B2CFA">
        <w:t xml:space="preserve">The State shall not incur any liability for any costs incurred by </w:t>
      </w:r>
      <w:proofErr w:type="gramStart"/>
      <w:r w:rsidR="00C47335">
        <w:t>bidder’s</w:t>
      </w:r>
      <w:proofErr w:type="gramEnd"/>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2E9B9EC8" w14:textId="77777777" w:rsidR="00176F72" w:rsidRDefault="00176F72" w:rsidP="00B63AA9">
      <w:pPr>
        <w:pStyle w:val="Level2Body"/>
        <w:rPr>
          <w:rFonts w:cs="Arial"/>
          <w:szCs w:val="18"/>
        </w:rPr>
      </w:pPr>
    </w:p>
    <w:p w14:paraId="23273533" w14:textId="77777777" w:rsidR="00176F72" w:rsidRPr="003763B4" w:rsidRDefault="00176F72" w:rsidP="007A5874">
      <w:pPr>
        <w:pStyle w:val="Level2"/>
        <w:numPr>
          <w:ilvl w:val="1"/>
          <w:numId w:val="8"/>
        </w:numPr>
        <w:jc w:val="both"/>
      </w:pPr>
      <w:bookmarkStart w:id="101" w:name="_Toc126238522"/>
      <w:bookmarkStart w:id="102" w:name="_Toc129770779"/>
      <w:bookmarkStart w:id="103" w:name="_Toc169814772"/>
      <w:bookmarkStart w:id="104" w:name="_Toc214879292"/>
      <w:r>
        <w:t xml:space="preserve">FAILURE TO COMPLY WITH </w:t>
      </w:r>
      <w:r w:rsidR="00003B2A">
        <w:t>SOLICITATION</w:t>
      </w:r>
      <w:bookmarkEnd w:id="101"/>
      <w:bookmarkEnd w:id="102"/>
      <w:bookmarkEnd w:id="103"/>
      <w:bookmarkEnd w:id="104"/>
    </w:p>
    <w:p w14:paraId="3230B780" w14:textId="77777777" w:rsidR="00176F72" w:rsidRPr="002B2CFA" w:rsidRDefault="00176F72" w:rsidP="00B63AA9">
      <w:pPr>
        <w:pStyle w:val="Level2Body"/>
      </w:pPr>
      <w:bookmarkStart w:id="105"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1FC7867" w14:textId="77777777" w:rsidR="00176F72" w:rsidRPr="002B2CFA" w:rsidRDefault="00176F72" w:rsidP="00B63AA9">
      <w:pPr>
        <w:pStyle w:val="Level2Body"/>
      </w:pPr>
    </w:p>
    <w:p w14:paraId="1DA3C529"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2ECF8326" w14:textId="77777777" w:rsidR="00761977" w:rsidRDefault="00176F72" w:rsidP="004C3F9F">
      <w:pPr>
        <w:pStyle w:val="Level3"/>
        <w:tabs>
          <w:tab w:val="num" w:pos="1440"/>
        </w:tabs>
        <w:jc w:val="both"/>
      </w:pPr>
      <w:r w:rsidRPr="009E71EB">
        <w:t>Withdrawal of the Intent to Award</w:t>
      </w:r>
      <w:r w:rsidR="006632CC">
        <w:t>,</w:t>
      </w:r>
    </w:p>
    <w:p w14:paraId="69E706B1" w14:textId="77777777" w:rsidR="00761977" w:rsidRDefault="007C48C4" w:rsidP="004C3F9F">
      <w:pPr>
        <w:pStyle w:val="Level3"/>
        <w:tabs>
          <w:tab w:val="num" w:pos="1440"/>
        </w:tabs>
        <w:jc w:val="both"/>
      </w:pPr>
      <w:r>
        <w:t>Withdrawal of the Award</w:t>
      </w:r>
      <w:r w:rsidR="006632CC">
        <w:t>,</w:t>
      </w:r>
    </w:p>
    <w:p w14:paraId="5EF8B5DA"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06654836" w14:textId="77777777" w:rsidR="00761977" w:rsidRPr="009E71EB" w:rsidRDefault="00176F72" w:rsidP="004C3F9F">
      <w:pPr>
        <w:pStyle w:val="Level3"/>
        <w:tabs>
          <w:tab w:val="num" w:pos="1440"/>
        </w:tabs>
        <w:jc w:val="both"/>
      </w:pPr>
      <w:r w:rsidRPr="009E71EB">
        <w:t>Termination of the resulting contract</w:t>
      </w:r>
      <w:r w:rsidR="006632CC">
        <w:t>,</w:t>
      </w:r>
    </w:p>
    <w:p w14:paraId="768FF530" w14:textId="77777777" w:rsidR="00761977" w:rsidRPr="009E71EB" w:rsidRDefault="00176F72" w:rsidP="004C3F9F">
      <w:pPr>
        <w:pStyle w:val="Level3"/>
        <w:tabs>
          <w:tab w:val="num" w:pos="1440"/>
        </w:tabs>
        <w:jc w:val="both"/>
      </w:pPr>
      <w:r w:rsidRPr="009E71EB">
        <w:t>Legal action</w:t>
      </w:r>
      <w:r w:rsidR="007231B8">
        <w:t>; and</w:t>
      </w:r>
    </w:p>
    <w:p w14:paraId="0BBE2DC6"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05"/>
    <w:p w14:paraId="19EEB7CF" w14:textId="77777777" w:rsidR="007A7904" w:rsidRDefault="007A7904" w:rsidP="00B63AA9">
      <w:pPr>
        <w:pStyle w:val="Level2Body"/>
      </w:pPr>
    </w:p>
    <w:p w14:paraId="760E407C" w14:textId="77777777" w:rsidR="00D80916" w:rsidRPr="00D80916" w:rsidRDefault="00DF59B7" w:rsidP="007A5874">
      <w:pPr>
        <w:pStyle w:val="Level2"/>
        <w:numPr>
          <w:ilvl w:val="1"/>
          <w:numId w:val="8"/>
        </w:numPr>
        <w:jc w:val="both"/>
      </w:pPr>
      <w:bookmarkStart w:id="106" w:name="_Toc126238523"/>
      <w:bookmarkStart w:id="107" w:name="_Toc129770780"/>
      <w:bookmarkStart w:id="108" w:name="_Toc169814773"/>
      <w:bookmarkStart w:id="109" w:name="_Toc214879293"/>
      <w:bookmarkStart w:id="110" w:name="_Hlk168400095"/>
      <w:r>
        <w:t>SOLICITATION RESPONSE</w:t>
      </w:r>
      <w:r w:rsidRPr="00D80916">
        <w:t xml:space="preserve"> </w:t>
      </w:r>
      <w:r w:rsidR="00D80916" w:rsidRPr="00D80916">
        <w:t>CORRECTIONS</w:t>
      </w:r>
      <w:bookmarkEnd w:id="106"/>
      <w:bookmarkEnd w:id="107"/>
      <w:bookmarkEnd w:id="108"/>
      <w:bookmarkEnd w:id="109"/>
    </w:p>
    <w:p w14:paraId="1BCCCF68"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w:t>
      </w:r>
      <w:proofErr w:type="gramStart"/>
      <w:r w:rsidR="001937B5">
        <w:t>time of opening</w:t>
      </w:r>
      <w:proofErr w:type="gramEnd"/>
      <w:r w:rsidR="001937B5">
        <w:t xml:space="preserve"> by uploading a revised and completed </w:t>
      </w:r>
      <w:r w:rsidR="00DF59B7">
        <w:t>solicitation response</w:t>
      </w:r>
      <w:r w:rsidR="0068631F">
        <w:t>.</w:t>
      </w:r>
    </w:p>
    <w:p w14:paraId="1B3D9416" w14:textId="77777777" w:rsidR="001937B5" w:rsidRDefault="001937B5" w:rsidP="00B63AA9">
      <w:pPr>
        <w:pStyle w:val="Level2Body"/>
      </w:pPr>
    </w:p>
    <w:p w14:paraId="2466D886"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w:t>
      </w:r>
      <w:proofErr w:type="gramStart"/>
      <w:r>
        <w:t>name(s) date</w:t>
      </w:r>
      <w:proofErr w:type="gramEnd"/>
      <w:r>
        <w:t xml:space="preserve">/time stamped with latest date/time stamp will be accepted. The corrected </w:t>
      </w:r>
      <w:r w:rsidR="00DF59B7">
        <w:t>solicitation response</w:t>
      </w:r>
      <w:r>
        <w:t xml:space="preserve"> file name(s) should be identified as</w:t>
      </w:r>
      <w:r w:rsidR="006632CC">
        <w:t xml:space="preserve">: </w:t>
      </w:r>
    </w:p>
    <w:p w14:paraId="188D5FEE" w14:textId="77777777" w:rsidR="006632CC" w:rsidRDefault="006632CC" w:rsidP="00D53335">
      <w:pPr>
        <w:pStyle w:val="Level2Body"/>
        <w:ind w:left="1440" w:hanging="720"/>
      </w:pPr>
    </w:p>
    <w:p w14:paraId="02A5D95F" w14:textId="79B99494" w:rsidR="001937B5" w:rsidRDefault="001937B5" w:rsidP="00EA352C">
      <w:pPr>
        <w:pStyle w:val="Level2Body"/>
        <w:ind w:firstLine="720"/>
      </w:pPr>
      <w:r>
        <w:t>a.</w:t>
      </w:r>
      <w:r>
        <w:tab/>
        <w:t xml:space="preserve">Corrected </w:t>
      </w:r>
      <w:r w:rsidR="006A7F01">
        <w:t xml:space="preserve">123895 O5 </w:t>
      </w:r>
      <w:r>
        <w:t xml:space="preserve">Company Name </w:t>
      </w:r>
      <w:r w:rsidR="00DF59B7">
        <w:t>Response</w:t>
      </w:r>
      <w:r>
        <w:t xml:space="preserve"> #1 File 1 of 2,</w:t>
      </w:r>
    </w:p>
    <w:p w14:paraId="2F90D5EC" w14:textId="73714C86" w:rsidR="001937B5" w:rsidRDefault="001937B5" w:rsidP="007A5874">
      <w:pPr>
        <w:pStyle w:val="Level2Body"/>
        <w:ind w:firstLine="720"/>
      </w:pPr>
      <w:r>
        <w:t>b.</w:t>
      </w:r>
      <w:r>
        <w:tab/>
        <w:t xml:space="preserve">Corrected </w:t>
      </w:r>
      <w:r w:rsidR="006A7F01">
        <w:t xml:space="preserve">123895 O5 </w:t>
      </w:r>
      <w:r>
        <w:t xml:space="preserve">Company Name </w:t>
      </w:r>
      <w:r w:rsidR="00DF59B7">
        <w:t>Response</w:t>
      </w:r>
      <w:r>
        <w:t xml:space="preserve"> #2 File 2 of 2, etc.</w:t>
      </w:r>
    </w:p>
    <w:p w14:paraId="626B925B" w14:textId="77777777" w:rsidR="001937B5" w:rsidRDefault="001937B5" w:rsidP="007A5874">
      <w:pPr>
        <w:pStyle w:val="Level2Body"/>
      </w:pPr>
    </w:p>
    <w:p w14:paraId="53DA92CF"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0"/>
    <w:p w14:paraId="033F02AB" w14:textId="77777777" w:rsidR="00176F72" w:rsidRPr="003763B4" w:rsidRDefault="00176F72" w:rsidP="007A5874">
      <w:pPr>
        <w:pStyle w:val="Level2Body"/>
        <w:rPr>
          <w:rFonts w:cs="Arial"/>
        </w:rPr>
      </w:pPr>
    </w:p>
    <w:p w14:paraId="23560A14" w14:textId="77777777" w:rsidR="00176F72" w:rsidRPr="003763B4" w:rsidRDefault="00176F72" w:rsidP="007A5874">
      <w:pPr>
        <w:pStyle w:val="Level2"/>
        <w:numPr>
          <w:ilvl w:val="1"/>
          <w:numId w:val="8"/>
        </w:numPr>
        <w:jc w:val="both"/>
      </w:pPr>
      <w:bookmarkStart w:id="111" w:name="_Toc122765857"/>
      <w:bookmarkStart w:id="112" w:name="_Toc126238524"/>
      <w:bookmarkStart w:id="113" w:name="_Toc129770781"/>
      <w:bookmarkStart w:id="114" w:name="_Toc169814774"/>
      <w:bookmarkStart w:id="115" w:name="_Toc214879294"/>
      <w:bookmarkStart w:id="116" w:name="_Hlk168400190"/>
      <w:r w:rsidRPr="003763B4">
        <w:t xml:space="preserve">LATE </w:t>
      </w:r>
      <w:r w:rsidR="00DF59B7">
        <w:t>SOLICITATION RESPONSES</w:t>
      </w:r>
      <w:bookmarkEnd w:id="111"/>
      <w:bookmarkEnd w:id="112"/>
      <w:bookmarkEnd w:id="113"/>
      <w:bookmarkEnd w:id="114"/>
      <w:bookmarkEnd w:id="115"/>
    </w:p>
    <w:p w14:paraId="36CD5E56"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6"/>
    <w:p w14:paraId="7FA8D524" w14:textId="77777777" w:rsidR="00176F72" w:rsidRPr="002B2CFA" w:rsidRDefault="00176F72" w:rsidP="00B63AA9">
      <w:pPr>
        <w:pStyle w:val="Level2Body"/>
      </w:pPr>
    </w:p>
    <w:p w14:paraId="0B05C65C" w14:textId="77777777" w:rsidR="00176F72" w:rsidRPr="002A04D7" w:rsidRDefault="004C3F9F" w:rsidP="007A5874">
      <w:pPr>
        <w:pStyle w:val="Level2"/>
        <w:numPr>
          <w:ilvl w:val="1"/>
          <w:numId w:val="8"/>
        </w:numPr>
        <w:jc w:val="both"/>
      </w:pPr>
      <w:bookmarkStart w:id="117" w:name="_Toc126238525"/>
      <w:bookmarkStart w:id="118" w:name="_Toc129770782"/>
      <w:bookmarkStart w:id="119" w:name="_Toc169814775"/>
      <w:bookmarkStart w:id="120" w:name="_Toc214879295"/>
      <w:bookmarkStart w:id="121" w:name="_Hlk168400275"/>
      <w:r>
        <w:t>BID</w:t>
      </w:r>
      <w:r w:rsidR="00DF59B7" w:rsidRPr="003763B4">
        <w:t xml:space="preserve"> </w:t>
      </w:r>
      <w:r w:rsidR="00176F72" w:rsidRPr="003763B4">
        <w:t>OPENING</w:t>
      </w:r>
      <w:bookmarkEnd w:id="117"/>
      <w:bookmarkEnd w:id="118"/>
      <w:bookmarkEnd w:id="119"/>
      <w:bookmarkEnd w:id="120"/>
      <w:r w:rsidR="00176F72" w:rsidRPr="003763B4">
        <w:t xml:space="preserve"> </w:t>
      </w:r>
    </w:p>
    <w:p w14:paraId="779769B2" w14:textId="77777777" w:rsidR="00176F72" w:rsidRPr="002B2CFA" w:rsidRDefault="00176F72" w:rsidP="00B63AA9">
      <w:pPr>
        <w:pStyle w:val="Level2Body"/>
      </w:pPr>
      <w:bookmarkStart w:id="122"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1"/>
    <w:bookmarkEnd w:id="122"/>
    <w:p w14:paraId="06BECD4D" w14:textId="77777777" w:rsidR="00883C4A" w:rsidRDefault="00883C4A" w:rsidP="00B63AA9">
      <w:pPr>
        <w:pStyle w:val="Level2Body"/>
        <w:rPr>
          <w:rFonts w:cs="Arial"/>
          <w:szCs w:val="18"/>
        </w:rPr>
      </w:pPr>
    </w:p>
    <w:p w14:paraId="60D6AB5B" w14:textId="77777777" w:rsidR="002B3578" w:rsidRDefault="007C62C6" w:rsidP="007A5874">
      <w:pPr>
        <w:pStyle w:val="Level2"/>
        <w:numPr>
          <w:ilvl w:val="1"/>
          <w:numId w:val="8"/>
        </w:numPr>
        <w:jc w:val="both"/>
      </w:pPr>
      <w:bookmarkStart w:id="123" w:name="_Toc126238526"/>
      <w:bookmarkStart w:id="124" w:name="_Toc129770783"/>
      <w:bookmarkStart w:id="125" w:name="_Toc169814776"/>
      <w:bookmarkStart w:id="126" w:name="_Toc214879296"/>
      <w:r>
        <w:t xml:space="preserve">SOLICITATION </w:t>
      </w:r>
      <w:r w:rsidR="00883C4A">
        <w:t>REQUIREMENTS</w:t>
      </w:r>
      <w:bookmarkEnd w:id="123"/>
      <w:bookmarkEnd w:id="124"/>
      <w:bookmarkEnd w:id="125"/>
      <w:bookmarkEnd w:id="126"/>
    </w:p>
    <w:p w14:paraId="01347C5A"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559345D6" w14:textId="77777777" w:rsidR="00883C4A" w:rsidRPr="003763B4" w:rsidRDefault="00883C4A" w:rsidP="00B63AA9">
      <w:pPr>
        <w:pStyle w:val="Level2Body"/>
        <w:rPr>
          <w:rFonts w:cs="Arial"/>
          <w:szCs w:val="18"/>
        </w:rPr>
      </w:pPr>
    </w:p>
    <w:p w14:paraId="0DEB04FA"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0C2AAEC9"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6C57D574" w14:textId="77777777" w:rsidR="00F14C55" w:rsidRPr="00F14C55"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F14C55">
        <w:t>;</w:t>
      </w:r>
    </w:p>
    <w:p w14:paraId="5C7FFED4" w14:textId="1714B2DD" w:rsidR="00761977" w:rsidRPr="004C3F9F" w:rsidRDefault="00F14C55" w:rsidP="004C3F9F">
      <w:pPr>
        <w:pStyle w:val="Level3"/>
        <w:tabs>
          <w:tab w:val="num" w:pos="1440"/>
        </w:tabs>
        <w:jc w:val="both"/>
        <w:rPr>
          <w:rFonts w:cs="Arial"/>
          <w:szCs w:val="18"/>
        </w:rPr>
      </w:pPr>
      <w:r>
        <w:t>Attachment A – Installation and/or Moving Vendor Responsibilities</w:t>
      </w:r>
      <w:r w:rsidR="00C879F8">
        <w:rPr>
          <w:rFonts w:cs="Arial"/>
          <w:szCs w:val="18"/>
        </w:rPr>
        <w:t>;</w:t>
      </w:r>
      <w:r w:rsidR="00D72EC8">
        <w:rPr>
          <w:rFonts w:cs="Arial"/>
          <w:szCs w:val="18"/>
        </w:rPr>
        <w:t xml:space="preserve"> and</w:t>
      </w:r>
    </w:p>
    <w:p w14:paraId="355FF27E"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3CE69FB2" w14:textId="77777777" w:rsidR="00883C4A" w:rsidRDefault="00883C4A" w:rsidP="00B63AA9">
      <w:pPr>
        <w:pStyle w:val="Level2Body"/>
        <w:rPr>
          <w:rFonts w:cs="Arial"/>
          <w:szCs w:val="18"/>
        </w:rPr>
      </w:pPr>
    </w:p>
    <w:p w14:paraId="768933EC" w14:textId="77777777" w:rsidR="00883C4A" w:rsidRDefault="00883C4A" w:rsidP="007A5874">
      <w:pPr>
        <w:pStyle w:val="Level2"/>
        <w:numPr>
          <w:ilvl w:val="1"/>
          <w:numId w:val="8"/>
        </w:numPr>
        <w:jc w:val="both"/>
      </w:pPr>
      <w:bookmarkStart w:id="127" w:name="_Toc126238527"/>
      <w:bookmarkStart w:id="128" w:name="_Toc129770784"/>
      <w:bookmarkStart w:id="129" w:name="_Toc169814777"/>
      <w:bookmarkStart w:id="130" w:name="_Toc214879297"/>
      <w:proofErr w:type="gramStart"/>
      <w:r w:rsidRPr="003763B4">
        <w:t>EVALUATION</w:t>
      </w:r>
      <w:proofErr w:type="gramEnd"/>
      <w:r w:rsidRPr="003763B4">
        <w:t xml:space="preserve"> COMMITTEE</w:t>
      </w:r>
      <w:bookmarkEnd w:id="127"/>
      <w:bookmarkEnd w:id="128"/>
      <w:bookmarkEnd w:id="129"/>
      <w:bookmarkEnd w:id="130"/>
      <w:r w:rsidRPr="003763B4">
        <w:t xml:space="preserve"> </w:t>
      </w:r>
    </w:p>
    <w:p w14:paraId="0899D0C9" w14:textId="77777777" w:rsidR="00883C4A" w:rsidRPr="002B2CFA" w:rsidRDefault="00DF59B7" w:rsidP="00B63AA9">
      <w:pPr>
        <w:pStyle w:val="Level2Body"/>
        <w:rPr>
          <w:highlight w:val="magenta"/>
        </w:rPr>
      </w:pPr>
      <w:bookmarkStart w:id="131"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0FEB5FCD" w14:textId="77777777" w:rsidR="00883C4A" w:rsidRPr="002B2CFA" w:rsidRDefault="00883C4A" w:rsidP="00B63AA9">
      <w:pPr>
        <w:pStyle w:val="Level2Body"/>
      </w:pPr>
    </w:p>
    <w:p w14:paraId="53C6F877"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1"/>
    <w:p w14:paraId="1336C187" w14:textId="77777777" w:rsidR="00176F72" w:rsidRPr="003763B4" w:rsidRDefault="00176F72" w:rsidP="00D53335">
      <w:pPr>
        <w:pStyle w:val="Level2Body"/>
        <w:rPr>
          <w:rFonts w:cs="Arial"/>
          <w:szCs w:val="18"/>
        </w:rPr>
      </w:pPr>
    </w:p>
    <w:p w14:paraId="36AB18C8" w14:textId="77777777" w:rsidR="00176F72" w:rsidRPr="002A04D7" w:rsidRDefault="00176F72" w:rsidP="007A5874">
      <w:pPr>
        <w:pStyle w:val="Level2"/>
        <w:numPr>
          <w:ilvl w:val="1"/>
          <w:numId w:val="8"/>
        </w:numPr>
        <w:jc w:val="both"/>
      </w:pPr>
      <w:bookmarkStart w:id="132" w:name="_Toc149105023"/>
      <w:bookmarkStart w:id="133" w:name="_Toc126238528"/>
      <w:bookmarkStart w:id="134" w:name="_Toc129770785"/>
      <w:bookmarkStart w:id="135" w:name="_Toc169814778"/>
      <w:bookmarkStart w:id="136" w:name="_Toc214879298"/>
      <w:proofErr w:type="gramStart"/>
      <w:r w:rsidRPr="003763B4">
        <w:t>EVALUATION</w:t>
      </w:r>
      <w:bookmarkEnd w:id="132"/>
      <w:proofErr w:type="gramEnd"/>
      <w:r w:rsidRPr="003763B4">
        <w:t xml:space="preserve"> OF </w:t>
      </w:r>
      <w:bookmarkEnd w:id="133"/>
      <w:bookmarkEnd w:id="134"/>
      <w:r w:rsidR="00DF59B7">
        <w:t>SOLICITATION RESPONSES</w:t>
      </w:r>
      <w:bookmarkEnd w:id="135"/>
      <w:bookmarkEnd w:id="136"/>
    </w:p>
    <w:p w14:paraId="798BFFF2" w14:textId="77777777" w:rsidR="000B7CAC" w:rsidRDefault="00DF59B7" w:rsidP="00D72EC8">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following:</w:t>
      </w:r>
    </w:p>
    <w:p w14:paraId="0AE6D117" w14:textId="77777777" w:rsidR="00761977" w:rsidRPr="003763B4" w:rsidRDefault="00EC3368" w:rsidP="004F2F0B">
      <w:pPr>
        <w:pStyle w:val="Level3"/>
        <w:numPr>
          <w:ilvl w:val="0"/>
          <w:numId w:val="0"/>
        </w:numPr>
      </w:pPr>
      <w:r>
        <w:t xml:space="preserve"> </w:t>
      </w:r>
    </w:p>
    <w:p w14:paraId="53F021AB" w14:textId="77777777" w:rsidR="00176F72" w:rsidRDefault="009D443E" w:rsidP="007A5874">
      <w:pPr>
        <w:pStyle w:val="Level3"/>
        <w:jc w:val="both"/>
      </w:pPr>
      <w:r>
        <w:t>Cost Sheet</w:t>
      </w:r>
      <w:r w:rsidR="00176F72" w:rsidRPr="003763B4">
        <w:t xml:space="preserve">. </w:t>
      </w:r>
    </w:p>
    <w:p w14:paraId="3E486D72" w14:textId="77777777" w:rsidR="00190629" w:rsidRPr="00F53978" w:rsidRDefault="00190629" w:rsidP="00B63AA9">
      <w:pPr>
        <w:pStyle w:val="Level2Body"/>
        <w:ind w:left="0"/>
      </w:pPr>
    </w:p>
    <w:p w14:paraId="7B9B7D76" w14:textId="087020FD"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6E603B">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172909E9" w14:textId="77777777" w:rsidR="00FA76F2" w:rsidRDefault="00FA76F2" w:rsidP="00B63AA9">
      <w:pPr>
        <w:pStyle w:val="Level2Body"/>
        <w:rPr>
          <w:rFonts w:cs="Arial"/>
          <w:bCs/>
          <w:szCs w:val="18"/>
        </w:rPr>
      </w:pPr>
    </w:p>
    <w:p w14:paraId="1C6DF4CE"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1554F6A" w14:textId="77777777" w:rsidR="00176F72" w:rsidRPr="003763B4" w:rsidRDefault="00176F72" w:rsidP="00B63AA9">
      <w:pPr>
        <w:pStyle w:val="Level2Body"/>
        <w:rPr>
          <w:rFonts w:cs="Arial"/>
          <w:szCs w:val="18"/>
        </w:rPr>
      </w:pPr>
    </w:p>
    <w:p w14:paraId="00D4616A"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6EA9D30E" w14:textId="77777777" w:rsidR="00176F72" w:rsidRPr="003763B4" w:rsidRDefault="00176F72" w:rsidP="00D53335">
      <w:pPr>
        <w:pStyle w:val="Level2Body"/>
        <w:rPr>
          <w:rFonts w:cs="Arial"/>
          <w:szCs w:val="18"/>
        </w:rPr>
      </w:pPr>
    </w:p>
    <w:p w14:paraId="0412BF18" w14:textId="77777777" w:rsidR="00176F72" w:rsidRPr="003763B4" w:rsidRDefault="00176F72" w:rsidP="00EA352C">
      <w:pPr>
        <w:pStyle w:val="Level2Body"/>
        <w:rPr>
          <w:rFonts w:cs="Arial"/>
          <w:szCs w:val="18"/>
        </w:rPr>
      </w:pPr>
      <w:bookmarkStart w:id="137"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5E39B63C" w14:textId="77777777" w:rsidR="00176F72" w:rsidRPr="003763B4" w:rsidRDefault="00176F72" w:rsidP="007A5874">
      <w:pPr>
        <w:pStyle w:val="Level2Body"/>
        <w:rPr>
          <w:rFonts w:cs="Arial"/>
          <w:szCs w:val="18"/>
        </w:rPr>
      </w:pPr>
    </w:p>
    <w:p w14:paraId="671116AD"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59FE6DB"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32682AA3"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61388934"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7"/>
    <w:p w14:paraId="50F46F80" w14:textId="77777777" w:rsidR="00176F72" w:rsidRPr="003763B4" w:rsidRDefault="00176F72" w:rsidP="00B63AA9">
      <w:pPr>
        <w:pStyle w:val="Level2Body"/>
        <w:rPr>
          <w:rFonts w:cs="Arial"/>
          <w:szCs w:val="18"/>
        </w:rPr>
      </w:pPr>
    </w:p>
    <w:p w14:paraId="4C6652A6"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C7D7948" w14:textId="77777777" w:rsidR="00176F72" w:rsidRDefault="00176F72" w:rsidP="00B63AA9">
      <w:pPr>
        <w:pStyle w:val="Level2Body"/>
        <w:rPr>
          <w:rFonts w:cs="Arial"/>
          <w:szCs w:val="18"/>
        </w:rPr>
      </w:pPr>
    </w:p>
    <w:p w14:paraId="3250D4E7" w14:textId="77777777" w:rsidR="00883C4A" w:rsidRPr="003763B4" w:rsidRDefault="00883C4A" w:rsidP="007A5874">
      <w:pPr>
        <w:pStyle w:val="Level2"/>
        <w:numPr>
          <w:ilvl w:val="1"/>
          <w:numId w:val="8"/>
        </w:numPr>
        <w:jc w:val="both"/>
      </w:pPr>
      <w:bookmarkStart w:id="138" w:name="_Toc126238530"/>
      <w:bookmarkStart w:id="139" w:name="_Toc129770787"/>
      <w:bookmarkStart w:id="140" w:name="_Toc169814779"/>
      <w:bookmarkStart w:id="141" w:name="_Toc214879299"/>
      <w:r w:rsidRPr="003763B4">
        <w:t>BEST AND FINAL OFFER</w:t>
      </w:r>
      <w:bookmarkEnd w:id="138"/>
      <w:bookmarkEnd w:id="139"/>
      <w:bookmarkEnd w:id="140"/>
      <w:bookmarkEnd w:id="141"/>
    </w:p>
    <w:p w14:paraId="62047A68" w14:textId="77777777" w:rsidR="009A34E6" w:rsidRDefault="00066A8A" w:rsidP="00B63AA9">
      <w:pPr>
        <w:pStyle w:val="Level2Body"/>
      </w:pPr>
      <w:bookmarkStart w:id="142"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w:t>
      </w:r>
      <w:proofErr w:type="gramStart"/>
      <w:r w:rsidR="009A34E6">
        <w:t>a best</w:t>
      </w:r>
      <w:proofErr w:type="gramEnd"/>
      <w:r w:rsidR="009A34E6">
        <w:t xml:space="preserve"> and final offer (BAFO).</w:t>
      </w:r>
    </w:p>
    <w:p w14:paraId="60D8D579" w14:textId="77777777" w:rsidR="009A34E6" w:rsidRDefault="009A34E6" w:rsidP="00B63AA9">
      <w:pPr>
        <w:pStyle w:val="Level2Body"/>
      </w:pPr>
    </w:p>
    <w:p w14:paraId="79828029"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2"/>
    <w:p w14:paraId="1E7B92BE" w14:textId="77777777" w:rsidR="008C1AFE" w:rsidRPr="003763B4" w:rsidRDefault="008C1AFE" w:rsidP="00D53335">
      <w:pPr>
        <w:pStyle w:val="Level2Body"/>
        <w:rPr>
          <w:rFonts w:cs="Arial"/>
          <w:szCs w:val="18"/>
        </w:rPr>
      </w:pPr>
    </w:p>
    <w:p w14:paraId="05B94198" w14:textId="77777777" w:rsidR="00E21034" w:rsidRPr="002B2CFA" w:rsidRDefault="008C1AFE" w:rsidP="007A5874">
      <w:pPr>
        <w:pStyle w:val="Level2"/>
        <w:numPr>
          <w:ilvl w:val="1"/>
          <w:numId w:val="8"/>
        </w:numPr>
        <w:jc w:val="both"/>
      </w:pPr>
      <w:bookmarkStart w:id="143" w:name="_Toc126238531"/>
      <w:bookmarkStart w:id="144" w:name="_Toc129770788"/>
      <w:bookmarkStart w:id="145" w:name="_Toc169814780"/>
      <w:bookmarkStart w:id="146" w:name="_Toc214879300"/>
      <w:r w:rsidRPr="00514090">
        <w:t xml:space="preserve">REFERENCE </w:t>
      </w:r>
      <w:r w:rsidR="005A69D8" w:rsidRPr="00514090">
        <w:t xml:space="preserve">AND CREDIT </w:t>
      </w:r>
      <w:r w:rsidRPr="00514090">
        <w:t>CHECKS</w:t>
      </w:r>
      <w:bookmarkEnd w:id="143"/>
      <w:bookmarkEnd w:id="144"/>
      <w:bookmarkEnd w:id="145"/>
      <w:bookmarkEnd w:id="146"/>
    </w:p>
    <w:p w14:paraId="2F160B08"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7BB20F30" w14:textId="77777777" w:rsidR="00883C4A" w:rsidRPr="003763B4" w:rsidRDefault="00883C4A" w:rsidP="00B63AA9">
      <w:pPr>
        <w:pStyle w:val="Level2Body"/>
      </w:pPr>
    </w:p>
    <w:p w14:paraId="78FDAA1B" w14:textId="77777777" w:rsidR="00883C4A" w:rsidRPr="002B2CFA" w:rsidRDefault="00883C4A" w:rsidP="007A5874">
      <w:pPr>
        <w:pStyle w:val="Level2"/>
        <w:numPr>
          <w:ilvl w:val="1"/>
          <w:numId w:val="8"/>
        </w:numPr>
        <w:jc w:val="both"/>
      </w:pPr>
      <w:bookmarkStart w:id="147" w:name="_Toc126238532"/>
      <w:bookmarkStart w:id="148" w:name="_Toc129770789"/>
      <w:bookmarkStart w:id="149" w:name="_Toc169814781"/>
      <w:bookmarkStart w:id="150" w:name="_Toc214879301"/>
      <w:r w:rsidRPr="003763B4">
        <w:lastRenderedPageBreak/>
        <w:t>AWARD</w:t>
      </w:r>
      <w:bookmarkEnd w:id="147"/>
      <w:bookmarkEnd w:id="148"/>
      <w:bookmarkEnd w:id="149"/>
      <w:bookmarkEnd w:id="150"/>
    </w:p>
    <w:p w14:paraId="3673CFCF" w14:textId="77777777" w:rsidR="00BC7C8C" w:rsidRDefault="00BC7C8C" w:rsidP="00B63AA9">
      <w:pPr>
        <w:pStyle w:val="Level2Body"/>
      </w:pPr>
      <w:bookmarkStart w:id="151" w:name="_Toc205105365"/>
      <w:bookmarkStart w:id="152" w:name="_Toc205112165"/>
      <w:bookmarkStart w:id="153" w:name="_Toc205264269"/>
      <w:bookmarkStart w:id="154" w:name="_Toc205264384"/>
      <w:bookmarkStart w:id="155" w:name="_Toc205264499"/>
      <w:bookmarkStart w:id="156" w:name="_Toc205264612"/>
      <w:bookmarkStart w:id="157" w:name="_Toc205264725"/>
      <w:bookmarkStart w:id="158" w:name="_Toc205264839"/>
      <w:bookmarkStart w:id="159" w:name="_Toc205265403"/>
      <w:bookmarkStart w:id="160" w:name="_Toc205105369"/>
      <w:bookmarkStart w:id="161" w:name="_Toc205112169"/>
      <w:bookmarkStart w:id="162" w:name="_Toc205263604"/>
      <w:bookmarkStart w:id="163" w:name="_Toc205264274"/>
      <w:bookmarkStart w:id="164" w:name="_Toc205264389"/>
      <w:bookmarkStart w:id="165" w:name="_Toc205264504"/>
      <w:bookmarkStart w:id="166" w:name="_Toc205264617"/>
      <w:bookmarkStart w:id="167" w:name="_Toc205264730"/>
      <w:bookmarkStart w:id="168" w:name="_Toc205264844"/>
      <w:bookmarkStart w:id="169" w:name="_Toc205265408"/>
      <w:bookmarkStart w:id="170" w:name="_Toc205105372"/>
      <w:bookmarkStart w:id="171" w:name="_Toc205112172"/>
      <w:bookmarkStart w:id="172" w:name="_Toc205263607"/>
      <w:bookmarkStart w:id="173" w:name="_Toc205264277"/>
      <w:bookmarkStart w:id="174" w:name="_Toc205264392"/>
      <w:bookmarkStart w:id="175" w:name="_Toc205264507"/>
      <w:bookmarkStart w:id="176" w:name="_Toc205264620"/>
      <w:bookmarkStart w:id="177" w:name="_Toc205264733"/>
      <w:bookmarkStart w:id="178" w:name="_Toc205264847"/>
      <w:bookmarkStart w:id="179" w:name="_Toc205265411"/>
      <w:bookmarkStart w:id="180" w:name="_Toc205105374"/>
      <w:bookmarkStart w:id="181" w:name="_Toc205112174"/>
      <w:bookmarkStart w:id="182" w:name="_Toc205263609"/>
      <w:bookmarkStart w:id="183" w:name="_Toc205264279"/>
      <w:bookmarkStart w:id="184" w:name="_Toc205264394"/>
      <w:bookmarkStart w:id="185" w:name="_Toc205264509"/>
      <w:bookmarkStart w:id="186" w:name="_Toc205264622"/>
      <w:bookmarkStart w:id="187" w:name="_Toc205264735"/>
      <w:bookmarkStart w:id="188" w:name="_Toc205264849"/>
      <w:bookmarkStart w:id="189" w:name="_Toc20526541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13F817BC" w14:textId="77777777" w:rsidR="00BC7C8C" w:rsidRDefault="00BC7C8C" w:rsidP="00B63AA9">
      <w:pPr>
        <w:pStyle w:val="Level2Body"/>
      </w:pPr>
    </w:p>
    <w:p w14:paraId="2FB3517A" w14:textId="77777777" w:rsidR="00761977" w:rsidRPr="0057465A" w:rsidRDefault="00B46665" w:rsidP="002139EA">
      <w:pPr>
        <w:pStyle w:val="Level3"/>
        <w:keepNext/>
        <w:keepLines/>
        <w:numPr>
          <w:ilvl w:val="2"/>
          <w:numId w:val="37"/>
        </w:numPr>
        <w:ind w:left="1440"/>
        <w:jc w:val="both"/>
      </w:pPr>
      <w:r w:rsidRPr="0057465A">
        <w:t>Amend the solicitation;</w:t>
      </w:r>
    </w:p>
    <w:p w14:paraId="0D49886B"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59033534"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6B1CFEE7"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w:t>
      </w:r>
      <w:proofErr w:type="gramStart"/>
      <w:r w:rsidR="00D97C74">
        <w:t>response</w:t>
      </w:r>
      <w:r w:rsidRPr="0057465A">
        <w:t>;</w:t>
      </w:r>
      <w:proofErr w:type="gramEnd"/>
    </w:p>
    <w:p w14:paraId="526BDD27" w14:textId="77777777"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0F0FF71D" w14:textId="77777777"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7287D41F"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5FE19921"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6CBC682B" w14:textId="77777777" w:rsidR="00B46665" w:rsidRPr="0057465A" w:rsidRDefault="00B46665" w:rsidP="00B46665">
      <w:pPr>
        <w:pStyle w:val="Level3"/>
        <w:numPr>
          <w:ilvl w:val="2"/>
          <w:numId w:val="37"/>
        </w:numPr>
        <w:ind w:left="1440"/>
        <w:jc w:val="both"/>
      </w:pPr>
      <w:r w:rsidRPr="0057465A">
        <w:t>Award one or more all-inclusive contracts.</w:t>
      </w:r>
    </w:p>
    <w:p w14:paraId="12F52A04" w14:textId="77777777" w:rsidR="00BC7C8C" w:rsidRPr="00514090" w:rsidRDefault="00BC7C8C" w:rsidP="002139EA">
      <w:pPr>
        <w:pStyle w:val="Level2Body"/>
        <w:ind w:left="0"/>
      </w:pPr>
    </w:p>
    <w:p w14:paraId="6259A09C" w14:textId="77777777" w:rsidR="00D72EC8" w:rsidRPr="00BB47FC" w:rsidRDefault="00D72EC8" w:rsidP="00D72EC8">
      <w:pPr>
        <w:pStyle w:val="Level2Body"/>
      </w:pPr>
      <w:r w:rsidRPr="00BB47FC">
        <w:t>The State of Nebraska may consider, but is not limited to considering, one or more of the following award criteria:</w:t>
      </w:r>
    </w:p>
    <w:p w14:paraId="2373739D" w14:textId="77777777" w:rsidR="00D72EC8" w:rsidRPr="00DB520A" w:rsidRDefault="00D72EC8" w:rsidP="00D72EC8">
      <w:pPr>
        <w:pStyle w:val="Level2Body"/>
      </w:pPr>
    </w:p>
    <w:p w14:paraId="1F2719F1" w14:textId="77777777" w:rsidR="00D72EC8" w:rsidRPr="009F51CF" w:rsidRDefault="00D72EC8" w:rsidP="00D72EC8">
      <w:pPr>
        <w:pStyle w:val="Level3"/>
        <w:numPr>
          <w:ilvl w:val="2"/>
          <w:numId w:val="12"/>
        </w:numPr>
        <w:tabs>
          <w:tab w:val="num" w:pos="1440"/>
        </w:tabs>
        <w:jc w:val="both"/>
      </w:pPr>
      <w:r w:rsidRPr="009F51CF">
        <w:t>Price</w:t>
      </w:r>
      <w:r>
        <w:t>,</w:t>
      </w:r>
    </w:p>
    <w:p w14:paraId="3A1AE61A" w14:textId="77777777" w:rsidR="00D72EC8" w:rsidRPr="00294861" w:rsidRDefault="00D72EC8" w:rsidP="00D72EC8">
      <w:pPr>
        <w:pStyle w:val="Level3"/>
        <w:tabs>
          <w:tab w:val="num" w:pos="1440"/>
        </w:tabs>
        <w:jc w:val="both"/>
      </w:pPr>
      <w:r w:rsidRPr="00294861">
        <w:t>Location</w:t>
      </w:r>
      <w:r>
        <w:t>,</w:t>
      </w:r>
    </w:p>
    <w:p w14:paraId="34FA4C16" w14:textId="77777777" w:rsidR="00D72EC8" w:rsidRPr="006D6B05" w:rsidRDefault="00D72EC8" w:rsidP="00D72EC8">
      <w:pPr>
        <w:pStyle w:val="Level3"/>
        <w:tabs>
          <w:tab w:val="num" w:pos="1440"/>
        </w:tabs>
        <w:jc w:val="both"/>
      </w:pPr>
      <w:r w:rsidRPr="006D6B05">
        <w:t>Quality</w:t>
      </w:r>
      <w:r>
        <w:t>,</w:t>
      </w:r>
      <w:r w:rsidRPr="006D6B05">
        <w:t xml:space="preserve"> </w:t>
      </w:r>
    </w:p>
    <w:p w14:paraId="0145BD44" w14:textId="77777777" w:rsidR="00D72EC8" w:rsidRPr="00563D07" w:rsidRDefault="00D72EC8" w:rsidP="00D72EC8">
      <w:pPr>
        <w:pStyle w:val="Level3"/>
        <w:tabs>
          <w:tab w:val="num" w:pos="1440"/>
        </w:tabs>
        <w:jc w:val="both"/>
      </w:pPr>
      <w:r w:rsidRPr="00563D07">
        <w:t>Delivery time</w:t>
      </w:r>
      <w:r>
        <w:t>,</w:t>
      </w:r>
    </w:p>
    <w:p w14:paraId="6B7A81F0" w14:textId="648C5369" w:rsidR="00D72EC8" w:rsidRPr="009D15C7" w:rsidRDefault="00D72EC8" w:rsidP="00D72EC8">
      <w:pPr>
        <w:pStyle w:val="Level3"/>
        <w:tabs>
          <w:tab w:val="num" w:pos="1440"/>
        </w:tabs>
        <w:jc w:val="both"/>
      </w:pPr>
      <w:r>
        <w:t>Bidder</w:t>
      </w:r>
      <w:r w:rsidRPr="009D15C7">
        <w:t xml:space="preserve"> qualifications and capabilities</w:t>
      </w:r>
      <w:r w:rsidR="00611FEF">
        <w:t>; and,</w:t>
      </w:r>
    </w:p>
    <w:p w14:paraId="55D7C2C8" w14:textId="7668E18C" w:rsidR="00D72EC8" w:rsidRPr="00A805D8" w:rsidRDefault="00D72EC8" w:rsidP="00D72EC8">
      <w:pPr>
        <w:pStyle w:val="Level3"/>
        <w:tabs>
          <w:tab w:val="num" w:pos="1440"/>
        </w:tabs>
        <w:jc w:val="both"/>
      </w:pPr>
      <w:r w:rsidRPr="00A805D8">
        <w:t>State contract management requirements and/or costs</w:t>
      </w:r>
      <w:r w:rsidR="00611FEF">
        <w:t>.</w:t>
      </w:r>
    </w:p>
    <w:p w14:paraId="45CB9B2B" w14:textId="77777777" w:rsidR="00D72EC8" w:rsidRDefault="00D72EC8" w:rsidP="00D53335">
      <w:pPr>
        <w:pStyle w:val="Level2Body"/>
      </w:pPr>
    </w:p>
    <w:p w14:paraId="2F0C9511"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w:t>
      </w:r>
      <w:proofErr w:type="gramStart"/>
      <w:r w:rsidRPr="002B2CFA">
        <w:t>commit</w:t>
      </w:r>
      <w:proofErr w:type="gramEnd"/>
      <w:r w:rsidRPr="002B2CFA">
        <w:t xml:space="preserve"> the State to award a contract.</w:t>
      </w:r>
      <w:r>
        <w:t xml:space="preserve"> </w:t>
      </w:r>
      <w:r w:rsidR="00A70E93" w:rsidRPr="003763B4">
        <w:t>Once intent to award decision has been determined, it will be posted to the Internet at:</w:t>
      </w:r>
      <w:r w:rsidR="005716A3">
        <w:t xml:space="preserve"> </w:t>
      </w:r>
      <w:hyperlink r:id="rId23" w:history="1">
        <w:r w:rsidR="00FE00E3" w:rsidRPr="00611FEF">
          <w:rPr>
            <w:rStyle w:val="Hyperlink"/>
            <w:rFonts w:cs="Arial"/>
            <w:sz w:val="18"/>
            <w:szCs w:val="18"/>
          </w:rPr>
          <w:t>https://das.nebraska.gov/materiel/bidopps.html</w:t>
        </w:r>
      </w:hyperlink>
    </w:p>
    <w:p w14:paraId="10BF7BDB" w14:textId="77777777" w:rsidR="00A70E93" w:rsidRPr="003763B4" w:rsidRDefault="00A70E93" w:rsidP="00D53335">
      <w:pPr>
        <w:pStyle w:val="Level2Body"/>
        <w:rPr>
          <w:rFonts w:cs="Arial"/>
          <w:szCs w:val="18"/>
        </w:rPr>
      </w:pPr>
    </w:p>
    <w:p w14:paraId="1CFF2966"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4" w:history="1">
        <w:r w:rsidR="000A2990" w:rsidRPr="00D01AAB">
          <w:rPr>
            <w:rStyle w:val="Hyperlink"/>
            <w:sz w:val="18"/>
          </w:rPr>
          <w:t>https://das.nebraska.gov/materiel/docs/NE_DAS_Materiel_Purchasing_Agency-SPB_Policy_23_07_Protest_Policy.pdf</w:t>
        </w:r>
      </w:hyperlink>
    </w:p>
    <w:p w14:paraId="03E3E14F" w14:textId="77777777" w:rsidR="000A2990" w:rsidRPr="00E55973" w:rsidRDefault="000A2990" w:rsidP="000A2990">
      <w:pPr>
        <w:pStyle w:val="Level2Body"/>
      </w:pPr>
    </w:p>
    <w:p w14:paraId="58475077" w14:textId="77777777" w:rsidR="00E55973" w:rsidRPr="00E55973" w:rsidRDefault="00E55973" w:rsidP="007A5874">
      <w:pPr>
        <w:pStyle w:val="Level2"/>
        <w:numPr>
          <w:ilvl w:val="1"/>
          <w:numId w:val="8"/>
        </w:numPr>
        <w:jc w:val="both"/>
      </w:pPr>
      <w:bookmarkStart w:id="190" w:name="_Toc494097018"/>
      <w:bookmarkStart w:id="191" w:name="_Toc126238533"/>
      <w:bookmarkStart w:id="192" w:name="_Toc129770790"/>
      <w:bookmarkStart w:id="193" w:name="_Toc169814782"/>
      <w:bookmarkStart w:id="194" w:name="_Toc214879302"/>
      <w:bookmarkStart w:id="195" w:name="_Hlk168401254"/>
      <w:r w:rsidRPr="00E55973">
        <w:t xml:space="preserve">LUMP SUM OR </w:t>
      </w:r>
      <w:r w:rsidR="008E1D23">
        <w:t>“</w:t>
      </w:r>
      <w:r w:rsidRPr="00E55973">
        <w:t xml:space="preserve">ALL OR NONE” </w:t>
      </w:r>
      <w:r w:rsidR="00B46665">
        <w:t>SOLICITATION RESPONSES</w:t>
      </w:r>
      <w:bookmarkEnd w:id="190"/>
      <w:bookmarkEnd w:id="191"/>
      <w:bookmarkEnd w:id="192"/>
      <w:bookmarkEnd w:id="193"/>
      <w:bookmarkEnd w:id="194"/>
    </w:p>
    <w:p w14:paraId="42E6CAFC"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B05F2A6" w14:textId="77777777" w:rsidR="009D443E" w:rsidRDefault="009D443E" w:rsidP="00B63AA9">
      <w:pPr>
        <w:pStyle w:val="Level2Body"/>
      </w:pPr>
    </w:p>
    <w:p w14:paraId="1E3AA0A0"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195"/>
    <w:p w14:paraId="4A30D731" w14:textId="77777777" w:rsidR="009D443E" w:rsidRPr="00E55973" w:rsidRDefault="009D443E" w:rsidP="00B63AA9">
      <w:pPr>
        <w:pStyle w:val="Level2Body"/>
      </w:pPr>
    </w:p>
    <w:p w14:paraId="4EBC4E10" w14:textId="77777777" w:rsidR="002F3155" w:rsidRDefault="002F3155" w:rsidP="007A5874">
      <w:pPr>
        <w:pStyle w:val="Level2"/>
        <w:numPr>
          <w:ilvl w:val="1"/>
          <w:numId w:val="8"/>
        </w:numPr>
        <w:jc w:val="both"/>
      </w:pPr>
      <w:bookmarkStart w:id="196" w:name="_Toc126238534"/>
      <w:bookmarkStart w:id="197" w:name="_Toc129770791"/>
      <w:bookmarkStart w:id="198" w:name="_Toc169814783"/>
      <w:bookmarkStart w:id="199" w:name="_Toc214879303"/>
      <w:bookmarkStart w:id="200" w:name="_Hlk168401291"/>
      <w:r>
        <w:t xml:space="preserve">REJECTION OF </w:t>
      </w:r>
      <w:bookmarkEnd w:id="196"/>
      <w:bookmarkEnd w:id="197"/>
      <w:r w:rsidR="00D919A3">
        <w:t>SOLICITATION RESPONSES</w:t>
      </w:r>
      <w:bookmarkEnd w:id="198"/>
      <w:bookmarkEnd w:id="199"/>
    </w:p>
    <w:p w14:paraId="290B9ECB"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0"/>
    <w:p w14:paraId="3DD7A990" w14:textId="77777777" w:rsidR="00900F75" w:rsidRDefault="00900F75" w:rsidP="002139EA">
      <w:pPr>
        <w:pStyle w:val="Level2Body"/>
        <w:ind w:left="0"/>
      </w:pPr>
    </w:p>
    <w:p w14:paraId="1590CEA9" w14:textId="77777777" w:rsidR="00900F75" w:rsidRDefault="00900F75" w:rsidP="002139EA">
      <w:pPr>
        <w:pStyle w:val="Level2"/>
        <w:numPr>
          <w:ilvl w:val="1"/>
          <w:numId w:val="6"/>
        </w:numPr>
        <w:jc w:val="both"/>
      </w:pPr>
      <w:bookmarkStart w:id="201" w:name="_Toc169814784"/>
      <w:bookmarkStart w:id="202" w:name="_Toc214879304"/>
      <w:bookmarkStart w:id="203" w:name="_Hlk167352512"/>
      <w:r>
        <w:t>PRICES &amp; COST CLARIFICATION</w:t>
      </w:r>
      <w:bookmarkEnd w:id="201"/>
      <w:bookmarkEnd w:id="202"/>
    </w:p>
    <w:p w14:paraId="6F54D899"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2506500F" w14:textId="77777777" w:rsidR="000E05A4" w:rsidRDefault="000E05A4" w:rsidP="00900F75">
      <w:pPr>
        <w:pStyle w:val="Level2Body"/>
      </w:pPr>
    </w:p>
    <w:bookmarkEnd w:id="203"/>
    <w:p w14:paraId="7E3A0744" w14:textId="77777777" w:rsidR="00900F75" w:rsidRPr="00A036AA" w:rsidRDefault="00900F75" w:rsidP="00B63AA9">
      <w:pPr>
        <w:pStyle w:val="Level2Body"/>
      </w:pPr>
    </w:p>
    <w:p w14:paraId="1335C846" w14:textId="77777777" w:rsidR="008C1AFE" w:rsidRDefault="005C363F" w:rsidP="00A4250E">
      <w:pPr>
        <w:pStyle w:val="Level1"/>
        <w:ind w:left="720" w:hanging="720"/>
      </w:pPr>
      <w:r>
        <w:br w:type="page"/>
      </w:r>
      <w:bookmarkStart w:id="204" w:name="_Toc464552509"/>
      <w:bookmarkStart w:id="205" w:name="_Toc464552723"/>
      <w:bookmarkStart w:id="206" w:name="_Toc464552829"/>
      <w:bookmarkStart w:id="207" w:name="_Toc464552936"/>
      <w:bookmarkStart w:id="208" w:name="_Toc464552510"/>
      <w:bookmarkStart w:id="209" w:name="_Toc464552724"/>
      <w:bookmarkStart w:id="210" w:name="_Toc464552830"/>
      <w:bookmarkStart w:id="211" w:name="_Toc464552937"/>
      <w:bookmarkStart w:id="212" w:name="_Toc430779730"/>
      <w:bookmarkStart w:id="213" w:name="_Toc126238536"/>
      <w:bookmarkStart w:id="214" w:name="_Ref130384804"/>
      <w:bookmarkStart w:id="215" w:name="_Ref130385060"/>
      <w:bookmarkStart w:id="216" w:name="_Toc129770793"/>
      <w:bookmarkStart w:id="217" w:name="_Toc169814786"/>
      <w:bookmarkStart w:id="218" w:name="_Toc214879305"/>
      <w:bookmarkEnd w:id="204"/>
      <w:bookmarkEnd w:id="205"/>
      <w:bookmarkEnd w:id="206"/>
      <w:bookmarkEnd w:id="207"/>
      <w:bookmarkEnd w:id="208"/>
      <w:bookmarkEnd w:id="209"/>
      <w:bookmarkEnd w:id="210"/>
      <w:bookmarkEnd w:id="211"/>
      <w:bookmarkEnd w:id="212"/>
      <w:r w:rsidR="008C1AFE" w:rsidRPr="00784607">
        <w:rPr>
          <w:sz w:val="28"/>
          <w:szCs w:val="32"/>
        </w:rPr>
        <w:lastRenderedPageBreak/>
        <w:t>TERMS AND CONDITIONS</w:t>
      </w:r>
      <w:bookmarkEnd w:id="213"/>
      <w:bookmarkEnd w:id="214"/>
      <w:bookmarkEnd w:id="215"/>
      <w:bookmarkEnd w:id="216"/>
      <w:bookmarkEnd w:id="217"/>
      <w:bookmarkEnd w:id="218"/>
    </w:p>
    <w:p w14:paraId="1150CF9E" w14:textId="77777777" w:rsidR="00834EF6" w:rsidRPr="003763B4" w:rsidRDefault="00834EF6" w:rsidP="00834EF6">
      <w:pPr>
        <w:pStyle w:val="Level1Body"/>
      </w:pPr>
    </w:p>
    <w:p w14:paraId="64399DFD" w14:textId="77777777" w:rsidR="00275B78" w:rsidRDefault="00275B78" w:rsidP="00275B78">
      <w:pPr>
        <w:pStyle w:val="Level1Body"/>
      </w:pPr>
      <w:bookmarkStart w:id="219" w:name="_Hlk168434459"/>
      <w:bookmarkStart w:id="220" w:name="_Hlk168434385"/>
      <w:bookmarkStart w:id="221"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116ED897" w14:textId="77777777" w:rsidR="00275B78" w:rsidRDefault="00275B78" w:rsidP="00275B78">
      <w:pPr>
        <w:pStyle w:val="Level1Body"/>
      </w:pPr>
    </w:p>
    <w:p w14:paraId="6477DEFD" w14:textId="77777777" w:rsidR="00275B78" w:rsidRDefault="00275B78" w:rsidP="00275B78">
      <w:pPr>
        <w:pStyle w:val="Level1Body"/>
        <w:numPr>
          <w:ilvl w:val="2"/>
          <w:numId w:val="35"/>
        </w:numPr>
        <w:ind w:left="1080"/>
      </w:pPr>
      <w:r>
        <w:t xml:space="preserve">The specific clause, including section reference, to which an exception has been taken; </w:t>
      </w:r>
    </w:p>
    <w:p w14:paraId="65B26A59" w14:textId="77777777" w:rsidR="00275B78" w:rsidRDefault="00275B78" w:rsidP="00275B78">
      <w:pPr>
        <w:pStyle w:val="Level1Body"/>
        <w:numPr>
          <w:ilvl w:val="2"/>
          <w:numId w:val="35"/>
        </w:numPr>
        <w:ind w:left="1080"/>
      </w:pPr>
      <w:r>
        <w:t xml:space="preserve">An explanation of why the bidder took exception to the clause; and </w:t>
      </w:r>
    </w:p>
    <w:p w14:paraId="08A6BB64"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7F6FA3BF" w14:textId="77777777" w:rsidR="00275B78" w:rsidRDefault="00275B78" w:rsidP="00275B78">
      <w:pPr>
        <w:pStyle w:val="Level1Body"/>
      </w:pPr>
    </w:p>
    <w:p w14:paraId="78E9CDF8"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19"/>
    </w:p>
    <w:bookmarkEnd w:id="220"/>
    <w:p w14:paraId="3C8F9F66"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40445588" w14:textId="77777777" w:rsidTr="00E30EEE">
        <w:tc>
          <w:tcPr>
            <w:tcW w:w="1435" w:type="dxa"/>
          </w:tcPr>
          <w:bookmarkEnd w:id="221"/>
          <w:p w14:paraId="6CE2F314" w14:textId="77777777" w:rsidR="008B1D49" w:rsidRPr="00E30EEE" w:rsidRDefault="008B1D49" w:rsidP="00E30EEE">
            <w:pPr>
              <w:pStyle w:val="Level1Body"/>
              <w:jc w:val="center"/>
              <w:rPr>
                <w:b/>
                <w:bCs/>
              </w:rPr>
            </w:pPr>
            <w:r w:rsidRPr="00E30EEE">
              <w:rPr>
                <w:b/>
                <w:bCs/>
              </w:rPr>
              <w:t>Accept All Terms and Conditions Within Section as Written</w:t>
            </w:r>
          </w:p>
          <w:p w14:paraId="59943D1A" w14:textId="77777777" w:rsidR="008B1D49" w:rsidRDefault="008B1D49" w:rsidP="00E30EEE">
            <w:pPr>
              <w:pStyle w:val="Level1Body"/>
              <w:jc w:val="center"/>
            </w:pPr>
            <w:r w:rsidRPr="00E30EEE">
              <w:rPr>
                <w:b/>
                <w:bCs/>
              </w:rPr>
              <w:t>(Initial)</w:t>
            </w:r>
          </w:p>
        </w:tc>
        <w:tc>
          <w:tcPr>
            <w:tcW w:w="1440" w:type="dxa"/>
          </w:tcPr>
          <w:p w14:paraId="26F8EB95"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36728480" w14:textId="77777777" w:rsidR="008B1D49" w:rsidRDefault="008B1D49" w:rsidP="00E30EEE">
            <w:pPr>
              <w:pStyle w:val="Level1Body"/>
              <w:jc w:val="center"/>
            </w:pPr>
            <w:r w:rsidRPr="00E30EEE">
              <w:rPr>
                <w:b/>
                <w:bCs/>
              </w:rPr>
              <w:t>(Initial)</w:t>
            </w:r>
          </w:p>
        </w:tc>
        <w:tc>
          <w:tcPr>
            <w:tcW w:w="7051" w:type="dxa"/>
            <w:vAlign w:val="center"/>
          </w:tcPr>
          <w:p w14:paraId="62520661" w14:textId="77777777" w:rsidR="008B1D49" w:rsidRPr="00E30EEE" w:rsidRDefault="008B1D49" w:rsidP="00E30EEE">
            <w:pPr>
              <w:pStyle w:val="Level1Body"/>
              <w:jc w:val="left"/>
              <w:rPr>
                <w:b/>
                <w:bCs/>
              </w:rPr>
            </w:pPr>
            <w:r w:rsidRPr="00E30EEE">
              <w:rPr>
                <w:b/>
                <w:bCs/>
              </w:rPr>
              <w:t>Exceptions:</w:t>
            </w:r>
          </w:p>
          <w:p w14:paraId="7FCB95F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03741A4" w14:textId="77777777" w:rsidTr="00E30EEE">
        <w:trPr>
          <w:trHeight w:val="1223"/>
        </w:trPr>
        <w:tc>
          <w:tcPr>
            <w:tcW w:w="1435" w:type="dxa"/>
          </w:tcPr>
          <w:p w14:paraId="18921C8C" w14:textId="77777777" w:rsidR="008B1D49" w:rsidRDefault="008B1D49" w:rsidP="00E30EEE">
            <w:pPr>
              <w:pStyle w:val="Level1Body"/>
            </w:pPr>
          </w:p>
        </w:tc>
        <w:tc>
          <w:tcPr>
            <w:tcW w:w="1440" w:type="dxa"/>
          </w:tcPr>
          <w:p w14:paraId="385DEE0B" w14:textId="77777777" w:rsidR="008B1D49" w:rsidRDefault="008B1D49" w:rsidP="00E30EEE">
            <w:pPr>
              <w:pStyle w:val="Level1Body"/>
            </w:pPr>
          </w:p>
        </w:tc>
        <w:tc>
          <w:tcPr>
            <w:tcW w:w="7051" w:type="dxa"/>
          </w:tcPr>
          <w:p w14:paraId="0681E4E8" w14:textId="77777777" w:rsidR="008B1D49" w:rsidRDefault="008B1D49" w:rsidP="00E30EEE">
            <w:pPr>
              <w:pStyle w:val="Level1Body"/>
            </w:pPr>
          </w:p>
        </w:tc>
      </w:tr>
    </w:tbl>
    <w:p w14:paraId="22DE149C" w14:textId="77777777" w:rsidR="00305FE4" w:rsidRPr="002B2CFA" w:rsidRDefault="00305FE4" w:rsidP="00B63AA9">
      <w:pPr>
        <w:pStyle w:val="Level1Body"/>
      </w:pPr>
    </w:p>
    <w:p w14:paraId="3CC96AF5"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1618FB05" w14:textId="77777777" w:rsidR="00B83AD4" w:rsidRPr="002B2CFA" w:rsidRDefault="00B83AD4" w:rsidP="00D53335">
      <w:pPr>
        <w:pStyle w:val="Level1Body"/>
      </w:pPr>
    </w:p>
    <w:p w14:paraId="5762A344" w14:textId="77777777" w:rsidR="00B83AD4" w:rsidRDefault="00B83AD4" w:rsidP="00D53335">
      <w:pPr>
        <w:pStyle w:val="Level1Body"/>
      </w:pPr>
      <w:bookmarkStart w:id="222"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2"/>
    <w:p w14:paraId="7E1E473C" w14:textId="77777777" w:rsidR="00A036AA" w:rsidRPr="002B2CFA" w:rsidRDefault="00A036AA" w:rsidP="00EA352C">
      <w:pPr>
        <w:pStyle w:val="Level1Body"/>
      </w:pPr>
    </w:p>
    <w:p w14:paraId="6A9FB956"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0C9611DB"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7437AA77"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16938202" w14:textId="77777777" w:rsidR="00B83AD4" w:rsidRDefault="00B83AD4" w:rsidP="00D83826">
      <w:pPr>
        <w:pStyle w:val="Level2Body"/>
      </w:pPr>
    </w:p>
    <w:p w14:paraId="33EF340F" w14:textId="77777777" w:rsidR="00CE5CB4" w:rsidRPr="003763B4" w:rsidRDefault="008C1AFE" w:rsidP="00360C6A">
      <w:pPr>
        <w:pStyle w:val="Level2"/>
        <w:numPr>
          <w:ilvl w:val="1"/>
          <w:numId w:val="13"/>
        </w:numPr>
      </w:pPr>
      <w:bookmarkStart w:id="223" w:name="_Toc126238537"/>
      <w:bookmarkStart w:id="224" w:name="_Toc129770794"/>
      <w:bookmarkStart w:id="225" w:name="_Toc169814787"/>
      <w:bookmarkStart w:id="226" w:name="_Toc214879306"/>
      <w:r w:rsidRPr="003763B4">
        <w:t>GENERAL</w:t>
      </w:r>
      <w:bookmarkEnd w:id="223"/>
      <w:bookmarkEnd w:id="224"/>
      <w:bookmarkEnd w:id="225"/>
      <w:bookmarkEnd w:id="226"/>
    </w:p>
    <w:p w14:paraId="7AACF92A"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DFB8AB" w14:textId="77777777" w:rsidR="00236A0D" w:rsidRPr="003763B4" w:rsidRDefault="00236A0D" w:rsidP="00B63AA9">
      <w:pPr>
        <w:pStyle w:val="Level2Body"/>
        <w:rPr>
          <w:rFonts w:cs="Arial"/>
          <w:szCs w:val="18"/>
        </w:rPr>
      </w:pPr>
    </w:p>
    <w:p w14:paraId="19BC4E11" w14:textId="77777777" w:rsidR="00761977" w:rsidRDefault="003F70CE" w:rsidP="00FA76F2">
      <w:pPr>
        <w:pStyle w:val="Level4"/>
        <w:jc w:val="both"/>
      </w:pPr>
      <w:bookmarkStart w:id="227" w:name="_Hlk167354473"/>
      <w:r>
        <w:t>Solicitation</w:t>
      </w:r>
      <w:r w:rsidR="00456C80">
        <w:t xml:space="preserve">, </w:t>
      </w:r>
      <w:bookmarkStart w:id="228" w:name="_Hlk167353761"/>
      <w:r w:rsidR="00456C80">
        <w:t xml:space="preserve">including </w:t>
      </w:r>
      <w:r w:rsidR="00BE7AE6">
        <w:t>any attachments</w:t>
      </w:r>
      <w:r w:rsidR="00EA218B">
        <w:t xml:space="preserve"> </w:t>
      </w:r>
      <w:bookmarkEnd w:id="228"/>
      <w:r w:rsidR="00EA218B">
        <w:t>and addenda</w:t>
      </w:r>
      <w:r w:rsidR="004B2F74">
        <w:t>;</w:t>
      </w:r>
    </w:p>
    <w:p w14:paraId="680BA2C3" w14:textId="77777777" w:rsidR="00761977" w:rsidRDefault="004B2F74" w:rsidP="00FA76F2">
      <w:pPr>
        <w:pStyle w:val="Level4"/>
        <w:jc w:val="both"/>
      </w:pPr>
      <w:r>
        <w:t>Questions and Answers;</w:t>
      </w:r>
      <w:r w:rsidR="00236A0D" w:rsidRPr="003763B4">
        <w:t xml:space="preserve"> </w:t>
      </w:r>
    </w:p>
    <w:p w14:paraId="217002B6" w14:textId="77777777" w:rsidR="00761977" w:rsidRDefault="00B425CA" w:rsidP="00FA76F2">
      <w:pPr>
        <w:pStyle w:val="Level4"/>
        <w:jc w:val="both"/>
      </w:pPr>
      <w:bookmarkStart w:id="229" w:name="_Hlk167353846"/>
      <w:proofErr w:type="gramStart"/>
      <w:r>
        <w:t>Bidder’s</w:t>
      </w:r>
      <w:proofErr w:type="gramEnd"/>
      <w:r>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proofErr w:type="gramStart"/>
      <w:r w:rsidR="007207D6">
        <w:t>bidder</w:t>
      </w:r>
      <w:r w:rsidR="002606F2">
        <w:t>;</w:t>
      </w:r>
      <w:proofErr w:type="gramEnd"/>
    </w:p>
    <w:p w14:paraId="6124BADC"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29"/>
    <w:p w14:paraId="59217358" w14:textId="77777777" w:rsidR="004B2F74" w:rsidRPr="003763B4" w:rsidRDefault="004B2F74" w:rsidP="00066A8A">
      <w:pPr>
        <w:pStyle w:val="Level4"/>
        <w:jc w:val="both"/>
      </w:pPr>
      <w:r>
        <w:t>Amendments to the Contract</w:t>
      </w:r>
      <w:r w:rsidR="00CF7A86">
        <w:t>. (if applicable)</w:t>
      </w:r>
    </w:p>
    <w:bookmarkEnd w:id="227"/>
    <w:p w14:paraId="7352E69C" w14:textId="77777777" w:rsidR="00236A0D" w:rsidRPr="003763B4" w:rsidRDefault="00236A0D" w:rsidP="00B63AA9">
      <w:pPr>
        <w:pStyle w:val="Level2Body"/>
        <w:rPr>
          <w:rFonts w:cs="Arial"/>
          <w:szCs w:val="18"/>
        </w:rPr>
      </w:pPr>
      <w:r w:rsidRPr="003763B4">
        <w:rPr>
          <w:rFonts w:cs="Arial"/>
          <w:szCs w:val="18"/>
        </w:rPr>
        <w:t xml:space="preserve"> </w:t>
      </w:r>
    </w:p>
    <w:p w14:paraId="4E65E13D"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357EB0A9" w14:textId="77777777" w:rsidR="00236A0D" w:rsidRPr="003763B4" w:rsidRDefault="00236A0D" w:rsidP="00B63AA9">
      <w:pPr>
        <w:pStyle w:val="Level2Body"/>
        <w:rPr>
          <w:rFonts w:cs="Arial"/>
          <w:szCs w:val="18"/>
        </w:rPr>
      </w:pPr>
    </w:p>
    <w:p w14:paraId="584C1285" w14:textId="77777777" w:rsidR="00B419D3" w:rsidRDefault="00236A0D" w:rsidP="00EF18E9">
      <w:pPr>
        <w:pStyle w:val="Level4"/>
        <w:numPr>
          <w:ilvl w:val="0"/>
          <w:numId w:val="0"/>
        </w:numPr>
        <w:ind w:left="720"/>
        <w:jc w:val="both"/>
      </w:pPr>
      <w:bookmarkStart w:id="230"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96F4AF6" w14:textId="77777777" w:rsidR="00B419D3" w:rsidRDefault="00B419D3" w:rsidP="00066A8A">
      <w:pPr>
        <w:pStyle w:val="Level4"/>
        <w:numPr>
          <w:ilvl w:val="0"/>
          <w:numId w:val="0"/>
        </w:numPr>
        <w:ind w:left="2160"/>
        <w:jc w:val="both"/>
      </w:pPr>
    </w:p>
    <w:p w14:paraId="3D9BA69E"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1753E0EE" w14:textId="77777777" w:rsidR="00236A0D" w:rsidRPr="003763B4" w:rsidRDefault="00236A0D" w:rsidP="00B63AA9">
      <w:pPr>
        <w:pStyle w:val="Level2Body"/>
        <w:rPr>
          <w:rFonts w:cs="Arial"/>
          <w:szCs w:val="18"/>
        </w:rPr>
      </w:pPr>
    </w:p>
    <w:p w14:paraId="07E8C2A9"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78089B7" w14:textId="77777777" w:rsidR="00FA76F2" w:rsidRDefault="00FA76F2" w:rsidP="002139EA">
      <w:pPr>
        <w:pStyle w:val="Level2"/>
        <w:ind w:left="720"/>
      </w:pPr>
      <w:bookmarkStart w:id="231" w:name="_Toc126238538"/>
      <w:bookmarkStart w:id="232" w:name="_Toc129770795"/>
      <w:bookmarkEnd w:id="230"/>
    </w:p>
    <w:p w14:paraId="692FED6C" w14:textId="77777777" w:rsidR="00B15C09" w:rsidRPr="003763B4" w:rsidRDefault="00B15C09" w:rsidP="00066A8A">
      <w:pPr>
        <w:pStyle w:val="Level2"/>
        <w:numPr>
          <w:ilvl w:val="1"/>
          <w:numId w:val="13"/>
        </w:numPr>
      </w:pPr>
      <w:bookmarkStart w:id="233" w:name="_Toc169814788"/>
      <w:bookmarkStart w:id="234" w:name="_Toc214879307"/>
      <w:r w:rsidRPr="003763B4">
        <w:t>NOTIFICATION</w:t>
      </w:r>
      <w:bookmarkEnd w:id="231"/>
      <w:bookmarkEnd w:id="232"/>
      <w:bookmarkEnd w:id="233"/>
      <w:bookmarkEnd w:id="234"/>
      <w:r w:rsidRPr="003763B4">
        <w:t xml:space="preserve"> </w:t>
      </w:r>
    </w:p>
    <w:p w14:paraId="6EB42E0F" w14:textId="77777777" w:rsidR="00D95A44" w:rsidRDefault="007207D6" w:rsidP="00B63AA9">
      <w:pPr>
        <w:pStyle w:val="Level2Body"/>
      </w:pPr>
      <w:bookmarkStart w:id="235" w:name="_Hlk167785090"/>
      <w:r>
        <w:t>Bidder</w:t>
      </w:r>
      <w:r w:rsidR="00D95A44">
        <w:t xml:space="preserve"> and State shall identify the contract manager who shall serve as the point of contact for the </w:t>
      </w:r>
      <w:proofErr w:type="gramStart"/>
      <w:r w:rsidR="00D95A44">
        <w:t>executed contract</w:t>
      </w:r>
      <w:proofErr w:type="gramEnd"/>
      <w:r w:rsidR="00D95A44">
        <w:t xml:space="preserve">. </w:t>
      </w:r>
    </w:p>
    <w:p w14:paraId="1157EFE3" w14:textId="77777777" w:rsidR="00D95A44" w:rsidRDefault="00D95A44" w:rsidP="00B63AA9">
      <w:pPr>
        <w:pStyle w:val="Level2Body"/>
      </w:pPr>
    </w:p>
    <w:p w14:paraId="759A8372"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43B19E28" w14:textId="77777777" w:rsidR="00D95A44" w:rsidRDefault="00D95A44" w:rsidP="00D53335">
      <w:pPr>
        <w:pStyle w:val="Level2Body"/>
        <w:ind w:left="0"/>
      </w:pPr>
    </w:p>
    <w:p w14:paraId="100D342F"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35"/>
    <w:p w14:paraId="6597A5C5" w14:textId="77777777" w:rsidR="00BF5388" w:rsidRDefault="00BF5388" w:rsidP="00EA352C">
      <w:pPr>
        <w:pStyle w:val="Level2Body"/>
      </w:pPr>
    </w:p>
    <w:p w14:paraId="05BF6756" w14:textId="77777777" w:rsidR="00BF5388" w:rsidRPr="00D83674" w:rsidRDefault="005A51D8" w:rsidP="00066A8A">
      <w:pPr>
        <w:pStyle w:val="Level2"/>
        <w:numPr>
          <w:ilvl w:val="1"/>
          <w:numId w:val="6"/>
        </w:numPr>
        <w:jc w:val="both"/>
        <w:rPr>
          <w:szCs w:val="18"/>
        </w:rPr>
      </w:pPr>
      <w:bookmarkStart w:id="236" w:name="_Toc126238539"/>
      <w:bookmarkStart w:id="237" w:name="_Toc129770796"/>
      <w:bookmarkStart w:id="238" w:name="_Toc169814789"/>
      <w:bookmarkStart w:id="239" w:name="_Toc214879308"/>
      <w:bookmarkStart w:id="240" w:name="_Hlk167785123"/>
      <w:r>
        <w:t>BUYER’S REPRESENTATIVE</w:t>
      </w:r>
      <w:bookmarkEnd w:id="236"/>
      <w:bookmarkEnd w:id="237"/>
      <w:bookmarkEnd w:id="238"/>
      <w:bookmarkEnd w:id="239"/>
    </w:p>
    <w:p w14:paraId="1AEC0FE2" w14:textId="77777777" w:rsidR="00BF5388" w:rsidRDefault="00BF5388" w:rsidP="00B63AA9">
      <w:pPr>
        <w:pStyle w:val="Level2Body"/>
      </w:pPr>
      <w:bookmarkStart w:id="241" w:name="_Hlk167785207"/>
      <w:bookmarkEnd w:id="240"/>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w:t>
      </w:r>
      <w:proofErr w:type="gramStart"/>
      <w:r w:rsidRPr="00023FB8">
        <w:t>provided</w:t>
      </w:r>
      <w:proofErr w:type="gramEnd"/>
      <w:r w:rsidRPr="00023FB8">
        <w:t xml:space="preserve">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1"/>
    <w:p w14:paraId="6D2A0912" w14:textId="77777777" w:rsidR="00BD3CFF" w:rsidRPr="002B2CFA" w:rsidRDefault="00BD3CFF" w:rsidP="00B63AA9">
      <w:pPr>
        <w:pStyle w:val="Level2Body"/>
      </w:pPr>
    </w:p>
    <w:p w14:paraId="00AAEBAF" w14:textId="77777777" w:rsidR="00B15C09" w:rsidRPr="003763B4" w:rsidRDefault="00B15C09" w:rsidP="00066A8A">
      <w:pPr>
        <w:pStyle w:val="Level2"/>
        <w:numPr>
          <w:ilvl w:val="1"/>
          <w:numId w:val="13"/>
        </w:numPr>
        <w:jc w:val="both"/>
      </w:pPr>
      <w:bookmarkStart w:id="242" w:name="_Toc126238540"/>
      <w:bookmarkStart w:id="243" w:name="_Toc129770797"/>
      <w:bookmarkStart w:id="244" w:name="_Toc169814790"/>
      <w:bookmarkStart w:id="245" w:name="_Toc214879309"/>
      <w:r w:rsidRPr="003763B4">
        <w:t xml:space="preserve">GOVERNING LAW </w:t>
      </w:r>
      <w:r w:rsidR="00CD76F2">
        <w:t>(</w:t>
      </w:r>
      <w:r w:rsidR="002956A1">
        <w:t>Nonnegotiable</w:t>
      </w:r>
      <w:r w:rsidR="00CD76F2">
        <w:t>)</w:t>
      </w:r>
      <w:bookmarkEnd w:id="242"/>
      <w:bookmarkEnd w:id="243"/>
      <w:bookmarkEnd w:id="244"/>
      <w:bookmarkEnd w:id="245"/>
    </w:p>
    <w:p w14:paraId="38203AAB"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47777E66" w14:textId="77777777" w:rsidR="00084737" w:rsidRDefault="00084737" w:rsidP="00B63AA9">
      <w:pPr>
        <w:pStyle w:val="Level2Body"/>
      </w:pPr>
    </w:p>
    <w:p w14:paraId="4E38F0E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97EFD06" w14:textId="77777777" w:rsidR="00A56DC6" w:rsidRPr="00A56DC6" w:rsidRDefault="00A56DC6" w:rsidP="00DB09AF">
      <w:pPr>
        <w:pStyle w:val="Level2Body"/>
        <w:rPr>
          <w:szCs w:val="18"/>
        </w:rPr>
      </w:pPr>
      <w:bookmarkStart w:id="246" w:name="_Toc430779733"/>
      <w:bookmarkStart w:id="247" w:name="_Toc430779735"/>
      <w:bookmarkEnd w:id="246"/>
      <w:bookmarkEnd w:id="247"/>
    </w:p>
    <w:p w14:paraId="17BDBBFA" w14:textId="77777777" w:rsidR="00C661EC" w:rsidRPr="00B63AA9" w:rsidRDefault="00C661EC" w:rsidP="004047B1">
      <w:pPr>
        <w:pStyle w:val="Level2"/>
        <w:numPr>
          <w:ilvl w:val="1"/>
          <w:numId w:val="13"/>
        </w:numPr>
        <w:rPr>
          <w:szCs w:val="18"/>
        </w:rPr>
      </w:pPr>
      <w:bookmarkStart w:id="248" w:name="_Toc126238543"/>
      <w:bookmarkStart w:id="249" w:name="_Toc129770800"/>
      <w:bookmarkStart w:id="250" w:name="_Toc169814791"/>
      <w:bookmarkStart w:id="251" w:name="_Toc214879310"/>
      <w:r w:rsidRPr="003763B4">
        <w:t xml:space="preserve">BEGINNING OF WORK </w:t>
      </w:r>
      <w:bookmarkStart w:id="252" w:name="_Hlk167785829"/>
      <w:r w:rsidR="00B419D3">
        <w:t xml:space="preserve">&amp; </w:t>
      </w:r>
      <w:r w:rsidR="003A0CC5">
        <w:t>SUSPENSION OF SERVICES</w:t>
      </w:r>
      <w:bookmarkEnd w:id="248"/>
      <w:bookmarkEnd w:id="249"/>
      <w:bookmarkEnd w:id="250"/>
      <w:bookmarkEnd w:id="252"/>
      <w:bookmarkEnd w:id="251"/>
    </w:p>
    <w:p w14:paraId="64E135C4" w14:textId="32F65369"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4D3992">
        <w:t>Vendor</w:t>
      </w:r>
      <w:r w:rsidR="004D3992" w:rsidRPr="00514090">
        <w:t xml:space="preserve"> will</w:t>
      </w:r>
      <w:r w:rsidRPr="00514090">
        <w:t xml:space="preserve"> be notified in writing when work ma</w:t>
      </w:r>
      <w:r w:rsidRPr="002B2CFA">
        <w:t>y begin.</w:t>
      </w:r>
    </w:p>
    <w:p w14:paraId="2ED89924" w14:textId="77777777" w:rsidR="008E507E" w:rsidRDefault="008E507E" w:rsidP="00B63AA9">
      <w:pPr>
        <w:pStyle w:val="Level2Body"/>
      </w:pPr>
    </w:p>
    <w:p w14:paraId="4677B3FF" w14:textId="77777777" w:rsidR="003A0CC5" w:rsidRDefault="003A0CC5" w:rsidP="00D53335">
      <w:pPr>
        <w:pStyle w:val="Level2Body"/>
      </w:pPr>
      <w:bookmarkStart w:id="253"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w:t>
      </w:r>
      <w:proofErr w:type="gramStart"/>
      <w:r w:rsidR="0057772A">
        <w:t>resume</w:t>
      </w:r>
      <w:proofErr w:type="gramEnd"/>
      <w:r w:rsidR="0057772A">
        <w:t xml:space="preserve"> when the State provides the </w:t>
      </w:r>
      <w:r w:rsidR="00854A18">
        <w:t>Vendor</w:t>
      </w:r>
      <w:r w:rsidR="0057772A">
        <w:t xml:space="preserve"> with written notice that such performance or deliverables may resume, in whole or in part. </w:t>
      </w:r>
    </w:p>
    <w:bookmarkEnd w:id="253"/>
    <w:p w14:paraId="79412722" w14:textId="77777777" w:rsidR="008B4E02" w:rsidRDefault="008B4E02" w:rsidP="00D53335">
      <w:pPr>
        <w:pStyle w:val="Level2Body"/>
      </w:pPr>
    </w:p>
    <w:p w14:paraId="538739F6" w14:textId="77777777" w:rsidR="007207D6" w:rsidRDefault="008B4E02" w:rsidP="00066A8A">
      <w:pPr>
        <w:pStyle w:val="Level2"/>
        <w:numPr>
          <w:ilvl w:val="1"/>
          <w:numId w:val="13"/>
        </w:numPr>
        <w:jc w:val="both"/>
      </w:pPr>
      <w:bookmarkStart w:id="254" w:name="_Toc494097081"/>
      <w:bookmarkStart w:id="255" w:name="_Toc126238544"/>
      <w:bookmarkStart w:id="256" w:name="_Toc129770801"/>
      <w:bookmarkStart w:id="257" w:name="_Toc169814792"/>
      <w:bookmarkStart w:id="258" w:name="_Toc214879311"/>
      <w:r w:rsidRPr="00CD0D4C">
        <w:t>AMENDMENT</w:t>
      </w:r>
      <w:bookmarkEnd w:id="254"/>
      <w:bookmarkEnd w:id="255"/>
      <w:bookmarkEnd w:id="256"/>
      <w:bookmarkEnd w:id="257"/>
      <w:bookmarkEnd w:id="258"/>
    </w:p>
    <w:p w14:paraId="05C780E4"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51A85B3B" w14:textId="77777777" w:rsidR="000E1229" w:rsidRPr="002B2CFA" w:rsidRDefault="000E1229" w:rsidP="002B2CFA">
      <w:pPr>
        <w:pStyle w:val="Level2Body"/>
      </w:pPr>
    </w:p>
    <w:p w14:paraId="42C0CD4F" w14:textId="77777777" w:rsidR="00C661EC" w:rsidRPr="003763B4" w:rsidRDefault="00C661EC" w:rsidP="00B63AA9">
      <w:pPr>
        <w:pStyle w:val="Level2"/>
        <w:numPr>
          <w:ilvl w:val="1"/>
          <w:numId w:val="13"/>
        </w:numPr>
      </w:pPr>
      <w:bookmarkStart w:id="259" w:name="_Toc126238545"/>
      <w:bookmarkStart w:id="260" w:name="_Toc129770802"/>
      <w:bookmarkStart w:id="261" w:name="_Toc169814793"/>
      <w:bookmarkStart w:id="262" w:name="_Toc214879312"/>
      <w:r w:rsidRPr="003763B4">
        <w:t xml:space="preserve">CHANGE ORDERS </w:t>
      </w:r>
      <w:r w:rsidR="00B55C5B">
        <w:t>OR SUBSTITUTIONS</w:t>
      </w:r>
      <w:bookmarkEnd w:id="259"/>
      <w:bookmarkEnd w:id="260"/>
      <w:bookmarkEnd w:id="261"/>
      <w:bookmarkEnd w:id="262"/>
    </w:p>
    <w:p w14:paraId="79913898" w14:textId="77777777" w:rsidR="000B7952" w:rsidRPr="002B2CFA" w:rsidRDefault="000B7952" w:rsidP="00B63AA9">
      <w:pPr>
        <w:pStyle w:val="Level2Body"/>
      </w:pPr>
      <w:bookmarkStart w:id="263"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w:t>
      </w:r>
      <w:proofErr w:type="gramStart"/>
      <w:r w:rsidRPr="002B2CFA">
        <w:t>deliverable</w:t>
      </w:r>
      <w:proofErr w:type="gramEnd"/>
      <w:r w:rsidRPr="002B2CFA">
        <w:t xml:space="preserve">, service, or work required pursuant to the contract shall not be deemed a change. The </w:t>
      </w:r>
      <w:r w:rsidR="00854A18">
        <w:t>Vendor</w:t>
      </w:r>
      <w:r w:rsidRPr="002B2CFA">
        <w:t xml:space="preserve"> may not claim forfeiture of the </w:t>
      </w:r>
      <w:proofErr w:type="gramStart"/>
      <w:r w:rsidRPr="002B2CFA">
        <w:t>contract by reasons</w:t>
      </w:r>
      <w:proofErr w:type="gramEnd"/>
      <w:r w:rsidRPr="002B2CFA">
        <w:t xml:space="preserve"> of such changes. </w:t>
      </w:r>
    </w:p>
    <w:p w14:paraId="53352ACF" w14:textId="77777777" w:rsidR="000B7952" w:rsidRPr="002B2CFA" w:rsidRDefault="000B7952" w:rsidP="00B63AA9">
      <w:pPr>
        <w:pStyle w:val="Level2Body"/>
      </w:pPr>
    </w:p>
    <w:p w14:paraId="39B83053" w14:textId="77777777" w:rsidR="000B7952" w:rsidRPr="002B2CFA" w:rsidRDefault="000B7952" w:rsidP="00D53335">
      <w:pPr>
        <w:pStyle w:val="Level2Body"/>
      </w:pPr>
      <w:r w:rsidRPr="002B2CFA">
        <w:t xml:space="preserve">The </w:t>
      </w:r>
      <w:r w:rsidR="00854A18">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w:t>
      </w:r>
      <w:proofErr w:type="gramStart"/>
      <w:r w:rsidRPr="002B2CFA">
        <w:t>prices</w:t>
      </w:r>
      <w:proofErr w:type="gramEnd"/>
      <w:r w:rsidRPr="002B2CFA">
        <w:t xml:space="preserve">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6A22B3EC" w14:textId="77777777" w:rsidR="000B7952" w:rsidRPr="002B2CFA" w:rsidRDefault="000B7952" w:rsidP="00D53335">
      <w:pPr>
        <w:pStyle w:val="Level2Body"/>
      </w:pPr>
    </w:p>
    <w:p w14:paraId="505D416C"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24A39A29" w14:textId="77777777" w:rsidR="00806323" w:rsidRDefault="00806323" w:rsidP="00EA352C">
      <w:pPr>
        <w:pStyle w:val="Level2Body"/>
      </w:pPr>
    </w:p>
    <w:p w14:paraId="335DED23"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w:t>
      </w:r>
      <w:proofErr w:type="gramStart"/>
      <w:r>
        <w:t>upon</w:t>
      </w:r>
      <w:proofErr w:type="gramEnd"/>
      <w:r>
        <w:t xml:space="preserve">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55F342D" w14:textId="77777777" w:rsidR="00110370" w:rsidRDefault="00110370" w:rsidP="007A5874">
      <w:pPr>
        <w:pStyle w:val="Level2Body"/>
        <w:ind w:left="0"/>
      </w:pPr>
    </w:p>
    <w:p w14:paraId="206181BC" w14:textId="77777777"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w:t>
      </w:r>
      <w:r w:rsidRPr="004D3992">
        <w:rPr>
          <w:b/>
        </w:rPr>
        <w:t xml:space="preserve">of </w:t>
      </w:r>
      <w:r w:rsidRPr="00611FEF">
        <w:rPr>
          <w:b/>
        </w:rPr>
        <w:t>SPB</w:t>
      </w:r>
      <w:r w:rsidRPr="004D3992">
        <w:rPr>
          <w:b/>
        </w:rPr>
        <w:t>***</w:t>
      </w:r>
    </w:p>
    <w:bookmarkEnd w:id="263"/>
    <w:p w14:paraId="57BAC58A" w14:textId="77777777" w:rsidR="00190629" w:rsidRDefault="00190629" w:rsidP="00190629">
      <w:pPr>
        <w:pStyle w:val="Level2Body"/>
      </w:pPr>
    </w:p>
    <w:p w14:paraId="33391A79" w14:textId="77777777" w:rsidR="00190629" w:rsidRPr="003763B4" w:rsidRDefault="00052FD0" w:rsidP="00B63AA9">
      <w:pPr>
        <w:pStyle w:val="Level2"/>
        <w:numPr>
          <w:ilvl w:val="1"/>
          <w:numId w:val="9"/>
        </w:numPr>
      </w:pPr>
      <w:bookmarkStart w:id="264" w:name="_Toc126238546"/>
      <w:bookmarkStart w:id="265" w:name="_Toc129770803"/>
      <w:bookmarkStart w:id="266" w:name="_Toc169814794"/>
      <w:bookmarkStart w:id="267" w:name="_Ref176431506"/>
      <w:bookmarkStart w:id="268" w:name="_Ref176431519"/>
      <w:bookmarkStart w:id="269" w:name="_Toc214879313"/>
      <w:r>
        <w:t xml:space="preserve">RECORD OF </w:t>
      </w:r>
      <w:r w:rsidR="00190629">
        <w:t>VENDOR PERFORMANCE</w:t>
      </w:r>
      <w:bookmarkEnd w:id="264"/>
      <w:bookmarkEnd w:id="265"/>
      <w:bookmarkEnd w:id="266"/>
      <w:bookmarkEnd w:id="267"/>
      <w:bookmarkEnd w:id="268"/>
      <w:bookmarkEnd w:id="269"/>
      <w:r w:rsidR="00190629">
        <w:t xml:space="preserve"> </w:t>
      </w:r>
    </w:p>
    <w:p w14:paraId="30B9578B"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1604331" w14:textId="77777777" w:rsidR="00411B97" w:rsidRPr="002B2CFA" w:rsidRDefault="00411B97" w:rsidP="002139EA">
      <w:pPr>
        <w:pStyle w:val="Level2Body"/>
        <w:ind w:left="0"/>
      </w:pPr>
    </w:p>
    <w:p w14:paraId="74FE8484" w14:textId="77777777" w:rsidR="00411B97" w:rsidRPr="003763B4" w:rsidRDefault="00411B97" w:rsidP="00B63AA9">
      <w:pPr>
        <w:pStyle w:val="Level2"/>
        <w:numPr>
          <w:ilvl w:val="1"/>
          <w:numId w:val="13"/>
        </w:numPr>
      </w:pPr>
      <w:bookmarkStart w:id="270" w:name="_Toc126238547"/>
      <w:bookmarkStart w:id="271" w:name="_Toc129770805"/>
      <w:bookmarkStart w:id="272" w:name="_Toc169814795"/>
      <w:bookmarkStart w:id="273" w:name="_Toc214879314"/>
      <w:r>
        <w:t xml:space="preserve">NOTICE OF POTENTIAL </w:t>
      </w:r>
      <w:r w:rsidR="001710F1">
        <w:t xml:space="preserve">VENDOR </w:t>
      </w:r>
      <w:r>
        <w:t>BREACH</w:t>
      </w:r>
      <w:bookmarkEnd w:id="270"/>
      <w:bookmarkEnd w:id="271"/>
      <w:bookmarkEnd w:id="272"/>
      <w:bookmarkEnd w:id="273"/>
    </w:p>
    <w:p w14:paraId="632EB45C" w14:textId="77777777" w:rsidR="00411B97" w:rsidRPr="00CA476E" w:rsidRDefault="00411B97" w:rsidP="00D83826">
      <w:pPr>
        <w:pStyle w:val="Level2Body"/>
      </w:pPr>
      <w:bookmarkStart w:id="274"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4"/>
    <w:p w14:paraId="11CA29BB" w14:textId="77777777" w:rsidR="00411B97" w:rsidRPr="00514090" w:rsidRDefault="00411B97" w:rsidP="00514090">
      <w:pPr>
        <w:pStyle w:val="Level2Body"/>
      </w:pPr>
    </w:p>
    <w:p w14:paraId="13AFAB86" w14:textId="77777777" w:rsidR="00C661EC" w:rsidRPr="003763B4" w:rsidRDefault="00C661EC" w:rsidP="00B63AA9">
      <w:pPr>
        <w:pStyle w:val="Level2"/>
        <w:numPr>
          <w:ilvl w:val="1"/>
          <w:numId w:val="13"/>
        </w:numPr>
      </w:pPr>
      <w:bookmarkStart w:id="275" w:name="_Toc126238548"/>
      <w:bookmarkStart w:id="276" w:name="_Toc129770806"/>
      <w:bookmarkStart w:id="277" w:name="_Toc169814796"/>
      <w:bookmarkStart w:id="278" w:name="_Toc214879315"/>
      <w:r w:rsidRPr="003763B4">
        <w:t>BREACH</w:t>
      </w:r>
      <w:bookmarkEnd w:id="275"/>
      <w:bookmarkEnd w:id="276"/>
      <w:bookmarkEnd w:id="277"/>
      <w:bookmarkEnd w:id="278"/>
    </w:p>
    <w:p w14:paraId="5553FD2F" w14:textId="77777777" w:rsidR="00C71A85" w:rsidRDefault="00366F92" w:rsidP="00C71A85">
      <w:pPr>
        <w:pStyle w:val="Level2Body"/>
      </w:pPr>
      <w:bookmarkStart w:id="279"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79"/>
    </w:p>
    <w:p w14:paraId="1224D52F" w14:textId="77777777" w:rsidR="00366F92" w:rsidRDefault="00366F92" w:rsidP="00C71A85">
      <w:pPr>
        <w:pStyle w:val="Level2Body"/>
      </w:pPr>
    </w:p>
    <w:p w14:paraId="646B2B87"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w:t>
      </w:r>
      <w:proofErr w:type="gramStart"/>
      <w:r w:rsidRPr="006D7D5F">
        <w:t>shall</w:t>
      </w:r>
      <w:proofErr w:type="gramEnd"/>
      <w:r w:rsidRPr="006D7D5F">
        <w:t xml:space="preserve"> retain all available statutory remedies.</w:t>
      </w:r>
      <w:r>
        <w:t xml:space="preserve"> </w:t>
      </w:r>
    </w:p>
    <w:p w14:paraId="7E71C88F" w14:textId="77777777" w:rsidR="00C661EC" w:rsidRPr="002B2CFA" w:rsidRDefault="00C661EC" w:rsidP="005B0D32">
      <w:pPr>
        <w:pStyle w:val="Level2Body"/>
      </w:pPr>
    </w:p>
    <w:p w14:paraId="6E281314" w14:textId="77777777" w:rsidR="00C661EC" w:rsidRPr="003763B4" w:rsidRDefault="000B7952" w:rsidP="00B63AA9">
      <w:pPr>
        <w:pStyle w:val="Level2"/>
        <w:numPr>
          <w:ilvl w:val="1"/>
          <w:numId w:val="13"/>
        </w:numPr>
      </w:pPr>
      <w:bookmarkStart w:id="280" w:name="_Toc126238549"/>
      <w:bookmarkStart w:id="281" w:name="_Toc129770807"/>
      <w:bookmarkStart w:id="282" w:name="_Toc169814797"/>
      <w:bookmarkStart w:id="283" w:name="_Toc214879316"/>
      <w:r>
        <w:t>NON-WAIVER OF BREACH</w:t>
      </w:r>
      <w:bookmarkEnd w:id="280"/>
      <w:bookmarkEnd w:id="281"/>
      <w:bookmarkEnd w:id="282"/>
      <w:bookmarkEnd w:id="283"/>
    </w:p>
    <w:p w14:paraId="1270CD4C"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0C8086CC" w14:textId="77777777" w:rsidR="00C661EC" w:rsidRPr="002B2CFA" w:rsidRDefault="00C661EC" w:rsidP="002B2CFA">
      <w:pPr>
        <w:pStyle w:val="Level2Body"/>
      </w:pPr>
    </w:p>
    <w:p w14:paraId="39BFFDB3" w14:textId="77777777" w:rsidR="00C661EC" w:rsidRPr="003763B4" w:rsidRDefault="00C661EC" w:rsidP="00B63AA9">
      <w:pPr>
        <w:pStyle w:val="Level2"/>
        <w:numPr>
          <w:ilvl w:val="1"/>
          <w:numId w:val="13"/>
        </w:numPr>
      </w:pPr>
      <w:bookmarkStart w:id="284" w:name="_Toc126238550"/>
      <w:bookmarkStart w:id="285" w:name="_Toc129770808"/>
      <w:bookmarkStart w:id="286" w:name="_Toc169814798"/>
      <w:bookmarkStart w:id="287" w:name="_Toc214879317"/>
      <w:r w:rsidRPr="003763B4">
        <w:t>SEVERABILITY</w:t>
      </w:r>
      <w:bookmarkEnd w:id="284"/>
      <w:bookmarkEnd w:id="285"/>
      <w:bookmarkEnd w:id="286"/>
      <w:bookmarkEnd w:id="287"/>
      <w:r w:rsidRPr="003763B4">
        <w:t xml:space="preserve"> </w:t>
      </w:r>
    </w:p>
    <w:p w14:paraId="1574A1B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366C62E3" w14:textId="77777777" w:rsidR="00C661EC" w:rsidRPr="003763B4" w:rsidRDefault="00C661EC" w:rsidP="00C661EC">
      <w:pPr>
        <w:pStyle w:val="Level2Body"/>
        <w:rPr>
          <w:rFonts w:cs="Arial"/>
          <w:szCs w:val="18"/>
        </w:rPr>
      </w:pPr>
    </w:p>
    <w:p w14:paraId="4E7ADF68" w14:textId="77777777" w:rsidR="00BD6356" w:rsidRDefault="00BD6356">
      <w:pPr>
        <w:jc w:val="left"/>
        <w:rPr>
          <w:rFonts w:cs="Arial"/>
          <w:b/>
          <w:bCs/>
          <w:color w:val="000000"/>
          <w:sz w:val="18"/>
        </w:rPr>
      </w:pPr>
      <w:bookmarkStart w:id="288" w:name="_Toc126238551"/>
      <w:bookmarkStart w:id="289" w:name="_Toc129770809"/>
      <w:bookmarkStart w:id="290" w:name="_Toc169814799"/>
      <w:bookmarkStart w:id="291" w:name="_Toc214879318"/>
      <w:r>
        <w:br w:type="page"/>
      </w:r>
    </w:p>
    <w:p w14:paraId="771A78E6" w14:textId="271AE974" w:rsidR="00C661EC" w:rsidRPr="00514090" w:rsidRDefault="00C661EC" w:rsidP="00B63AA9">
      <w:pPr>
        <w:pStyle w:val="Level2"/>
        <w:numPr>
          <w:ilvl w:val="1"/>
          <w:numId w:val="13"/>
        </w:numPr>
      </w:pPr>
      <w:r w:rsidRPr="00514090">
        <w:lastRenderedPageBreak/>
        <w:t>INDEMNI</w:t>
      </w:r>
      <w:bookmarkStart w:id="292" w:name="_Toc133215011"/>
      <w:r w:rsidRPr="00514090">
        <w:t>FICATION</w:t>
      </w:r>
      <w:bookmarkEnd w:id="288"/>
      <w:bookmarkEnd w:id="289"/>
      <w:bookmarkEnd w:id="290"/>
      <w:bookmarkEnd w:id="292"/>
      <w:bookmarkEnd w:id="291"/>
      <w:r w:rsidRPr="00514090">
        <w:t xml:space="preserve"> </w:t>
      </w:r>
    </w:p>
    <w:p w14:paraId="4D9D18F9"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1ED3E765"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4260C67D" w14:textId="77777777" w:rsidR="00C661EC" w:rsidRPr="002B2CFA" w:rsidRDefault="00C661EC" w:rsidP="00B63AA9">
      <w:pPr>
        <w:pStyle w:val="Level3Body"/>
      </w:pPr>
    </w:p>
    <w:p w14:paraId="15AB771D"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6E0554DF"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5D95D7D6" w14:textId="77777777" w:rsidR="00C661EC" w:rsidRPr="002B2CFA" w:rsidRDefault="00C661EC" w:rsidP="00B63AA9">
      <w:pPr>
        <w:pStyle w:val="Level3Body"/>
      </w:pPr>
    </w:p>
    <w:p w14:paraId="58860B13"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963CC0B" w14:textId="77777777" w:rsidR="00C661EC" w:rsidRPr="002B2CFA" w:rsidRDefault="00C661EC" w:rsidP="00D53335">
      <w:pPr>
        <w:pStyle w:val="Level3Body"/>
      </w:pPr>
    </w:p>
    <w:p w14:paraId="74978A4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74A190AC"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75381B7B" w14:textId="77777777" w:rsidR="00C661EC" w:rsidRPr="002B2CFA" w:rsidRDefault="00C661EC" w:rsidP="00B63AA9">
      <w:pPr>
        <w:pStyle w:val="Level3Body"/>
      </w:pPr>
    </w:p>
    <w:p w14:paraId="04832769"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68BA60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293" w:name="_Hlk168652031"/>
      <w:r w:rsidR="00975E2F">
        <w:t>Neb. Rev. Stat. §</w:t>
      </w:r>
      <w:bookmarkEnd w:id="293"/>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266C83C7" w14:textId="77777777" w:rsidR="00C661EC" w:rsidRPr="002B2CFA" w:rsidRDefault="00C661EC" w:rsidP="00B63AA9">
      <w:pPr>
        <w:pStyle w:val="Level3Body"/>
      </w:pPr>
    </w:p>
    <w:p w14:paraId="0A036941"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3FE999C3" w14:textId="77777777" w:rsidR="00C661EC" w:rsidRPr="002B2CFA" w:rsidRDefault="00C661EC" w:rsidP="002B2CFA">
      <w:pPr>
        <w:pStyle w:val="Level3Body"/>
      </w:pPr>
    </w:p>
    <w:p w14:paraId="7FBC9BB0" w14:textId="7A4BD5A9" w:rsidR="00C661EC" w:rsidRPr="00773615" w:rsidRDefault="00C661EC" w:rsidP="00B63AA9">
      <w:pPr>
        <w:pStyle w:val="Level2"/>
        <w:numPr>
          <w:ilvl w:val="1"/>
          <w:numId w:val="13"/>
        </w:numPr>
      </w:pPr>
      <w:bookmarkStart w:id="294" w:name="_Toc214879319"/>
      <w:bookmarkStart w:id="295" w:name="_Toc126238552"/>
      <w:bookmarkStart w:id="296" w:name="_Toc129770810"/>
      <w:bookmarkStart w:id="297" w:name="_Toc169814800"/>
      <w:proofErr w:type="gramStart"/>
      <w:r w:rsidRPr="00773615">
        <w:t>ATTORNEY'S</w:t>
      </w:r>
      <w:proofErr w:type="gramEnd"/>
      <w:r w:rsidRPr="00773615">
        <w:t xml:space="preserve"> FEES</w:t>
      </w:r>
      <w:bookmarkEnd w:id="294"/>
      <w:r w:rsidR="00EA352C" w:rsidRPr="00773615">
        <w:t xml:space="preserve"> </w:t>
      </w:r>
      <w:bookmarkEnd w:id="295"/>
      <w:bookmarkEnd w:id="296"/>
      <w:bookmarkEnd w:id="297"/>
    </w:p>
    <w:p w14:paraId="01ADA494"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7D8F7C22" w14:textId="77777777" w:rsidR="00182091" w:rsidRPr="00514090" w:rsidRDefault="00182091" w:rsidP="002B2CFA">
      <w:pPr>
        <w:pStyle w:val="Level2Body"/>
      </w:pPr>
    </w:p>
    <w:p w14:paraId="04460751" w14:textId="77777777" w:rsidR="008B2116" w:rsidRPr="003763B4" w:rsidRDefault="008B2116" w:rsidP="00B63AA9">
      <w:pPr>
        <w:pStyle w:val="Level2"/>
        <w:numPr>
          <w:ilvl w:val="1"/>
          <w:numId w:val="13"/>
        </w:numPr>
      </w:pPr>
      <w:bookmarkStart w:id="298" w:name="_Toc461022345"/>
      <w:bookmarkStart w:id="299" w:name="_Toc461022451"/>
      <w:bookmarkStart w:id="300" w:name="_Toc461022648"/>
      <w:bookmarkStart w:id="301" w:name="_Toc461029558"/>
      <w:bookmarkStart w:id="302" w:name="_Toc461085153"/>
      <w:bookmarkStart w:id="303" w:name="_Toc461087305"/>
      <w:bookmarkStart w:id="304" w:name="_Toc461087406"/>
      <w:bookmarkStart w:id="305" w:name="_Toc461087550"/>
      <w:bookmarkStart w:id="306" w:name="_Toc461087729"/>
      <w:bookmarkStart w:id="307" w:name="_Toc461090017"/>
      <w:bookmarkStart w:id="308" w:name="_Toc461090120"/>
      <w:bookmarkStart w:id="309" w:name="_Toc461090223"/>
      <w:bookmarkStart w:id="310" w:name="_Toc461094041"/>
      <w:bookmarkStart w:id="311" w:name="_Toc461094143"/>
      <w:bookmarkStart w:id="312" w:name="_Toc461094245"/>
      <w:bookmarkStart w:id="313" w:name="_Toc461094348"/>
      <w:bookmarkStart w:id="314" w:name="_Toc461094459"/>
      <w:bookmarkStart w:id="315" w:name="_Toc464199451"/>
      <w:bookmarkStart w:id="316" w:name="_Toc464199553"/>
      <w:bookmarkStart w:id="317" w:name="_Toc464204905"/>
      <w:bookmarkStart w:id="318" w:name="_Toc464205042"/>
      <w:bookmarkStart w:id="319" w:name="_Toc464205147"/>
      <w:bookmarkStart w:id="320" w:name="_Toc464552523"/>
      <w:bookmarkStart w:id="321" w:name="_Toc464552737"/>
      <w:bookmarkStart w:id="322" w:name="_Toc464552843"/>
      <w:bookmarkStart w:id="323" w:name="_Toc464552950"/>
      <w:bookmarkStart w:id="324" w:name="_Toc126238556"/>
      <w:bookmarkStart w:id="325" w:name="_Toc129770814"/>
      <w:bookmarkStart w:id="326" w:name="_Toc169814802"/>
      <w:bookmarkStart w:id="327" w:name="_Toc214879320"/>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3763B4">
        <w:t>ASSIGNMENT</w:t>
      </w:r>
      <w:r w:rsidR="0016379C">
        <w:t>, SALE, OR MERGER</w:t>
      </w:r>
      <w:bookmarkEnd w:id="324"/>
      <w:bookmarkEnd w:id="325"/>
      <w:bookmarkEnd w:id="326"/>
      <w:bookmarkEnd w:id="327"/>
      <w:r w:rsidRPr="003763B4">
        <w:t xml:space="preserve"> </w:t>
      </w:r>
    </w:p>
    <w:p w14:paraId="0D93515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67A4692B" w14:textId="77777777" w:rsidR="00543B44" w:rsidRPr="006D7D5F" w:rsidRDefault="00543B44" w:rsidP="00543B44">
      <w:pPr>
        <w:pStyle w:val="Level2Body"/>
      </w:pPr>
    </w:p>
    <w:p w14:paraId="29638C69"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p w14:paraId="6B0E604C" w14:textId="77777777" w:rsidR="00725AB1" w:rsidRPr="003763B4" w:rsidRDefault="00725AB1" w:rsidP="00725AB1">
      <w:pPr>
        <w:pStyle w:val="Level2Body"/>
        <w:rPr>
          <w:rFonts w:cs="Arial"/>
          <w:szCs w:val="18"/>
        </w:rPr>
      </w:pPr>
    </w:p>
    <w:p w14:paraId="219140BE" w14:textId="77777777" w:rsidR="00725AB1" w:rsidRPr="003763B4" w:rsidRDefault="00725AB1" w:rsidP="00B63AA9">
      <w:pPr>
        <w:pStyle w:val="Level2"/>
        <w:numPr>
          <w:ilvl w:val="1"/>
          <w:numId w:val="13"/>
        </w:numPr>
      </w:pPr>
      <w:bookmarkStart w:id="328" w:name="_Toc126238557"/>
      <w:bookmarkStart w:id="329" w:name="_Toc129770815"/>
      <w:bookmarkStart w:id="330" w:name="_Toc169814803"/>
      <w:bookmarkStart w:id="331" w:name="_Toc214879321"/>
      <w:r>
        <w:lastRenderedPageBreak/>
        <w:t>CONTRACTING WITH OTHER</w:t>
      </w:r>
      <w:r w:rsidR="00FC24CD">
        <w:t xml:space="preserve"> NEBRASKA</w:t>
      </w:r>
      <w:r>
        <w:t xml:space="preserve"> </w:t>
      </w:r>
      <w:r w:rsidRPr="003763B4">
        <w:t>POLITICAL SUBDIVISIONS</w:t>
      </w:r>
      <w:r w:rsidR="00110370">
        <w:t xml:space="preserve"> OF THE STATE OR ANOTHER STATE</w:t>
      </w:r>
      <w:bookmarkEnd w:id="328"/>
      <w:bookmarkEnd w:id="329"/>
      <w:bookmarkEnd w:id="330"/>
      <w:bookmarkEnd w:id="331"/>
    </w:p>
    <w:p w14:paraId="5C6D79AF" w14:textId="77777777" w:rsidR="00725AB1" w:rsidRDefault="00725AB1" w:rsidP="00514090">
      <w:pPr>
        <w:pStyle w:val="Level2Body"/>
      </w:pPr>
      <w:bookmarkStart w:id="332"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w:t>
      </w:r>
      <w:proofErr w:type="gramStart"/>
      <w:r w:rsidRPr="00514090">
        <w:t>contract</w:t>
      </w:r>
      <w:proofErr w:type="gramEnd"/>
      <w:r w:rsidRPr="00514090">
        <w:t xml:space="preserve">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6EE22568" w14:textId="77777777" w:rsidR="00110370" w:rsidRDefault="00110370" w:rsidP="00514090">
      <w:pPr>
        <w:pStyle w:val="Level2Body"/>
      </w:pPr>
    </w:p>
    <w:p w14:paraId="74C20A21"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bookmarkEnd w:id="332"/>
    <w:p w14:paraId="530B7DDC" w14:textId="77777777" w:rsidR="00725AB1" w:rsidRPr="002B2CFA" w:rsidRDefault="00725AB1" w:rsidP="002B2CFA">
      <w:pPr>
        <w:pStyle w:val="Level2Body"/>
      </w:pPr>
    </w:p>
    <w:p w14:paraId="7AE85415" w14:textId="77777777" w:rsidR="008B2116" w:rsidRPr="003763B4" w:rsidRDefault="008B2116" w:rsidP="00B63AA9">
      <w:pPr>
        <w:pStyle w:val="Level2"/>
        <w:numPr>
          <w:ilvl w:val="1"/>
          <w:numId w:val="13"/>
        </w:numPr>
      </w:pPr>
      <w:bookmarkStart w:id="333" w:name="_Toc461021171"/>
      <w:bookmarkStart w:id="334" w:name="_Toc461021274"/>
      <w:bookmarkStart w:id="335" w:name="_Toc461021376"/>
      <w:bookmarkStart w:id="336" w:name="_Toc461021477"/>
      <w:bookmarkStart w:id="337" w:name="_Toc461021576"/>
      <w:bookmarkStart w:id="338" w:name="_Toc461021675"/>
      <w:bookmarkStart w:id="339" w:name="_Toc461022032"/>
      <w:bookmarkStart w:id="340" w:name="_Toc461022139"/>
      <w:bookmarkStart w:id="341" w:name="_Toc461022245"/>
      <w:bookmarkStart w:id="342" w:name="_Toc461022352"/>
      <w:bookmarkStart w:id="343" w:name="_Toc461022458"/>
      <w:bookmarkStart w:id="344" w:name="_Toc461022555"/>
      <w:bookmarkStart w:id="345" w:name="_Toc461022655"/>
      <w:bookmarkStart w:id="346" w:name="_Toc461029565"/>
      <w:bookmarkStart w:id="347" w:name="_Toc461085159"/>
      <w:bookmarkStart w:id="348" w:name="_Toc461087311"/>
      <w:bookmarkStart w:id="349" w:name="_Toc461087412"/>
      <w:bookmarkStart w:id="350" w:name="_Toc461087556"/>
      <w:bookmarkStart w:id="351" w:name="_Toc461087735"/>
      <w:bookmarkStart w:id="352" w:name="_Toc461090023"/>
      <w:bookmarkStart w:id="353" w:name="_Toc461090126"/>
      <w:bookmarkStart w:id="354" w:name="_Toc461090229"/>
      <w:bookmarkStart w:id="355" w:name="_Toc461094047"/>
      <w:bookmarkStart w:id="356" w:name="_Toc461094149"/>
      <w:bookmarkStart w:id="357" w:name="_Toc461094251"/>
      <w:bookmarkStart w:id="358" w:name="_Toc461094354"/>
      <w:bookmarkStart w:id="359" w:name="_Toc461094465"/>
      <w:bookmarkStart w:id="360" w:name="_Toc464199457"/>
      <w:bookmarkStart w:id="361" w:name="_Toc464199559"/>
      <w:bookmarkStart w:id="362" w:name="_Toc464204911"/>
      <w:bookmarkStart w:id="363" w:name="_Toc464205048"/>
      <w:bookmarkStart w:id="364" w:name="_Toc464205153"/>
      <w:bookmarkStart w:id="365" w:name="_Toc464552529"/>
      <w:bookmarkStart w:id="366" w:name="_Toc464552743"/>
      <w:bookmarkStart w:id="367" w:name="_Toc464552849"/>
      <w:bookmarkStart w:id="368" w:name="_Toc464552956"/>
      <w:bookmarkStart w:id="369" w:name="_Toc126238558"/>
      <w:bookmarkStart w:id="370" w:name="_Toc129770816"/>
      <w:bookmarkStart w:id="371" w:name="_Toc169814804"/>
      <w:bookmarkStart w:id="372" w:name="_Toc21487932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3763B4">
        <w:t>FORCE MAJEURE</w:t>
      </w:r>
      <w:bookmarkEnd w:id="369"/>
      <w:bookmarkEnd w:id="370"/>
      <w:bookmarkEnd w:id="371"/>
      <w:bookmarkEnd w:id="372"/>
      <w:r w:rsidRPr="003763B4">
        <w:t xml:space="preserve"> </w:t>
      </w:r>
    </w:p>
    <w:p w14:paraId="3DEEB0C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w:t>
      </w:r>
      <w:proofErr w:type="gramStart"/>
      <w:r w:rsidRPr="003763B4">
        <w:rPr>
          <w:rFonts w:cs="Arial"/>
          <w:szCs w:val="18"/>
        </w:rPr>
        <w:t xml:space="preserve">proof </w:t>
      </w:r>
      <w:r w:rsidR="000B3719">
        <w:rPr>
          <w:rFonts w:cs="Arial"/>
          <w:szCs w:val="18"/>
        </w:rPr>
        <w:t>to</w:t>
      </w:r>
      <w:proofErr w:type="gramEnd"/>
      <w:r w:rsidR="000B3719">
        <w:rPr>
          <w:rFonts w:cs="Arial"/>
          <w:szCs w:val="18"/>
        </w:rPr>
        <w:t xml:space="preserve">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09017607" w14:textId="77777777" w:rsidR="008B2116" w:rsidRPr="003763B4" w:rsidRDefault="008B2116" w:rsidP="008B2116">
      <w:pPr>
        <w:pStyle w:val="Level2Body"/>
        <w:rPr>
          <w:rFonts w:cs="Arial"/>
          <w:szCs w:val="18"/>
        </w:rPr>
      </w:pPr>
    </w:p>
    <w:p w14:paraId="18199DF2" w14:textId="77777777" w:rsidR="008B2116" w:rsidRPr="003763B4" w:rsidRDefault="008B2116" w:rsidP="00B63AA9">
      <w:pPr>
        <w:pStyle w:val="Level2"/>
        <w:numPr>
          <w:ilvl w:val="1"/>
          <w:numId w:val="13"/>
        </w:numPr>
      </w:pPr>
      <w:bookmarkStart w:id="373" w:name="_Toc126238559"/>
      <w:bookmarkStart w:id="374" w:name="_Toc129770817"/>
      <w:bookmarkStart w:id="375" w:name="_Toc169814805"/>
      <w:bookmarkStart w:id="376" w:name="_Toc214879323"/>
      <w:r w:rsidRPr="003763B4">
        <w:t>CONFIDENTIALITY</w:t>
      </w:r>
      <w:bookmarkEnd w:id="373"/>
      <w:bookmarkEnd w:id="374"/>
      <w:bookmarkEnd w:id="375"/>
      <w:bookmarkEnd w:id="376"/>
      <w:r w:rsidRPr="003763B4">
        <w:t xml:space="preserve"> </w:t>
      </w:r>
    </w:p>
    <w:p w14:paraId="29CD179F"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3C0FE5E9" w14:textId="77777777" w:rsidR="008B2116" w:rsidRPr="001D380A" w:rsidRDefault="008B2116" w:rsidP="001D380A">
      <w:pPr>
        <w:pStyle w:val="Level2Body"/>
      </w:pPr>
    </w:p>
    <w:p w14:paraId="48F3E97F"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2B2CFA" w:rsidRDefault="00C661EC" w:rsidP="002B2CFA">
      <w:pPr>
        <w:pStyle w:val="Level2Body"/>
      </w:pPr>
    </w:p>
    <w:p w14:paraId="611EA8BA" w14:textId="77777777" w:rsidR="008B2116" w:rsidRPr="003763B4" w:rsidRDefault="008B2116" w:rsidP="00B63AA9">
      <w:pPr>
        <w:pStyle w:val="Level2"/>
        <w:numPr>
          <w:ilvl w:val="1"/>
          <w:numId w:val="13"/>
        </w:numPr>
      </w:pPr>
      <w:bookmarkStart w:id="377" w:name="_Toc126238562"/>
      <w:bookmarkStart w:id="378" w:name="_Toc129770820"/>
      <w:bookmarkStart w:id="379" w:name="_Toc169814806"/>
      <w:bookmarkStart w:id="380" w:name="_Toc214879324"/>
      <w:r w:rsidRPr="003763B4">
        <w:t>EARLY TERMINATION</w:t>
      </w:r>
      <w:bookmarkEnd w:id="377"/>
      <w:bookmarkEnd w:id="378"/>
      <w:bookmarkEnd w:id="379"/>
      <w:bookmarkEnd w:id="380"/>
      <w:r w:rsidRPr="003763B4">
        <w:t xml:space="preserve"> </w:t>
      </w:r>
    </w:p>
    <w:p w14:paraId="703BC694" w14:textId="77777777" w:rsidR="008B2116" w:rsidRDefault="008B2116" w:rsidP="00514090">
      <w:pPr>
        <w:pStyle w:val="Level2Body"/>
      </w:pPr>
      <w:r w:rsidRPr="003763B4">
        <w:t>The contract may be terminated as follows:</w:t>
      </w:r>
    </w:p>
    <w:p w14:paraId="403E01E5" w14:textId="77777777" w:rsidR="00DD20FF" w:rsidRPr="003763B4" w:rsidRDefault="00DD20FF" w:rsidP="00514090">
      <w:pPr>
        <w:pStyle w:val="Level2Body"/>
      </w:pPr>
    </w:p>
    <w:p w14:paraId="25DB77D9"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F918883"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w:t>
      </w:r>
      <w:proofErr w:type="gramStart"/>
      <w:r w:rsidRPr="003408BC">
        <w:rPr>
          <w:rFonts w:cs="Arial"/>
          <w:szCs w:val="18"/>
        </w:rPr>
        <w:t>shall</w:t>
      </w:r>
      <w:proofErr w:type="gramEnd"/>
      <w:r w:rsidRPr="003408BC">
        <w:rPr>
          <w:rFonts w:cs="Arial"/>
          <w:szCs w:val="18"/>
        </w:rPr>
        <w:t xml:space="preserve">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3D2EEAC6"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4BF17809" w14:textId="77777777" w:rsidR="00DD20FF" w:rsidRPr="003763B4" w:rsidRDefault="00DD20FF" w:rsidP="00B63AA9">
      <w:pPr>
        <w:pStyle w:val="Level3Body"/>
      </w:pPr>
    </w:p>
    <w:p w14:paraId="0996BD66"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76ECBA82"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72BBFFDD"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3153BE31"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74B42FD8"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3F9C6DB3"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6F294C28"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1E5B9C76"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B8E0D2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539B19B5" w14:textId="77777777" w:rsidR="00AE045B" w:rsidRDefault="00AE045B" w:rsidP="00D83826">
      <w:pPr>
        <w:pStyle w:val="Level2Body"/>
      </w:pPr>
    </w:p>
    <w:p w14:paraId="003629B9" w14:textId="77777777" w:rsidR="00D00AD0" w:rsidRPr="003763B4" w:rsidRDefault="00D00AD0" w:rsidP="00B63AA9">
      <w:pPr>
        <w:pStyle w:val="Level2"/>
        <w:numPr>
          <w:ilvl w:val="1"/>
          <w:numId w:val="13"/>
        </w:numPr>
      </w:pPr>
      <w:bookmarkStart w:id="381" w:name="_Toc126238563"/>
      <w:bookmarkStart w:id="382" w:name="_Toc129770821"/>
      <w:bookmarkStart w:id="383" w:name="_Toc169814807"/>
      <w:bookmarkStart w:id="384" w:name="_Toc214879325"/>
      <w:r>
        <w:t>CONTRACT CLOSEOUT</w:t>
      </w:r>
      <w:bookmarkEnd w:id="381"/>
      <w:bookmarkEnd w:id="382"/>
      <w:bookmarkEnd w:id="383"/>
      <w:bookmarkEnd w:id="384"/>
    </w:p>
    <w:p w14:paraId="38EB4013" w14:textId="77777777" w:rsidR="00F01CFC" w:rsidRDefault="00F01CFC" w:rsidP="00B63AA9">
      <w:pPr>
        <w:pStyle w:val="Level2Body"/>
      </w:pPr>
      <w:bookmarkStart w:id="385"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05F6A4" w14:textId="77777777" w:rsidR="00F01CFC" w:rsidRDefault="00F01CFC" w:rsidP="00D53335">
      <w:pPr>
        <w:pStyle w:val="Level2Body"/>
      </w:pPr>
    </w:p>
    <w:p w14:paraId="63D3BC5B"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4CEDD389"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5AD91EDC"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5681D3EF" w14:textId="147939D6"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4DAC54E2" w14:textId="331AF031"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674152DE"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5014F6A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4F471CA4" w14:textId="77777777" w:rsidR="00D00AD0" w:rsidRDefault="00D00AD0" w:rsidP="00B63AA9">
      <w:pPr>
        <w:pStyle w:val="Level2Body"/>
      </w:pPr>
    </w:p>
    <w:p w14:paraId="76228D5A"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2695A45E" w14:textId="77777777" w:rsidR="0091200A" w:rsidRDefault="0091200A" w:rsidP="00D53335">
      <w:pPr>
        <w:pStyle w:val="Level2Body"/>
      </w:pPr>
    </w:p>
    <w:p w14:paraId="55CF6890" w14:textId="77777777" w:rsidR="0091200A" w:rsidRDefault="0091200A" w:rsidP="002139EA">
      <w:pPr>
        <w:pStyle w:val="Level2"/>
        <w:numPr>
          <w:ilvl w:val="1"/>
          <w:numId w:val="13"/>
        </w:numPr>
        <w:ind w:hanging="576"/>
      </w:pPr>
      <w:bookmarkStart w:id="386" w:name="_Toc169814808"/>
      <w:bookmarkStart w:id="387" w:name="_Toc214879326"/>
      <w:r>
        <w:t>PROHIBITED PRODUCTS</w:t>
      </w:r>
      <w:bookmarkEnd w:id="386"/>
      <w:bookmarkEnd w:id="387"/>
    </w:p>
    <w:p w14:paraId="2C4C938A" w14:textId="77777777" w:rsidR="0091200A" w:rsidRDefault="0091200A" w:rsidP="0091200A">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10C4CD55" w14:textId="77777777" w:rsidR="0091200A" w:rsidRDefault="0091200A" w:rsidP="0091200A">
      <w:pPr>
        <w:pStyle w:val="Level2Body"/>
        <w:keepNext/>
        <w:keepLines/>
      </w:pPr>
    </w:p>
    <w:p w14:paraId="6905F232" w14:textId="77777777" w:rsidR="0091200A" w:rsidRDefault="0091200A" w:rsidP="0091200A">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24294A79" w14:textId="77777777" w:rsidR="0091200A" w:rsidRDefault="0091200A" w:rsidP="0091200A">
      <w:pPr>
        <w:pStyle w:val="Level2Body"/>
        <w:keepNext/>
        <w:keepLines/>
      </w:pPr>
    </w:p>
    <w:p w14:paraId="5F1AC36B" w14:textId="77777777" w:rsidR="0091200A" w:rsidRDefault="0091200A" w:rsidP="0091200A">
      <w:pPr>
        <w:pStyle w:val="Level2Body"/>
        <w:keepNext/>
        <w:keepLines/>
      </w:pPr>
      <w:r>
        <w:t xml:space="preserve">The State will not accept goods from countries or </w:t>
      </w:r>
      <w:proofErr w:type="gramStart"/>
      <w:r>
        <w:t>persons</w:t>
      </w:r>
      <w:proofErr w:type="gramEnd"/>
      <w:r>
        <w:t xml:space="preserve"> identified on the Office of Foreign Assets Control Sanctions List.</w:t>
      </w:r>
    </w:p>
    <w:p w14:paraId="20C7DA4E" w14:textId="77777777" w:rsidR="00CF14FC" w:rsidRDefault="00CF14FC" w:rsidP="0091200A">
      <w:pPr>
        <w:pStyle w:val="Level2Body"/>
        <w:keepNext/>
        <w:keepLines/>
      </w:pPr>
    </w:p>
    <w:p w14:paraId="2E0EB489" w14:textId="77777777" w:rsidR="00CF14FC" w:rsidRDefault="00CF14FC" w:rsidP="002139EA">
      <w:pPr>
        <w:pStyle w:val="Level2"/>
        <w:numPr>
          <w:ilvl w:val="1"/>
          <w:numId w:val="13"/>
        </w:numPr>
        <w:ind w:hanging="576"/>
      </w:pPr>
      <w:bookmarkStart w:id="388" w:name="_Toc169814809"/>
      <w:bookmarkStart w:id="389" w:name="_Toc214879327"/>
      <w:bookmarkStart w:id="390" w:name="_Hlk168653897"/>
      <w:r w:rsidRPr="009E67A3">
        <w:rPr>
          <w:iCs/>
        </w:rPr>
        <w:t>AMERICANS WITH DISABILITIES ACT</w:t>
      </w:r>
      <w:bookmarkEnd w:id="388"/>
      <w:bookmarkEnd w:id="389"/>
    </w:p>
    <w:p w14:paraId="0530A937"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390"/>
    <w:p w14:paraId="36D8545C" w14:textId="77777777" w:rsidR="00CF14FC" w:rsidRDefault="00CF14FC" w:rsidP="0091200A">
      <w:pPr>
        <w:pStyle w:val="Level2Body"/>
        <w:keepNext/>
        <w:keepLines/>
      </w:pPr>
    </w:p>
    <w:bookmarkEnd w:id="385"/>
    <w:p w14:paraId="477DF1CA" w14:textId="70AEAC61" w:rsidR="00705E0B" w:rsidRPr="003763B4" w:rsidRDefault="008642CD" w:rsidP="00D83826">
      <w:pPr>
        <w:pStyle w:val="Level2Body"/>
      </w:pPr>
      <w:r>
        <w:br w:type="page"/>
      </w:r>
    </w:p>
    <w:p w14:paraId="45B19B37" w14:textId="77777777" w:rsidR="008B2116" w:rsidRPr="003E4D2F" w:rsidRDefault="00DD71D5" w:rsidP="00A4250E">
      <w:pPr>
        <w:pStyle w:val="Level1"/>
        <w:keepNext/>
        <w:keepLines/>
        <w:ind w:left="720" w:hanging="720"/>
        <w:rPr>
          <w:sz w:val="28"/>
          <w:szCs w:val="24"/>
        </w:rPr>
      </w:pPr>
      <w:bookmarkStart w:id="391" w:name="_Toc461029571"/>
      <w:bookmarkStart w:id="392" w:name="_Toc461085165"/>
      <w:bookmarkStart w:id="393" w:name="_Toc461087317"/>
      <w:bookmarkStart w:id="394" w:name="_Toc461087418"/>
      <w:bookmarkStart w:id="395" w:name="_Toc461087562"/>
      <w:bookmarkStart w:id="396" w:name="_Toc461087741"/>
      <w:bookmarkStart w:id="397" w:name="_Toc461090029"/>
      <w:bookmarkStart w:id="398" w:name="_Toc461090132"/>
      <w:bookmarkStart w:id="399" w:name="_Toc461090235"/>
      <w:bookmarkStart w:id="400" w:name="_Toc461094053"/>
      <w:bookmarkStart w:id="401" w:name="_Toc461094155"/>
      <w:bookmarkStart w:id="402" w:name="_Toc461094257"/>
      <w:bookmarkStart w:id="403" w:name="_Toc461094360"/>
      <w:bookmarkStart w:id="404" w:name="_Toc461094471"/>
      <w:bookmarkStart w:id="405" w:name="_Toc464199463"/>
      <w:bookmarkStart w:id="406" w:name="_Toc464199565"/>
      <w:bookmarkStart w:id="407" w:name="_Toc464204918"/>
      <w:bookmarkStart w:id="408" w:name="_Toc464205055"/>
      <w:bookmarkStart w:id="409" w:name="_Toc464205160"/>
      <w:bookmarkStart w:id="410" w:name="_Toc464552536"/>
      <w:bookmarkStart w:id="411" w:name="_Toc464552750"/>
      <w:bookmarkStart w:id="412" w:name="_Toc464552856"/>
      <w:bookmarkStart w:id="413" w:name="_Toc464552963"/>
      <w:bookmarkStart w:id="414" w:name="_Toc126238564"/>
      <w:bookmarkStart w:id="415" w:name="_Toc129770822"/>
      <w:bookmarkStart w:id="416" w:name="_Toc169814815"/>
      <w:bookmarkStart w:id="417" w:name="_Toc214879328"/>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sz w:val="28"/>
          <w:szCs w:val="32"/>
        </w:rPr>
        <w:lastRenderedPageBreak/>
        <w:t>VENDOR</w:t>
      </w:r>
      <w:r w:rsidR="008B2116" w:rsidRPr="003E4D2F">
        <w:rPr>
          <w:sz w:val="28"/>
          <w:szCs w:val="32"/>
        </w:rPr>
        <w:t xml:space="preserve"> </w:t>
      </w:r>
      <w:r w:rsidR="00D00AD0" w:rsidRPr="003E4D2F">
        <w:rPr>
          <w:sz w:val="28"/>
          <w:szCs w:val="32"/>
        </w:rPr>
        <w:t>DUTIES</w:t>
      </w:r>
      <w:bookmarkEnd w:id="414"/>
      <w:bookmarkEnd w:id="415"/>
      <w:bookmarkEnd w:id="416"/>
      <w:bookmarkEnd w:id="417"/>
    </w:p>
    <w:p w14:paraId="499C55BC" w14:textId="77777777" w:rsidR="00595F99" w:rsidRDefault="00595F99" w:rsidP="00D83826">
      <w:pPr>
        <w:pStyle w:val="Level1Body"/>
        <w:keepNext/>
        <w:keepLines/>
      </w:pPr>
    </w:p>
    <w:p w14:paraId="0D91F573" w14:textId="77777777" w:rsidR="00275B78" w:rsidRDefault="00275B78" w:rsidP="00275B78">
      <w:pPr>
        <w:pStyle w:val="Level1Body"/>
      </w:pPr>
      <w:bookmarkStart w:id="418"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338202B0" w14:textId="77777777" w:rsidR="00275B78" w:rsidRDefault="00275B78" w:rsidP="00275B78">
      <w:pPr>
        <w:pStyle w:val="Level1Body"/>
      </w:pPr>
    </w:p>
    <w:p w14:paraId="1DADDF79" w14:textId="77777777" w:rsidR="00275B78" w:rsidRDefault="00275B78" w:rsidP="00275B78">
      <w:pPr>
        <w:pStyle w:val="Level1Body"/>
        <w:numPr>
          <w:ilvl w:val="2"/>
          <w:numId w:val="46"/>
        </w:numPr>
        <w:ind w:left="1080"/>
      </w:pPr>
      <w:r>
        <w:t xml:space="preserve">The specific clause, including section reference, to which an exception has been taken; </w:t>
      </w:r>
    </w:p>
    <w:p w14:paraId="3262EE03" w14:textId="77777777" w:rsidR="00275B78" w:rsidRDefault="00275B78" w:rsidP="00275B78">
      <w:pPr>
        <w:pStyle w:val="Level1Body"/>
        <w:numPr>
          <w:ilvl w:val="2"/>
          <w:numId w:val="46"/>
        </w:numPr>
        <w:ind w:left="1080"/>
      </w:pPr>
      <w:r>
        <w:t xml:space="preserve">An explanation of why the bidder took exception to the clause; and </w:t>
      </w:r>
    </w:p>
    <w:p w14:paraId="1851C6C1"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14428F8A" w14:textId="77777777" w:rsidR="00275B78" w:rsidRDefault="00275B78" w:rsidP="00275B78">
      <w:pPr>
        <w:pStyle w:val="Level1Body"/>
      </w:pPr>
    </w:p>
    <w:p w14:paraId="5889682A"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18"/>
    <w:p w14:paraId="2A6DF49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0F054DA9" w14:textId="77777777" w:rsidTr="00E30EEE">
        <w:tc>
          <w:tcPr>
            <w:tcW w:w="1435" w:type="dxa"/>
          </w:tcPr>
          <w:p w14:paraId="574D1CD2"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44578792" w14:textId="77777777" w:rsidR="008B1D49" w:rsidRDefault="008B1D49" w:rsidP="00E30EEE">
            <w:pPr>
              <w:pStyle w:val="Level1Body"/>
              <w:jc w:val="center"/>
            </w:pPr>
            <w:r w:rsidRPr="00A128D3">
              <w:rPr>
                <w:b/>
                <w:bCs/>
              </w:rPr>
              <w:t>(Initial)</w:t>
            </w:r>
          </w:p>
        </w:tc>
        <w:tc>
          <w:tcPr>
            <w:tcW w:w="1440" w:type="dxa"/>
          </w:tcPr>
          <w:p w14:paraId="6CF8B95D"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CEC1003" w14:textId="77777777" w:rsidR="008B1D49" w:rsidRDefault="008B1D49" w:rsidP="00E30EEE">
            <w:pPr>
              <w:pStyle w:val="Level1Body"/>
              <w:jc w:val="center"/>
            </w:pPr>
            <w:r w:rsidRPr="00A128D3">
              <w:rPr>
                <w:b/>
                <w:bCs/>
              </w:rPr>
              <w:t>(Initial)</w:t>
            </w:r>
          </w:p>
        </w:tc>
        <w:tc>
          <w:tcPr>
            <w:tcW w:w="7051" w:type="dxa"/>
            <w:vAlign w:val="center"/>
          </w:tcPr>
          <w:p w14:paraId="272EF3DF" w14:textId="77777777" w:rsidR="008B1D49" w:rsidRPr="00A128D3" w:rsidRDefault="008B1D49" w:rsidP="00E30EEE">
            <w:pPr>
              <w:pStyle w:val="Level1Body"/>
              <w:jc w:val="left"/>
              <w:rPr>
                <w:b/>
                <w:bCs/>
              </w:rPr>
            </w:pPr>
            <w:r w:rsidRPr="00A128D3">
              <w:rPr>
                <w:b/>
                <w:bCs/>
              </w:rPr>
              <w:t>Exceptions:</w:t>
            </w:r>
          </w:p>
          <w:p w14:paraId="4F4E6F0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E28E6D7" w14:textId="77777777" w:rsidTr="00E30EEE">
        <w:trPr>
          <w:trHeight w:val="1223"/>
        </w:trPr>
        <w:tc>
          <w:tcPr>
            <w:tcW w:w="1435" w:type="dxa"/>
          </w:tcPr>
          <w:p w14:paraId="59810D22" w14:textId="77777777" w:rsidR="008B1D49" w:rsidRDefault="008B1D49" w:rsidP="00E30EEE">
            <w:pPr>
              <w:pStyle w:val="Level1Body"/>
            </w:pPr>
          </w:p>
        </w:tc>
        <w:tc>
          <w:tcPr>
            <w:tcW w:w="1440" w:type="dxa"/>
          </w:tcPr>
          <w:p w14:paraId="46E1A8CB" w14:textId="77777777" w:rsidR="008B1D49" w:rsidRDefault="008B1D49" w:rsidP="00E30EEE">
            <w:pPr>
              <w:pStyle w:val="Level1Body"/>
            </w:pPr>
          </w:p>
        </w:tc>
        <w:tc>
          <w:tcPr>
            <w:tcW w:w="7051" w:type="dxa"/>
          </w:tcPr>
          <w:p w14:paraId="5A154C9C" w14:textId="77777777" w:rsidR="008B1D49" w:rsidRDefault="008B1D49" w:rsidP="00E30EEE">
            <w:pPr>
              <w:pStyle w:val="Level1Body"/>
            </w:pPr>
          </w:p>
        </w:tc>
      </w:tr>
    </w:tbl>
    <w:p w14:paraId="022CD513" w14:textId="77777777" w:rsidR="008B1D49" w:rsidRPr="003763B4" w:rsidRDefault="008B1D49" w:rsidP="00D83826">
      <w:pPr>
        <w:pStyle w:val="Level1Body"/>
        <w:keepNext/>
        <w:keepLines/>
      </w:pPr>
    </w:p>
    <w:p w14:paraId="0CF6DCE6" w14:textId="77777777" w:rsidR="00D00AD0" w:rsidRPr="003763B4" w:rsidRDefault="00D00AD0" w:rsidP="00B63AA9">
      <w:pPr>
        <w:pStyle w:val="Level2"/>
        <w:numPr>
          <w:ilvl w:val="1"/>
          <w:numId w:val="28"/>
        </w:numPr>
      </w:pPr>
      <w:bookmarkStart w:id="419" w:name="_Toc126238565"/>
      <w:bookmarkStart w:id="420" w:name="_Toc129770823"/>
      <w:bookmarkStart w:id="421" w:name="_Toc169814816"/>
      <w:bookmarkStart w:id="422" w:name="_Toc214879329"/>
      <w:r w:rsidRPr="003763B4">
        <w:t xml:space="preserve">INDEPENDENT </w:t>
      </w:r>
      <w:r w:rsidR="00DD71D5">
        <w:t>VENDOR</w:t>
      </w:r>
      <w:r w:rsidR="00776920">
        <w:t xml:space="preserve"> / OBLIGATIONS</w:t>
      </w:r>
      <w:bookmarkEnd w:id="419"/>
      <w:bookmarkEnd w:id="420"/>
      <w:bookmarkEnd w:id="421"/>
      <w:bookmarkEnd w:id="422"/>
    </w:p>
    <w:p w14:paraId="7585105C"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CD1A216" w14:textId="77777777" w:rsidR="009B02E6" w:rsidRPr="001D380A" w:rsidRDefault="009B02E6" w:rsidP="00D53335">
      <w:pPr>
        <w:pStyle w:val="Level2Body"/>
      </w:pPr>
    </w:p>
    <w:p w14:paraId="6143D652"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0281E7B4" w14:textId="77777777" w:rsidR="009B02E6" w:rsidRPr="001D380A" w:rsidRDefault="009B02E6" w:rsidP="00EA352C">
      <w:pPr>
        <w:pStyle w:val="Level2Body"/>
      </w:pPr>
    </w:p>
    <w:p w14:paraId="4CA284AF"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1D380A" w:rsidRDefault="00D00AD0" w:rsidP="00066A8A">
      <w:pPr>
        <w:pStyle w:val="Level2Body"/>
      </w:pPr>
    </w:p>
    <w:p w14:paraId="69D4E32B"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1D380A" w:rsidRDefault="005300E1" w:rsidP="00066A8A">
      <w:pPr>
        <w:pStyle w:val="Level2Body"/>
      </w:pPr>
    </w:p>
    <w:p w14:paraId="74863AE8"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5C8EDBBA" w14:textId="77777777" w:rsidR="009B02E6" w:rsidRPr="001D380A" w:rsidRDefault="009B02E6" w:rsidP="00066A8A">
      <w:pPr>
        <w:pStyle w:val="Level2Body"/>
      </w:pPr>
    </w:p>
    <w:p w14:paraId="6F905BB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101C5474" w14:textId="77777777" w:rsidR="009B02E6" w:rsidRPr="001D380A" w:rsidRDefault="009B02E6" w:rsidP="00066A8A">
      <w:pPr>
        <w:pStyle w:val="Level2Body"/>
      </w:pPr>
    </w:p>
    <w:p w14:paraId="29E0A41C" w14:textId="572D6468" w:rsidR="008B1D49" w:rsidRPr="003408BC" w:rsidRDefault="00A423B7" w:rsidP="003408BC">
      <w:pPr>
        <w:pStyle w:val="Level3"/>
        <w:tabs>
          <w:tab w:val="num" w:pos="1440"/>
        </w:tabs>
        <w:jc w:val="both"/>
        <w:rPr>
          <w:rFonts w:cs="Arial"/>
          <w:szCs w:val="18"/>
        </w:rPr>
      </w:pPr>
      <w:bookmarkStart w:id="423"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w:t>
      </w:r>
      <w:r w:rsidR="004D3992" w:rsidRPr="001D380A">
        <w:rPr>
          <w:rFonts w:cs="Arial"/>
          <w:szCs w:val="18"/>
        </w:rPr>
        <w:t>benefits,</w:t>
      </w:r>
      <w:r w:rsidR="00A96866" w:rsidRPr="001D380A">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2A0481F7" w14:textId="77777777"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9FAB8A0"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2898812"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136125A"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326ACB41" w14:textId="77777777"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23"/>
    <w:p w14:paraId="46045E2B" w14:textId="77777777" w:rsidR="00D00AD0" w:rsidRPr="001D380A" w:rsidRDefault="00D00AD0" w:rsidP="00B63AA9">
      <w:pPr>
        <w:pStyle w:val="Level2Body"/>
      </w:pPr>
    </w:p>
    <w:p w14:paraId="309D847E" w14:textId="77777777" w:rsidR="009B02E6" w:rsidRPr="001D380A" w:rsidRDefault="009B02E6" w:rsidP="00D53335">
      <w:pPr>
        <w:pStyle w:val="Level2Body"/>
      </w:pPr>
      <w:bookmarkStart w:id="424"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w:t>
      </w:r>
      <w:proofErr w:type="gramStart"/>
      <w:r w:rsidRPr="001D380A">
        <w:t>shall</w:t>
      </w:r>
      <w:proofErr w:type="gramEnd"/>
      <w:r w:rsidRPr="001D380A">
        <w:t xml:space="preserve">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424"/>
    <w:p w14:paraId="25F0ACB1" w14:textId="77777777" w:rsidR="00E0228D" w:rsidRPr="001D380A" w:rsidRDefault="00E0228D" w:rsidP="00EA352C">
      <w:pPr>
        <w:pStyle w:val="Level2Body"/>
      </w:pPr>
    </w:p>
    <w:p w14:paraId="1D1DD0C1"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1BDE3669" w14:textId="77777777" w:rsidR="00FC6595" w:rsidRPr="001D380A" w:rsidRDefault="00FC6595" w:rsidP="007A5874">
      <w:pPr>
        <w:pStyle w:val="Level2Body"/>
      </w:pPr>
    </w:p>
    <w:p w14:paraId="36DA19C2" w14:textId="77777777" w:rsidR="00FC6595" w:rsidRPr="001D380A" w:rsidRDefault="00DD71D5" w:rsidP="00066A8A">
      <w:pPr>
        <w:pStyle w:val="Level2Body"/>
      </w:pPr>
      <w:r>
        <w:t>Vendor</w:t>
      </w:r>
      <w:r w:rsidR="00FC6595" w:rsidRPr="001D380A">
        <w:t xml:space="preserve"> shall </w:t>
      </w:r>
      <w:proofErr w:type="gramStart"/>
      <w:r w:rsidR="00FC6595" w:rsidRPr="001D380A">
        <w:t>insure</w:t>
      </w:r>
      <w:proofErr w:type="gramEnd"/>
      <w:r w:rsidR="00FC6595" w:rsidRPr="001D380A">
        <w:t xml:space="preserve"> that the terms and conditions contained in any contract with a subcontractor </w:t>
      </w:r>
      <w:proofErr w:type="gramStart"/>
      <w:r w:rsidR="00FC6595" w:rsidRPr="001D380A">
        <w:t>does</w:t>
      </w:r>
      <w:proofErr w:type="gramEnd"/>
      <w:r w:rsidR="00FC6595" w:rsidRPr="001D380A">
        <w:t xml:space="preserve"> not conflict with the terms and conditions of this contract. </w:t>
      </w:r>
    </w:p>
    <w:p w14:paraId="681B097B" w14:textId="77777777" w:rsidR="00D00AD0" w:rsidRPr="001D380A" w:rsidRDefault="00D00AD0" w:rsidP="00066A8A">
      <w:pPr>
        <w:pStyle w:val="Level2Body"/>
      </w:pPr>
    </w:p>
    <w:p w14:paraId="7047A400"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076B788F" w14:textId="77777777" w:rsidR="009632D8" w:rsidRDefault="009632D8" w:rsidP="00066A8A">
      <w:pPr>
        <w:pStyle w:val="Level2Body"/>
      </w:pPr>
    </w:p>
    <w:p w14:paraId="710B6A65" w14:textId="77777777" w:rsidR="00D00AD0" w:rsidRPr="003763B4" w:rsidRDefault="00D00AD0" w:rsidP="00B63AA9">
      <w:pPr>
        <w:pStyle w:val="Level2"/>
        <w:numPr>
          <w:ilvl w:val="1"/>
          <w:numId w:val="6"/>
        </w:numPr>
      </w:pPr>
      <w:bookmarkStart w:id="425" w:name="_Toc126238566"/>
      <w:bookmarkStart w:id="426" w:name="_Toc129770824"/>
      <w:bookmarkStart w:id="427" w:name="_Toc169814818"/>
      <w:bookmarkStart w:id="428" w:name="_Toc214879330"/>
      <w:r w:rsidRPr="003763B4">
        <w:t>EMPLOYEE WORK ELIGIBILITY STATUS</w:t>
      </w:r>
      <w:bookmarkEnd w:id="425"/>
      <w:bookmarkEnd w:id="426"/>
      <w:bookmarkEnd w:id="427"/>
      <w:bookmarkEnd w:id="428"/>
    </w:p>
    <w:p w14:paraId="5DFD9768" w14:textId="77777777" w:rsidR="00D00AD0" w:rsidRPr="001D380A" w:rsidRDefault="00D00AD0" w:rsidP="00B63AA9">
      <w:pPr>
        <w:pStyle w:val="Level2Body"/>
      </w:pPr>
      <w:bookmarkStart w:id="429"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1D380A" w:rsidRDefault="00D00AD0" w:rsidP="00D53335">
      <w:pPr>
        <w:pStyle w:val="Level2Body"/>
      </w:pPr>
    </w:p>
    <w:p w14:paraId="5B138139"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16516178" w14:textId="77777777" w:rsidR="00D00AD0" w:rsidRPr="001D380A" w:rsidRDefault="00D00AD0" w:rsidP="007A5874">
      <w:pPr>
        <w:pStyle w:val="Level2Body"/>
      </w:pPr>
    </w:p>
    <w:p w14:paraId="4B14F270"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0" w:name="_Hlk97302509"/>
    <w:p w14:paraId="7DA59537"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1" w:name="_Toc122765341"/>
      <w:bookmarkEnd w:id="430"/>
      <w:r>
        <w:t xml:space="preserve"> </w:t>
      </w:r>
    </w:p>
    <w:p w14:paraId="545A59B6"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9308957"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6118980"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29"/>
    <w:p w14:paraId="29D4C480" w14:textId="77777777" w:rsidR="00D00AD0" w:rsidRDefault="00D00AD0" w:rsidP="00B63AA9">
      <w:pPr>
        <w:pStyle w:val="Level2Body"/>
      </w:pPr>
    </w:p>
    <w:p w14:paraId="62832389" w14:textId="77777777" w:rsidR="00CE5CB4" w:rsidRPr="003763B4" w:rsidRDefault="007036B3" w:rsidP="000D5553">
      <w:pPr>
        <w:pStyle w:val="Level2"/>
        <w:numPr>
          <w:ilvl w:val="1"/>
          <w:numId w:val="16"/>
        </w:numPr>
        <w:jc w:val="both"/>
      </w:pPr>
      <w:bookmarkStart w:id="432" w:name="_Toc126238567"/>
      <w:bookmarkStart w:id="433" w:name="_Toc129770825"/>
      <w:bookmarkStart w:id="434" w:name="_Toc169814819"/>
      <w:bookmarkStart w:id="435" w:name="_Toc214879331"/>
      <w:bookmarkStart w:id="436" w:name="_Hlk167800906"/>
      <w:r w:rsidRPr="003763B4">
        <w:t>COMPLIANCE WITH CIVIL RIGHTS LAWS AND EQUAL OPPORTUNITY EMPLOYMEN</w:t>
      </w:r>
      <w:bookmarkEnd w:id="431"/>
      <w:r w:rsidRPr="003763B4">
        <w:t>T / NOND</w:t>
      </w:r>
      <w:r w:rsidR="003174B2" w:rsidRPr="003763B4">
        <w:t>I</w:t>
      </w:r>
      <w:r w:rsidRPr="003763B4">
        <w:t xml:space="preserve">SCRIMINATION </w:t>
      </w:r>
      <w:r w:rsidR="00CD76F2">
        <w:t>(</w:t>
      </w:r>
      <w:r w:rsidR="002956A1">
        <w:t>Nonnegotiable</w:t>
      </w:r>
      <w:r w:rsidR="00CD76F2">
        <w:t>)</w:t>
      </w:r>
      <w:bookmarkEnd w:id="432"/>
      <w:bookmarkEnd w:id="433"/>
      <w:bookmarkEnd w:id="434"/>
      <w:bookmarkEnd w:id="435"/>
    </w:p>
    <w:p w14:paraId="5BF73215"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36"/>
    <w:p w14:paraId="35493E60" w14:textId="77777777" w:rsidR="00761444" w:rsidRPr="002B2CFA" w:rsidRDefault="00761444" w:rsidP="002B2CFA">
      <w:pPr>
        <w:pStyle w:val="Level2Body"/>
      </w:pPr>
    </w:p>
    <w:p w14:paraId="55EAAE2F" w14:textId="77777777" w:rsidR="00761444" w:rsidRPr="003763B4" w:rsidRDefault="00761444" w:rsidP="000D5553">
      <w:pPr>
        <w:pStyle w:val="Level2"/>
        <w:numPr>
          <w:ilvl w:val="1"/>
          <w:numId w:val="16"/>
        </w:numPr>
      </w:pPr>
      <w:bookmarkStart w:id="437" w:name="_Toc126238568"/>
      <w:bookmarkStart w:id="438" w:name="_Toc129770826"/>
      <w:bookmarkStart w:id="439" w:name="_Toc169814820"/>
      <w:bookmarkStart w:id="440" w:name="_Toc214879332"/>
      <w:r w:rsidRPr="003763B4">
        <w:t xml:space="preserve">COOPERATION WITH OTHER </w:t>
      </w:r>
      <w:r w:rsidR="00854A18">
        <w:t>VENDOR</w:t>
      </w:r>
      <w:r w:rsidRPr="003763B4">
        <w:t>S</w:t>
      </w:r>
      <w:bookmarkEnd w:id="437"/>
      <w:bookmarkEnd w:id="438"/>
      <w:bookmarkEnd w:id="439"/>
      <w:bookmarkEnd w:id="440"/>
      <w:r w:rsidRPr="003763B4">
        <w:t xml:space="preserve"> </w:t>
      </w:r>
    </w:p>
    <w:p w14:paraId="27291B97" w14:textId="77777777" w:rsidR="00761444" w:rsidRPr="003763B4" w:rsidRDefault="00854A18" w:rsidP="00761444">
      <w:pPr>
        <w:pStyle w:val="Level2Body"/>
        <w:rPr>
          <w:rFonts w:cs="Arial"/>
          <w:szCs w:val="18"/>
        </w:rPr>
      </w:pPr>
      <w:proofErr w:type="gramStart"/>
      <w:r>
        <w:rPr>
          <w:rFonts w:cs="Arial"/>
          <w:szCs w:val="18"/>
        </w:rPr>
        <w:t>Vendor</w:t>
      </w:r>
      <w:proofErr w:type="gramEnd"/>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F143383" w14:textId="77777777" w:rsidR="00444994" w:rsidRPr="003763B4" w:rsidRDefault="00444994" w:rsidP="00444994">
      <w:pPr>
        <w:pStyle w:val="Level2Body"/>
        <w:ind w:left="0"/>
      </w:pPr>
      <w:bookmarkStart w:id="441" w:name="_Toc126238569"/>
      <w:bookmarkStart w:id="442" w:name="_Toc129770827"/>
    </w:p>
    <w:p w14:paraId="7509299D" w14:textId="77777777" w:rsidR="00444994" w:rsidRPr="003763B4" w:rsidRDefault="00444994" w:rsidP="00C7550D">
      <w:pPr>
        <w:pStyle w:val="Level2"/>
        <w:numPr>
          <w:ilvl w:val="1"/>
          <w:numId w:val="6"/>
        </w:numPr>
      </w:pPr>
      <w:bookmarkStart w:id="443" w:name="_Toc169814821"/>
      <w:bookmarkStart w:id="444" w:name="_Ref176433014"/>
      <w:bookmarkStart w:id="445" w:name="_Toc214879333"/>
      <w:r>
        <w:t>DISCOUNTS</w:t>
      </w:r>
      <w:bookmarkEnd w:id="443"/>
      <w:bookmarkEnd w:id="444"/>
      <w:bookmarkEnd w:id="445"/>
      <w:r>
        <w:t xml:space="preserve"> </w:t>
      </w:r>
    </w:p>
    <w:p w14:paraId="7B8E6424"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xml:space="preserve">. Cash discount periods will be computed from the date of receipt of a </w:t>
      </w:r>
      <w:r w:rsidRPr="00CD0D4C">
        <w:lastRenderedPageBreak/>
        <w:t>properly executed clai</w:t>
      </w:r>
      <w:r w:rsidRPr="006D7D5F">
        <w:t xml:space="preserve">m voucher or the date of completion of delivery of all items in </w:t>
      </w:r>
      <w:proofErr w:type="gramStart"/>
      <w:r w:rsidRPr="006D7D5F">
        <w:t>a satisfactory</w:t>
      </w:r>
      <w:proofErr w:type="gramEnd"/>
      <w:r w:rsidRPr="006D7D5F">
        <w:t xml:space="preserve"> condition, whichever is later.</w:t>
      </w:r>
    </w:p>
    <w:p w14:paraId="20A4BFE0" w14:textId="77777777" w:rsidR="00444994" w:rsidRDefault="00444994" w:rsidP="00444994">
      <w:pPr>
        <w:pStyle w:val="Level2Body"/>
      </w:pPr>
    </w:p>
    <w:p w14:paraId="6B61C585" w14:textId="77777777" w:rsidR="00444994" w:rsidRPr="003763B4" w:rsidRDefault="00444994" w:rsidP="00C7550D">
      <w:pPr>
        <w:pStyle w:val="Level2"/>
        <w:numPr>
          <w:ilvl w:val="1"/>
          <w:numId w:val="6"/>
        </w:numPr>
      </w:pPr>
      <w:bookmarkStart w:id="446" w:name="_Toc169814822"/>
      <w:bookmarkStart w:id="447" w:name="_Ref176433025"/>
      <w:bookmarkStart w:id="448" w:name="_Toc214879334"/>
      <w:r>
        <w:t>PRICES</w:t>
      </w:r>
      <w:bookmarkEnd w:id="446"/>
      <w:bookmarkEnd w:id="447"/>
      <w:bookmarkEnd w:id="448"/>
      <w:r>
        <w:t xml:space="preserve"> </w:t>
      </w:r>
    </w:p>
    <w:p w14:paraId="64F7A2E5" w14:textId="77777777" w:rsidR="00444994" w:rsidRDefault="00444994" w:rsidP="00444994">
      <w:pPr>
        <w:pStyle w:val="Level2Body"/>
      </w:pPr>
      <w:bookmarkStart w:id="449"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0B310795" w14:textId="77777777" w:rsidR="004F31A3" w:rsidRDefault="004F31A3" w:rsidP="00444994">
      <w:pPr>
        <w:pStyle w:val="Level2Body"/>
      </w:pPr>
    </w:p>
    <w:p w14:paraId="3038DDD1" w14:textId="6AF04F93" w:rsidR="00444994" w:rsidRDefault="00444994" w:rsidP="00444994">
      <w:pPr>
        <w:pStyle w:val="Level2Body"/>
        <w:rPr>
          <w:szCs w:val="18"/>
        </w:rPr>
      </w:pPr>
      <w:r>
        <w:rPr>
          <w:szCs w:val="18"/>
        </w:rPr>
        <w:t xml:space="preserve">Prices submitted on the </w:t>
      </w:r>
      <w:proofErr w:type="gramStart"/>
      <w:r>
        <w:rPr>
          <w:szCs w:val="18"/>
        </w:rPr>
        <w:t xml:space="preserve">cost </w:t>
      </w:r>
      <w:r w:rsidR="00BB2836">
        <w:rPr>
          <w:szCs w:val="18"/>
        </w:rPr>
        <w:t>sheet</w:t>
      </w:r>
      <w:proofErr w:type="gramEnd"/>
      <w:r>
        <w:rPr>
          <w:szCs w:val="18"/>
        </w:rPr>
        <w:t>, once accepted by the State, shall remain fixed for the first</w:t>
      </w:r>
      <w:r w:rsidR="00611FEF">
        <w:rPr>
          <w:szCs w:val="18"/>
        </w:rPr>
        <w:t xml:space="preserve"> year</w:t>
      </w:r>
      <w:r>
        <w:rPr>
          <w:szCs w:val="18"/>
        </w:rPr>
        <w:t xml:space="preserve"> </w:t>
      </w:r>
      <w:r w:rsidR="00345DCA">
        <w:rPr>
          <w:szCs w:val="18"/>
        </w:rPr>
        <w:t>(1)</w:t>
      </w:r>
      <w:r>
        <w:rPr>
          <w:szCs w:val="18"/>
        </w:rPr>
        <w:t xml:space="preserve"> of the contract. Any request for a price </w:t>
      </w:r>
      <w:proofErr w:type="gramStart"/>
      <w:r>
        <w:rPr>
          <w:szCs w:val="18"/>
        </w:rPr>
        <w:t>increase</w:t>
      </w:r>
      <w:proofErr w:type="gramEnd"/>
      <w:r>
        <w:rPr>
          <w:szCs w:val="18"/>
        </w:rPr>
        <w:t xml:space="preserve"> </w:t>
      </w:r>
      <w:proofErr w:type="gramStart"/>
      <w:r>
        <w:rPr>
          <w:szCs w:val="18"/>
        </w:rPr>
        <w:t>subsequent to</w:t>
      </w:r>
      <w:proofErr w:type="gramEnd"/>
      <w:r>
        <w:rPr>
          <w:szCs w:val="18"/>
        </w:rPr>
        <w:t xml:space="preserve"> </w:t>
      </w:r>
      <w:proofErr w:type="gramStart"/>
      <w:r>
        <w:rPr>
          <w:szCs w:val="18"/>
        </w:rPr>
        <w:t xml:space="preserve">the </w:t>
      </w:r>
      <w:r w:rsidR="00345DCA">
        <w:rPr>
          <w:szCs w:val="18"/>
        </w:rPr>
        <w:t>year</w:t>
      </w:r>
      <w:proofErr w:type="gramEnd"/>
      <w:r w:rsidR="00345DCA">
        <w:rPr>
          <w:szCs w:val="18"/>
        </w:rPr>
        <w:t xml:space="preserve"> (1)</w:t>
      </w:r>
      <w:r>
        <w:rPr>
          <w:szCs w:val="18"/>
        </w:rPr>
        <w:t xml:space="preserve"> of the contract shall not exceed </w:t>
      </w:r>
      <w:r w:rsidR="00345DCA">
        <w:t>five</w:t>
      </w:r>
      <w:r>
        <w:t xml:space="preserve"> </w:t>
      </w:r>
      <w:r w:rsidRPr="008B620A">
        <w:rPr>
          <w:szCs w:val="18"/>
        </w:rPr>
        <w:t>percent</w:t>
      </w:r>
      <w:r>
        <w:rPr>
          <w:szCs w:val="18"/>
        </w:rPr>
        <w:t xml:space="preserve"> </w:t>
      </w:r>
      <w:r w:rsidR="00345DCA">
        <w:rPr>
          <w:szCs w:val="18"/>
        </w:rPr>
        <w:t xml:space="preserve">(5 </w:t>
      </w:r>
      <w:r>
        <w:rPr>
          <w:szCs w:val="18"/>
        </w:rPr>
        <w:t xml:space="preserve">%) of the price proposed for the period. Increases shall not be cumulative and will only apply to that period of the contract. The request for a price increase must be submitted in writing to the </w:t>
      </w:r>
      <w:r w:rsidRPr="00611FEF">
        <w:rPr>
          <w:szCs w:val="18"/>
        </w:rPr>
        <w:t>State Purchasing Bureau</w:t>
      </w:r>
      <w:r w:rsidRPr="00345DCA">
        <w:rPr>
          <w:szCs w:val="18"/>
        </w:rPr>
        <w:t xml:space="preserve"> a minimum of </w:t>
      </w:r>
      <w:r w:rsidRPr="00611FEF">
        <w:rPr>
          <w:szCs w:val="18"/>
        </w:rPr>
        <w:t>120</w:t>
      </w:r>
      <w:r>
        <w:rPr>
          <w:szCs w:val="18"/>
        </w:rPr>
        <w:t xml:space="preserve"> </w:t>
      </w:r>
      <w:proofErr w:type="gramStart"/>
      <w:r>
        <w:rPr>
          <w:szCs w:val="18"/>
        </w:rPr>
        <w:t>days  prior</w:t>
      </w:r>
      <w:proofErr w:type="gramEnd"/>
      <w:r>
        <w:rPr>
          <w:szCs w:val="18"/>
        </w:rPr>
        <w:t xml:space="preserve"> to the end of the current contract period. Documentation may be required by the State to support the price increase. </w:t>
      </w:r>
    </w:p>
    <w:p w14:paraId="10A27691" w14:textId="77777777" w:rsidR="00444994" w:rsidRDefault="00444994" w:rsidP="00444994">
      <w:pPr>
        <w:pStyle w:val="Level2Body"/>
        <w:rPr>
          <w:szCs w:val="18"/>
        </w:rPr>
      </w:pPr>
    </w:p>
    <w:p w14:paraId="5146284B"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B84AF93" w14:textId="77777777" w:rsidR="00444994" w:rsidRPr="005B0D32" w:rsidRDefault="00444994" w:rsidP="00444994">
      <w:pPr>
        <w:pStyle w:val="Level2Body"/>
        <w:rPr>
          <w:b/>
          <w:bCs/>
        </w:rPr>
      </w:pPr>
    </w:p>
    <w:p w14:paraId="7C504435" w14:textId="77777777" w:rsidR="00444994" w:rsidRDefault="00444994" w:rsidP="0044499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for the term of the contract.</w:t>
      </w:r>
    </w:p>
    <w:bookmarkEnd w:id="449"/>
    <w:p w14:paraId="2E55B318" w14:textId="77777777" w:rsidR="00806323" w:rsidRPr="005B0D32" w:rsidRDefault="00806323" w:rsidP="00444994">
      <w:pPr>
        <w:pStyle w:val="Level2Body"/>
        <w:rPr>
          <w:b/>
          <w:bCs/>
        </w:rPr>
      </w:pPr>
    </w:p>
    <w:p w14:paraId="28C473B7" w14:textId="77777777" w:rsidR="009B1BB8" w:rsidRPr="003763B4" w:rsidRDefault="009B1BB8" w:rsidP="000D5553">
      <w:pPr>
        <w:pStyle w:val="Level2"/>
        <w:numPr>
          <w:ilvl w:val="1"/>
          <w:numId w:val="16"/>
        </w:numPr>
      </w:pPr>
      <w:bookmarkStart w:id="450" w:name="_Toc169814823"/>
      <w:bookmarkStart w:id="451" w:name="_Toc214879335"/>
      <w:r w:rsidRPr="003763B4">
        <w:t>PERMITS, REGULATIONS,</w:t>
      </w:r>
      <w:r w:rsidR="008C1AFE" w:rsidRPr="003763B4">
        <w:t xml:space="preserve"> LAWS</w:t>
      </w:r>
      <w:bookmarkEnd w:id="441"/>
      <w:bookmarkEnd w:id="442"/>
      <w:bookmarkEnd w:id="450"/>
      <w:bookmarkEnd w:id="451"/>
    </w:p>
    <w:p w14:paraId="1397FEB6" w14:textId="77777777" w:rsidR="00D67EFD" w:rsidRPr="002B2CFA" w:rsidRDefault="00D67EFD" w:rsidP="002B2CFA">
      <w:pPr>
        <w:pStyle w:val="Level2Body"/>
      </w:pPr>
      <w:bookmarkStart w:id="452"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2"/>
    <w:p w14:paraId="49134DAE" w14:textId="77777777" w:rsidR="00595F99" w:rsidRPr="002B2CFA" w:rsidRDefault="00595F99" w:rsidP="002B2CFA">
      <w:pPr>
        <w:pStyle w:val="Level2Body"/>
      </w:pPr>
    </w:p>
    <w:p w14:paraId="7F94DB20" w14:textId="77777777" w:rsidR="00E826E8" w:rsidRPr="003763B4" w:rsidRDefault="009B1BB8" w:rsidP="000D5553">
      <w:pPr>
        <w:pStyle w:val="Level2"/>
        <w:numPr>
          <w:ilvl w:val="1"/>
          <w:numId w:val="16"/>
        </w:numPr>
      </w:pPr>
      <w:bookmarkStart w:id="453" w:name="_Toc126238571"/>
      <w:bookmarkStart w:id="454" w:name="_Toc129770829"/>
      <w:bookmarkStart w:id="455" w:name="_Toc169814825"/>
      <w:bookmarkStart w:id="456" w:name="_Toc214879336"/>
      <w:r w:rsidRPr="003763B4">
        <w:t>INSURANCE REQUIREMENTS</w:t>
      </w:r>
      <w:bookmarkEnd w:id="453"/>
      <w:bookmarkEnd w:id="454"/>
      <w:bookmarkEnd w:id="455"/>
      <w:bookmarkEnd w:id="456"/>
    </w:p>
    <w:p w14:paraId="08DEC503" w14:textId="77777777" w:rsidR="007A161C" w:rsidRDefault="007A161C" w:rsidP="007A161C">
      <w:pPr>
        <w:pStyle w:val="Level2Body"/>
      </w:pPr>
      <w:bookmarkStart w:id="457"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6538CB45" w14:textId="77777777" w:rsidR="001D380A" w:rsidRPr="002B2CFA" w:rsidRDefault="001D380A" w:rsidP="007A161C">
      <w:pPr>
        <w:pStyle w:val="Level2Body"/>
      </w:pPr>
    </w:p>
    <w:p w14:paraId="4EDB0556"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436883F7" w14:textId="77777777" w:rsidR="001A093B" w:rsidRPr="003408BC" w:rsidRDefault="007A161C" w:rsidP="003408BC">
      <w:pPr>
        <w:pStyle w:val="Level3"/>
        <w:tabs>
          <w:tab w:val="num" w:pos="1440"/>
        </w:tabs>
        <w:rPr>
          <w:rFonts w:cs="Arial"/>
          <w:szCs w:val="18"/>
        </w:rPr>
      </w:pPr>
      <w:proofErr w:type="gramStart"/>
      <w:r w:rsidRPr="001D380A">
        <w:rPr>
          <w:rFonts w:cs="Arial"/>
          <w:szCs w:val="18"/>
        </w:rPr>
        <w:t>Require</w:t>
      </w:r>
      <w:proofErr w:type="gramEnd"/>
      <w:r w:rsidRPr="001D380A">
        <w:rPr>
          <w:rFonts w:cs="Arial"/>
          <w:szCs w:val="18"/>
        </w:rPr>
        <w:t xml:space="preserv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1B9B7EC3" w14:textId="77777777" w:rsidR="007A161C" w:rsidRPr="001D380A" w:rsidRDefault="007A161C" w:rsidP="001D380A">
      <w:pPr>
        <w:pStyle w:val="Level3"/>
        <w:tabs>
          <w:tab w:val="num" w:pos="1440"/>
        </w:tabs>
        <w:rPr>
          <w:rFonts w:cs="Arial"/>
          <w:szCs w:val="18"/>
        </w:rPr>
      </w:pPr>
      <w:r w:rsidRPr="001D380A">
        <w:rPr>
          <w:rFonts w:cs="Arial"/>
          <w:szCs w:val="18"/>
        </w:rPr>
        <w:t xml:space="preserve">Provide the State with copies of each subcontractor’s Certificate of </w:t>
      </w:r>
      <w:proofErr w:type="gramStart"/>
      <w:r w:rsidRPr="001D380A">
        <w:rPr>
          <w:rFonts w:cs="Arial"/>
          <w:szCs w:val="18"/>
        </w:rPr>
        <w:t>Insurance</w:t>
      </w:r>
      <w:proofErr w:type="gramEnd"/>
      <w:r w:rsidRPr="001D380A">
        <w:rPr>
          <w:rFonts w:cs="Arial"/>
          <w:szCs w:val="18"/>
        </w:rPr>
        <w:t xml:space="preserve"> evidencing the required coverage.</w:t>
      </w:r>
    </w:p>
    <w:p w14:paraId="375AC520" w14:textId="77777777" w:rsidR="00EF178E" w:rsidRPr="00514090" w:rsidRDefault="00EF178E" w:rsidP="001D380A">
      <w:pPr>
        <w:pStyle w:val="Level3Body"/>
      </w:pPr>
    </w:p>
    <w:p w14:paraId="30491EA3"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00292E08" w14:textId="77777777" w:rsidR="007A161C" w:rsidRDefault="007A161C" w:rsidP="007A161C">
      <w:pPr>
        <w:pStyle w:val="Level2Body"/>
      </w:pPr>
    </w:p>
    <w:p w14:paraId="46D7A214" w14:textId="1D2C27EB" w:rsidR="007A161C" w:rsidRPr="002B2CFA" w:rsidRDefault="007A161C" w:rsidP="00B63AA9">
      <w:pPr>
        <w:pStyle w:val="Level2Body"/>
      </w:pPr>
      <w:r>
        <w:t xml:space="preserve">In the event that any policy written on a claims-made basis terminates or is canceled during the term of the contract or within </w:t>
      </w:r>
      <w:r w:rsidR="0042188A">
        <w:t>one</w:t>
      </w:r>
      <w:r>
        <w:t xml:space="preserve"> (</w:t>
      </w:r>
      <w:r w:rsidR="0042188A">
        <w:t>1</w:t>
      </w:r>
      <w:r>
        <w:t xml:space="preserve">) 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42188A">
        <w:t>one</w:t>
      </w:r>
      <w:r>
        <w:t xml:space="preserve"> (</w:t>
      </w:r>
      <w:r w:rsidR="0042188A">
        <w:t>1</w:t>
      </w:r>
      <w:r>
        <w:t>) years following termination or expiration of the contract.</w:t>
      </w:r>
    </w:p>
    <w:p w14:paraId="5971A372" w14:textId="77777777" w:rsidR="007A161C" w:rsidRPr="002B2CFA" w:rsidRDefault="007A161C" w:rsidP="00B63AA9">
      <w:pPr>
        <w:pStyle w:val="Level2Body"/>
      </w:pPr>
      <w:r w:rsidRPr="002B2CFA">
        <w:tab/>
      </w:r>
    </w:p>
    <w:p w14:paraId="77982DE5"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4259019" w14:textId="77777777" w:rsidR="007A161C" w:rsidRPr="002B2CFA" w:rsidRDefault="007A161C" w:rsidP="00EA352C">
      <w:pPr>
        <w:pStyle w:val="Level2Body"/>
      </w:pPr>
    </w:p>
    <w:p w14:paraId="5015C3C2"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6E03B78D" w14:textId="77777777" w:rsidR="007A161C" w:rsidRPr="00514090" w:rsidRDefault="007A161C" w:rsidP="00066A8A">
      <w:pPr>
        <w:pStyle w:val="Level2Body"/>
      </w:pPr>
    </w:p>
    <w:p w14:paraId="1FA58067"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2B3BC3B7"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t>
      </w:r>
      <w:r w:rsidRPr="00764FB6">
        <w:rPr>
          <w:rFonts w:cs="Arial"/>
          <w:b/>
          <w:szCs w:val="18"/>
        </w:rPr>
        <w:lastRenderedPageBreak/>
        <w:t>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3763B4" w:rsidRDefault="007A161C" w:rsidP="00B63AA9">
      <w:pPr>
        <w:pStyle w:val="Level3Body"/>
        <w:tabs>
          <w:tab w:val="num" w:pos="1440"/>
        </w:tabs>
        <w:rPr>
          <w:rFonts w:cs="Arial"/>
          <w:szCs w:val="18"/>
        </w:rPr>
      </w:pPr>
    </w:p>
    <w:p w14:paraId="7D3EAFC8"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68EA8AE2"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08DEEA6E" w14:textId="77777777" w:rsidR="007A161C" w:rsidRPr="003763B4" w:rsidRDefault="007A161C" w:rsidP="00B63AA9">
      <w:pPr>
        <w:pStyle w:val="Level3Body"/>
        <w:tabs>
          <w:tab w:val="num" w:pos="1440"/>
        </w:tabs>
        <w:rPr>
          <w:rFonts w:cs="Arial"/>
          <w:szCs w:val="18"/>
        </w:rPr>
      </w:pPr>
    </w:p>
    <w:p w14:paraId="6AD427C5" w14:textId="40C2B170"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6806980A" w14:textId="77777777" w:rsidR="007A161C" w:rsidRPr="003763B4" w:rsidRDefault="007A161C" w:rsidP="00EA352C">
      <w:pPr>
        <w:pStyle w:val="Level3Body"/>
        <w:tabs>
          <w:tab w:val="num" w:pos="1440"/>
        </w:tabs>
        <w:rPr>
          <w:rFonts w:cs="Arial"/>
          <w:szCs w:val="18"/>
        </w:rPr>
      </w:pPr>
    </w:p>
    <w:p w14:paraId="34AE9E6D" w14:textId="4E4CC407"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312DFA0" w14:textId="77777777" w:rsidTr="00504324">
        <w:tc>
          <w:tcPr>
            <w:tcW w:w="8630" w:type="dxa"/>
            <w:gridSpan w:val="2"/>
            <w:shd w:val="clear" w:color="auto" w:fill="D8D8D8"/>
          </w:tcPr>
          <w:p w14:paraId="2A0092F7" w14:textId="7C7D962B" w:rsidR="007A161C" w:rsidRPr="005E0530" w:rsidRDefault="007A161C" w:rsidP="00EB4A97">
            <w:pPr>
              <w:keepNext/>
              <w:keepLines/>
              <w:rPr>
                <w:rStyle w:val="Glossary-Bold"/>
              </w:rPr>
            </w:pPr>
            <w:r>
              <w:rPr>
                <w:rFonts w:cs="Arial"/>
                <w:b/>
                <w:szCs w:val="18"/>
              </w:rPr>
              <w:lastRenderedPageBreak/>
              <w:t xml:space="preserve">REQUIRED INSURANCE COVERAGE </w:t>
            </w:r>
          </w:p>
        </w:tc>
      </w:tr>
      <w:tr w:rsidR="007A161C" w:rsidRPr="00731093" w14:paraId="1B695019" w14:textId="77777777" w:rsidTr="007D4070">
        <w:tc>
          <w:tcPr>
            <w:tcW w:w="8630" w:type="dxa"/>
            <w:gridSpan w:val="2"/>
            <w:shd w:val="clear" w:color="auto" w:fill="D8D8D8"/>
          </w:tcPr>
          <w:p w14:paraId="3619EB6C" w14:textId="77777777" w:rsidR="007A161C" w:rsidRPr="007D4070" w:rsidRDefault="007A161C" w:rsidP="00504324">
            <w:pPr>
              <w:keepNext/>
              <w:keepLines/>
              <w:rPr>
                <w:rStyle w:val="Glossary-Bold"/>
              </w:rPr>
            </w:pPr>
            <w:r w:rsidRPr="007D4070">
              <w:rPr>
                <w:rStyle w:val="Glossary-Bold"/>
              </w:rPr>
              <w:t xml:space="preserve">COMMERCIAL GENERAL LIABILITY </w:t>
            </w:r>
          </w:p>
        </w:tc>
      </w:tr>
      <w:tr w:rsidR="007A161C" w:rsidRPr="00731093" w14:paraId="44CFDB16" w14:textId="77777777" w:rsidTr="00504324">
        <w:tc>
          <w:tcPr>
            <w:tcW w:w="4330" w:type="dxa"/>
          </w:tcPr>
          <w:p w14:paraId="32329BF6" w14:textId="77777777" w:rsidR="007A161C" w:rsidRPr="007D4070" w:rsidRDefault="007A161C" w:rsidP="00772580">
            <w:pPr>
              <w:pStyle w:val="Level2Body"/>
              <w:keepNext/>
              <w:keepLines/>
              <w:ind w:left="0"/>
              <w:rPr>
                <w:szCs w:val="18"/>
              </w:rPr>
            </w:pPr>
            <w:r w:rsidRPr="007D4070">
              <w:rPr>
                <w:szCs w:val="18"/>
              </w:rPr>
              <w:t>General Aggregate</w:t>
            </w:r>
            <w:r w:rsidRPr="007D4070">
              <w:rPr>
                <w:szCs w:val="18"/>
              </w:rPr>
              <w:tab/>
            </w:r>
          </w:p>
        </w:tc>
        <w:tc>
          <w:tcPr>
            <w:tcW w:w="4300" w:type="dxa"/>
          </w:tcPr>
          <w:p w14:paraId="5A95EDC7" w14:textId="77777777" w:rsidR="007A161C" w:rsidRPr="007D4070" w:rsidRDefault="007A161C" w:rsidP="00504324">
            <w:pPr>
              <w:pStyle w:val="Level2Body"/>
              <w:keepNext/>
              <w:keepLines/>
              <w:rPr>
                <w:szCs w:val="18"/>
              </w:rPr>
            </w:pPr>
            <w:r w:rsidRPr="007D4070">
              <w:rPr>
                <w:szCs w:val="18"/>
              </w:rPr>
              <w:t>$2,000,000</w:t>
            </w:r>
          </w:p>
        </w:tc>
      </w:tr>
      <w:tr w:rsidR="007A161C" w:rsidRPr="00731093" w14:paraId="599C70D3" w14:textId="77777777" w:rsidTr="00504324">
        <w:tc>
          <w:tcPr>
            <w:tcW w:w="4330" w:type="dxa"/>
          </w:tcPr>
          <w:p w14:paraId="7514B521" w14:textId="77777777" w:rsidR="007A161C" w:rsidRPr="007D4070" w:rsidRDefault="007A161C" w:rsidP="00772580">
            <w:pPr>
              <w:pStyle w:val="Level2Body"/>
              <w:keepNext/>
              <w:keepLines/>
              <w:ind w:left="0"/>
              <w:rPr>
                <w:szCs w:val="18"/>
              </w:rPr>
            </w:pPr>
            <w:r w:rsidRPr="007D4070">
              <w:rPr>
                <w:szCs w:val="18"/>
              </w:rPr>
              <w:t>Products/Completed Operations Aggregate</w:t>
            </w:r>
          </w:p>
        </w:tc>
        <w:tc>
          <w:tcPr>
            <w:tcW w:w="4300" w:type="dxa"/>
          </w:tcPr>
          <w:p w14:paraId="3675A089" w14:textId="77777777" w:rsidR="007A161C" w:rsidRPr="007D4070" w:rsidRDefault="007A161C" w:rsidP="00504324">
            <w:pPr>
              <w:pStyle w:val="Level2Body"/>
              <w:keepNext/>
              <w:keepLines/>
              <w:rPr>
                <w:szCs w:val="18"/>
              </w:rPr>
            </w:pPr>
            <w:r w:rsidRPr="007D4070">
              <w:rPr>
                <w:szCs w:val="18"/>
              </w:rPr>
              <w:t>$2,000,000</w:t>
            </w:r>
          </w:p>
        </w:tc>
      </w:tr>
      <w:tr w:rsidR="007A161C" w:rsidRPr="00731093" w14:paraId="1C4B763B" w14:textId="77777777" w:rsidTr="00504324">
        <w:tc>
          <w:tcPr>
            <w:tcW w:w="4330" w:type="dxa"/>
          </w:tcPr>
          <w:p w14:paraId="61A12C50" w14:textId="77777777" w:rsidR="007A161C" w:rsidRPr="007D4070" w:rsidRDefault="007A161C" w:rsidP="00772580">
            <w:pPr>
              <w:pStyle w:val="Level2Body"/>
              <w:keepNext/>
              <w:keepLines/>
              <w:ind w:left="0"/>
              <w:rPr>
                <w:szCs w:val="18"/>
              </w:rPr>
            </w:pPr>
            <w:r w:rsidRPr="007D4070">
              <w:rPr>
                <w:szCs w:val="18"/>
              </w:rPr>
              <w:t>Personal/Advertising Injury</w:t>
            </w:r>
            <w:r w:rsidRPr="007D4070">
              <w:rPr>
                <w:szCs w:val="18"/>
              </w:rPr>
              <w:tab/>
            </w:r>
          </w:p>
        </w:tc>
        <w:tc>
          <w:tcPr>
            <w:tcW w:w="4300" w:type="dxa"/>
          </w:tcPr>
          <w:p w14:paraId="7F2DD4D9" w14:textId="77777777" w:rsidR="007A161C" w:rsidRPr="007D4070" w:rsidRDefault="007A161C" w:rsidP="00504324">
            <w:pPr>
              <w:pStyle w:val="Level2Body"/>
              <w:keepNext/>
              <w:keepLines/>
            </w:pPr>
            <w:r w:rsidRPr="007D4070">
              <w:t>$1,000,000 per occurrence</w:t>
            </w:r>
          </w:p>
        </w:tc>
      </w:tr>
      <w:tr w:rsidR="007A161C" w:rsidRPr="00731093" w14:paraId="094E4DE3" w14:textId="77777777" w:rsidTr="00504324">
        <w:tc>
          <w:tcPr>
            <w:tcW w:w="4330" w:type="dxa"/>
          </w:tcPr>
          <w:p w14:paraId="16037068" w14:textId="77777777" w:rsidR="007A161C" w:rsidRPr="007D4070" w:rsidRDefault="007A161C" w:rsidP="00772580">
            <w:pPr>
              <w:pStyle w:val="Level2Body"/>
              <w:keepNext/>
              <w:keepLines/>
              <w:ind w:left="0"/>
              <w:rPr>
                <w:szCs w:val="18"/>
              </w:rPr>
            </w:pPr>
            <w:r w:rsidRPr="007D4070">
              <w:rPr>
                <w:szCs w:val="18"/>
              </w:rPr>
              <w:t>Bodily Injury/Property Damage</w:t>
            </w:r>
            <w:r w:rsidRPr="007D4070">
              <w:rPr>
                <w:szCs w:val="18"/>
              </w:rPr>
              <w:tab/>
            </w:r>
          </w:p>
        </w:tc>
        <w:tc>
          <w:tcPr>
            <w:tcW w:w="4300" w:type="dxa"/>
          </w:tcPr>
          <w:p w14:paraId="1CFBF763" w14:textId="77777777" w:rsidR="007A161C" w:rsidRPr="007D4070" w:rsidRDefault="007A161C" w:rsidP="00504324">
            <w:pPr>
              <w:pStyle w:val="Level2Body"/>
              <w:keepNext/>
              <w:keepLines/>
              <w:rPr>
                <w:szCs w:val="18"/>
              </w:rPr>
            </w:pPr>
            <w:r w:rsidRPr="007D4070">
              <w:rPr>
                <w:szCs w:val="18"/>
              </w:rPr>
              <w:t>$1,000,000 per occurrence</w:t>
            </w:r>
          </w:p>
        </w:tc>
      </w:tr>
      <w:tr w:rsidR="007A161C" w:rsidRPr="00731093" w14:paraId="7EDF535A" w14:textId="77777777" w:rsidTr="00504324">
        <w:tc>
          <w:tcPr>
            <w:tcW w:w="4330" w:type="dxa"/>
          </w:tcPr>
          <w:p w14:paraId="1C0EA46E" w14:textId="77777777" w:rsidR="007A161C" w:rsidRPr="007D4070" w:rsidRDefault="007A161C" w:rsidP="00772580">
            <w:pPr>
              <w:pStyle w:val="Level2Body"/>
              <w:keepNext/>
              <w:keepLines/>
              <w:ind w:left="0"/>
              <w:rPr>
                <w:szCs w:val="18"/>
              </w:rPr>
            </w:pPr>
            <w:r w:rsidRPr="007D4070">
              <w:rPr>
                <w:szCs w:val="18"/>
              </w:rPr>
              <w:t>Medical Payments</w:t>
            </w:r>
          </w:p>
        </w:tc>
        <w:tc>
          <w:tcPr>
            <w:tcW w:w="4300" w:type="dxa"/>
          </w:tcPr>
          <w:p w14:paraId="78C6D4D1" w14:textId="77777777" w:rsidR="007A161C" w:rsidRPr="007D4070" w:rsidRDefault="007A161C" w:rsidP="00504324">
            <w:pPr>
              <w:pStyle w:val="Level2Body"/>
              <w:keepNext/>
              <w:keepLines/>
              <w:rPr>
                <w:szCs w:val="18"/>
              </w:rPr>
            </w:pPr>
            <w:r w:rsidRPr="007D4070">
              <w:rPr>
                <w:szCs w:val="18"/>
              </w:rPr>
              <w:t>$10,000 any one person</w:t>
            </w:r>
          </w:p>
        </w:tc>
      </w:tr>
      <w:tr w:rsidR="007A161C" w:rsidRPr="00731093" w14:paraId="378ECE65" w14:textId="77777777" w:rsidTr="00504324">
        <w:tc>
          <w:tcPr>
            <w:tcW w:w="4330" w:type="dxa"/>
          </w:tcPr>
          <w:p w14:paraId="588DA698" w14:textId="77777777" w:rsidR="007A161C" w:rsidRPr="007D4070" w:rsidRDefault="007A161C" w:rsidP="00772580">
            <w:pPr>
              <w:pStyle w:val="Level2Body"/>
              <w:keepNext/>
              <w:keepLines/>
              <w:ind w:left="0"/>
              <w:rPr>
                <w:szCs w:val="18"/>
              </w:rPr>
            </w:pPr>
            <w:r w:rsidRPr="007D4070">
              <w:rPr>
                <w:szCs w:val="18"/>
              </w:rPr>
              <w:t>Damage to Rented Premises</w:t>
            </w:r>
            <w:r w:rsidR="00EE05C6" w:rsidRPr="007D4070">
              <w:rPr>
                <w:szCs w:val="18"/>
              </w:rPr>
              <w:t xml:space="preserve"> (Fire)</w:t>
            </w:r>
          </w:p>
        </w:tc>
        <w:tc>
          <w:tcPr>
            <w:tcW w:w="4300" w:type="dxa"/>
          </w:tcPr>
          <w:p w14:paraId="4D3CFBA5" w14:textId="77777777" w:rsidR="007A161C" w:rsidRPr="007D4070" w:rsidRDefault="007A161C" w:rsidP="00504324">
            <w:pPr>
              <w:pStyle w:val="Level2Body"/>
              <w:keepNext/>
              <w:keepLines/>
              <w:rPr>
                <w:szCs w:val="18"/>
              </w:rPr>
            </w:pPr>
            <w:r w:rsidRPr="007D4070">
              <w:rPr>
                <w:szCs w:val="18"/>
              </w:rPr>
              <w:t>$300,000 each occurrence</w:t>
            </w:r>
          </w:p>
        </w:tc>
      </w:tr>
      <w:tr w:rsidR="007A161C" w:rsidRPr="00731093" w14:paraId="5E2FD8EF" w14:textId="77777777" w:rsidTr="00504324">
        <w:tc>
          <w:tcPr>
            <w:tcW w:w="4330" w:type="dxa"/>
          </w:tcPr>
          <w:p w14:paraId="7C90D047" w14:textId="77777777" w:rsidR="007A161C" w:rsidRPr="007D4070" w:rsidRDefault="007A161C" w:rsidP="00772580">
            <w:pPr>
              <w:pStyle w:val="Level2Body"/>
              <w:keepNext/>
              <w:keepLines/>
              <w:ind w:left="0"/>
              <w:rPr>
                <w:szCs w:val="18"/>
              </w:rPr>
            </w:pPr>
            <w:r w:rsidRPr="007D4070">
              <w:rPr>
                <w:szCs w:val="18"/>
              </w:rPr>
              <w:t>Contractual</w:t>
            </w:r>
          </w:p>
        </w:tc>
        <w:tc>
          <w:tcPr>
            <w:tcW w:w="4300" w:type="dxa"/>
          </w:tcPr>
          <w:p w14:paraId="5A9340F5" w14:textId="77777777" w:rsidR="007A161C" w:rsidRPr="007D4070" w:rsidRDefault="007A161C" w:rsidP="00504324">
            <w:pPr>
              <w:pStyle w:val="Level2Body"/>
              <w:keepNext/>
              <w:keepLines/>
              <w:rPr>
                <w:szCs w:val="18"/>
              </w:rPr>
            </w:pPr>
            <w:r w:rsidRPr="007D4070">
              <w:rPr>
                <w:szCs w:val="18"/>
              </w:rPr>
              <w:t>Included</w:t>
            </w:r>
          </w:p>
        </w:tc>
      </w:tr>
      <w:tr w:rsidR="007A161C" w:rsidRPr="00731093" w14:paraId="2E7EE5CB" w14:textId="77777777" w:rsidTr="00504324">
        <w:tc>
          <w:tcPr>
            <w:tcW w:w="4330" w:type="dxa"/>
          </w:tcPr>
          <w:p w14:paraId="6CA2322C" w14:textId="77777777" w:rsidR="007A161C" w:rsidRPr="007D4070" w:rsidRDefault="007A161C" w:rsidP="00772580">
            <w:pPr>
              <w:pStyle w:val="Level2Body"/>
              <w:keepNext/>
              <w:keepLines/>
              <w:ind w:left="0"/>
              <w:rPr>
                <w:szCs w:val="18"/>
              </w:rPr>
            </w:pPr>
            <w:r w:rsidRPr="007D4070">
              <w:rPr>
                <w:szCs w:val="18"/>
              </w:rPr>
              <w:t>XCU Liability (Explosion, Collapse, and Underground Damage)</w:t>
            </w:r>
          </w:p>
        </w:tc>
        <w:tc>
          <w:tcPr>
            <w:tcW w:w="4300" w:type="dxa"/>
          </w:tcPr>
          <w:p w14:paraId="256BAAA9" w14:textId="77777777" w:rsidR="007A161C" w:rsidRPr="007D4070" w:rsidRDefault="007A161C" w:rsidP="00504324">
            <w:pPr>
              <w:pStyle w:val="Level2Body"/>
              <w:keepNext/>
              <w:keepLines/>
              <w:rPr>
                <w:szCs w:val="18"/>
              </w:rPr>
            </w:pPr>
            <w:r w:rsidRPr="007D4070">
              <w:rPr>
                <w:szCs w:val="18"/>
              </w:rPr>
              <w:t>Included</w:t>
            </w:r>
          </w:p>
        </w:tc>
      </w:tr>
      <w:tr w:rsidR="007A161C" w:rsidRPr="00731093" w14:paraId="48734E39" w14:textId="77777777" w:rsidTr="00504324">
        <w:tc>
          <w:tcPr>
            <w:tcW w:w="4330" w:type="dxa"/>
          </w:tcPr>
          <w:p w14:paraId="554272C3" w14:textId="77777777" w:rsidR="007A161C" w:rsidRPr="007D4070" w:rsidRDefault="007A161C" w:rsidP="00772580">
            <w:pPr>
              <w:pStyle w:val="Level2Body"/>
              <w:keepNext/>
              <w:keepLines/>
              <w:ind w:left="0"/>
              <w:rPr>
                <w:szCs w:val="18"/>
              </w:rPr>
            </w:pPr>
            <w:r w:rsidRPr="007D4070">
              <w:rPr>
                <w:szCs w:val="18"/>
              </w:rPr>
              <w:t xml:space="preserve">Independent </w:t>
            </w:r>
            <w:r w:rsidR="00854A18" w:rsidRPr="007D4070">
              <w:rPr>
                <w:szCs w:val="18"/>
              </w:rPr>
              <w:t>Vendor</w:t>
            </w:r>
            <w:r w:rsidRPr="007D4070">
              <w:rPr>
                <w:szCs w:val="18"/>
              </w:rPr>
              <w:t>s</w:t>
            </w:r>
          </w:p>
        </w:tc>
        <w:tc>
          <w:tcPr>
            <w:tcW w:w="4300" w:type="dxa"/>
          </w:tcPr>
          <w:p w14:paraId="713990C2" w14:textId="77777777" w:rsidR="007A161C" w:rsidRPr="007D4070" w:rsidRDefault="007A161C" w:rsidP="00504324">
            <w:pPr>
              <w:pStyle w:val="Level2Body"/>
              <w:keepNext/>
              <w:keepLines/>
              <w:rPr>
                <w:szCs w:val="18"/>
              </w:rPr>
            </w:pPr>
            <w:r w:rsidRPr="007D4070">
              <w:rPr>
                <w:szCs w:val="18"/>
              </w:rPr>
              <w:t>Included</w:t>
            </w:r>
          </w:p>
        </w:tc>
      </w:tr>
      <w:tr w:rsidR="007A161C" w:rsidRPr="00731093" w14:paraId="3B1B656D" w14:textId="77777777" w:rsidTr="00504324">
        <w:tc>
          <w:tcPr>
            <w:tcW w:w="4330" w:type="dxa"/>
          </w:tcPr>
          <w:p w14:paraId="0A8CC258" w14:textId="77777777" w:rsidR="007A161C" w:rsidRPr="007D4070" w:rsidRDefault="007A161C" w:rsidP="00772580">
            <w:pPr>
              <w:pStyle w:val="Level2Body"/>
              <w:keepNext/>
              <w:keepLines/>
              <w:ind w:left="0"/>
              <w:rPr>
                <w:szCs w:val="18"/>
              </w:rPr>
            </w:pPr>
            <w:r w:rsidRPr="007D4070">
              <w:rPr>
                <w:szCs w:val="18"/>
              </w:rPr>
              <w:t>Abuse &amp; Molestation</w:t>
            </w:r>
          </w:p>
        </w:tc>
        <w:tc>
          <w:tcPr>
            <w:tcW w:w="4300" w:type="dxa"/>
          </w:tcPr>
          <w:p w14:paraId="55085115" w14:textId="77777777" w:rsidR="007A161C" w:rsidRPr="007D4070" w:rsidRDefault="007A161C" w:rsidP="00504324">
            <w:pPr>
              <w:pStyle w:val="Level2Body"/>
              <w:keepNext/>
              <w:keepLines/>
              <w:rPr>
                <w:szCs w:val="18"/>
              </w:rPr>
            </w:pPr>
            <w:r w:rsidRPr="007D4070">
              <w:rPr>
                <w:szCs w:val="18"/>
              </w:rPr>
              <w:t>Included</w:t>
            </w:r>
          </w:p>
        </w:tc>
      </w:tr>
      <w:tr w:rsidR="007A161C" w:rsidRPr="00731093" w14:paraId="451E6D5F" w14:textId="77777777" w:rsidTr="006A03EA">
        <w:tc>
          <w:tcPr>
            <w:tcW w:w="8630" w:type="dxa"/>
            <w:gridSpan w:val="2"/>
            <w:tcMar>
              <w:left w:w="0" w:type="dxa"/>
              <w:right w:w="0" w:type="dxa"/>
            </w:tcMar>
          </w:tcPr>
          <w:p w14:paraId="250ED56D" w14:textId="77777777" w:rsidR="007A161C" w:rsidRPr="007D4070" w:rsidRDefault="007A161C" w:rsidP="006A03EA">
            <w:pPr>
              <w:pStyle w:val="Level4"/>
              <w:keepNext/>
              <w:keepLines/>
              <w:numPr>
                <w:ilvl w:val="0"/>
                <w:numId w:val="0"/>
              </w:numPr>
              <w:jc w:val="center"/>
              <w:rPr>
                <w:rFonts w:ascii="Arial Bold" w:hAnsi="Arial Bold" w:cs="Arial"/>
                <w:b/>
                <w:i/>
                <w:spacing w:val="-2"/>
                <w:szCs w:val="18"/>
              </w:rPr>
            </w:pPr>
            <w:r w:rsidRPr="007D4070">
              <w:rPr>
                <w:rFonts w:ascii="Arial Bold" w:hAnsi="Arial Bold" w:cs="Arial"/>
                <w:b/>
                <w:i/>
                <w:spacing w:val="-2"/>
                <w:szCs w:val="18"/>
              </w:rPr>
              <w:t>If higher limits are required, the Umbrella/Excess Liability limits are allowed to satisfy the higher limit.</w:t>
            </w:r>
          </w:p>
        </w:tc>
      </w:tr>
      <w:tr w:rsidR="007A161C" w:rsidRPr="00731093" w14:paraId="064D0FFC" w14:textId="77777777" w:rsidTr="007D4070">
        <w:tc>
          <w:tcPr>
            <w:tcW w:w="8630" w:type="dxa"/>
            <w:gridSpan w:val="2"/>
            <w:shd w:val="clear" w:color="auto" w:fill="D8D8D8"/>
          </w:tcPr>
          <w:p w14:paraId="3B56A6E2" w14:textId="77777777" w:rsidR="007A161C" w:rsidRPr="007D4070" w:rsidRDefault="007A161C" w:rsidP="00504324">
            <w:pPr>
              <w:keepNext/>
              <w:keepLines/>
              <w:rPr>
                <w:rStyle w:val="Glossary-Bold"/>
              </w:rPr>
            </w:pPr>
            <w:r w:rsidRPr="007D4070">
              <w:rPr>
                <w:rStyle w:val="Glossary-Bold"/>
              </w:rPr>
              <w:t>WORKER’S COMPENSATION</w:t>
            </w:r>
          </w:p>
        </w:tc>
      </w:tr>
      <w:tr w:rsidR="007A161C" w:rsidRPr="00731093" w14:paraId="0DE79C7B" w14:textId="77777777" w:rsidTr="00504324">
        <w:tc>
          <w:tcPr>
            <w:tcW w:w="4330" w:type="dxa"/>
          </w:tcPr>
          <w:p w14:paraId="556AEEE4" w14:textId="77777777" w:rsidR="007A161C" w:rsidRPr="007D4070" w:rsidRDefault="007A161C" w:rsidP="00772580">
            <w:pPr>
              <w:pStyle w:val="Level2Body"/>
              <w:keepNext/>
              <w:keepLines/>
              <w:ind w:left="0"/>
              <w:rPr>
                <w:szCs w:val="18"/>
              </w:rPr>
            </w:pPr>
            <w:r w:rsidRPr="007D4070">
              <w:rPr>
                <w:szCs w:val="18"/>
              </w:rPr>
              <w:t>Employers Liability Limits</w:t>
            </w:r>
          </w:p>
        </w:tc>
        <w:tc>
          <w:tcPr>
            <w:tcW w:w="4300" w:type="dxa"/>
          </w:tcPr>
          <w:p w14:paraId="025B9173" w14:textId="77777777" w:rsidR="007A161C" w:rsidRPr="007D4070" w:rsidRDefault="007A161C" w:rsidP="00504324">
            <w:pPr>
              <w:pStyle w:val="Level2Body"/>
              <w:keepNext/>
              <w:keepLines/>
              <w:rPr>
                <w:szCs w:val="18"/>
              </w:rPr>
            </w:pPr>
            <w:r w:rsidRPr="007D4070">
              <w:rPr>
                <w:szCs w:val="18"/>
              </w:rPr>
              <w:t>$500K/$500K/$500K</w:t>
            </w:r>
          </w:p>
        </w:tc>
      </w:tr>
      <w:tr w:rsidR="007A161C" w:rsidRPr="00731093" w14:paraId="70B079C6" w14:textId="77777777" w:rsidTr="00504324">
        <w:tc>
          <w:tcPr>
            <w:tcW w:w="4330" w:type="dxa"/>
          </w:tcPr>
          <w:p w14:paraId="096ADAE7" w14:textId="77777777" w:rsidR="007A161C" w:rsidRPr="007D4070" w:rsidRDefault="007A161C" w:rsidP="00772580">
            <w:pPr>
              <w:pStyle w:val="Level2Body"/>
              <w:keepNext/>
              <w:keepLines/>
              <w:ind w:left="0"/>
              <w:rPr>
                <w:szCs w:val="18"/>
              </w:rPr>
            </w:pPr>
            <w:r w:rsidRPr="007D4070">
              <w:rPr>
                <w:szCs w:val="18"/>
              </w:rPr>
              <w:t>Statutory Limits- All States</w:t>
            </w:r>
          </w:p>
        </w:tc>
        <w:tc>
          <w:tcPr>
            <w:tcW w:w="4300" w:type="dxa"/>
          </w:tcPr>
          <w:p w14:paraId="635C8D95" w14:textId="77777777" w:rsidR="007A161C" w:rsidRPr="007D4070" w:rsidRDefault="007A161C" w:rsidP="00504324">
            <w:pPr>
              <w:pStyle w:val="Level2Body"/>
              <w:keepNext/>
              <w:keepLines/>
              <w:rPr>
                <w:szCs w:val="18"/>
              </w:rPr>
            </w:pPr>
            <w:r w:rsidRPr="007D4070">
              <w:rPr>
                <w:szCs w:val="18"/>
              </w:rPr>
              <w:t>Statutory - State of Nebraska</w:t>
            </w:r>
          </w:p>
        </w:tc>
      </w:tr>
      <w:tr w:rsidR="007A161C" w:rsidRPr="00731093" w14:paraId="144E8136" w14:textId="77777777" w:rsidTr="00504324">
        <w:tc>
          <w:tcPr>
            <w:tcW w:w="4330" w:type="dxa"/>
          </w:tcPr>
          <w:p w14:paraId="3D3C894E" w14:textId="77777777" w:rsidR="007A161C" w:rsidRPr="007D4070" w:rsidRDefault="007A161C" w:rsidP="00772580">
            <w:pPr>
              <w:pStyle w:val="Level2Body"/>
              <w:keepNext/>
              <w:keepLines/>
              <w:ind w:left="0"/>
              <w:rPr>
                <w:szCs w:val="18"/>
              </w:rPr>
            </w:pPr>
            <w:r w:rsidRPr="007D4070">
              <w:rPr>
                <w:szCs w:val="18"/>
              </w:rPr>
              <w:t>Voluntary Compensation</w:t>
            </w:r>
          </w:p>
        </w:tc>
        <w:tc>
          <w:tcPr>
            <w:tcW w:w="4300" w:type="dxa"/>
          </w:tcPr>
          <w:p w14:paraId="566C5039" w14:textId="77777777" w:rsidR="007A161C" w:rsidRPr="007D4070" w:rsidRDefault="007A161C" w:rsidP="00504324">
            <w:pPr>
              <w:pStyle w:val="Level2Body"/>
              <w:keepNext/>
              <w:keepLines/>
              <w:rPr>
                <w:szCs w:val="18"/>
              </w:rPr>
            </w:pPr>
            <w:r w:rsidRPr="007D4070">
              <w:rPr>
                <w:szCs w:val="18"/>
              </w:rPr>
              <w:t>Statutory</w:t>
            </w:r>
          </w:p>
        </w:tc>
      </w:tr>
      <w:tr w:rsidR="007A161C" w:rsidRPr="00731093" w14:paraId="30695252" w14:textId="77777777" w:rsidTr="007D4070">
        <w:tc>
          <w:tcPr>
            <w:tcW w:w="8630" w:type="dxa"/>
            <w:gridSpan w:val="2"/>
            <w:shd w:val="clear" w:color="auto" w:fill="D8D8D8"/>
          </w:tcPr>
          <w:p w14:paraId="22BFBAAD" w14:textId="77777777" w:rsidR="007A161C" w:rsidRPr="007D4070" w:rsidRDefault="007A161C" w:rsidP="00504324">
            <w:pPr>
              <w:keepNext/>
              <w:keepLines/>
              <w:rPr>
                <w:rStyle w:val="Glossary-Bold"/>
              </w:rPr>
            </w:pPr>
            <w:r w:rsidRPr="007D4070">
              <w:rPr>
                <w:rStyle w:val="Glossary-Bold"/>
              </w:rPr>
              <w:t xml:space="preserve">COMMERCIAL AUTOMOBILE LIABILITY </w:t>
            </w:r>
          </w:p>
        </w:tc>
      </w:tr>
      <w:tr w:rsidR="007A161C" w:rsidRPr="00731093" w14:paraId="563ED5CD" w14:textId="77777777" w:rsidTr="00504324">
        <w:tc>
          <w:tcPr>
            <w:tcW w:w="4330" w:type="dxa"/>
          </w:tcPr>
          <w:p w14:paraId="5387D49A" w14:textId="77777777" w:rsidR="007A161C" w:rsidRPr="007D4070" w:rsidRDefault="007A161C" w:rsidP="00772580">
            <w:pPr>
              <w:pStyle w:val="Level2Body"/>
              <w:keepNext/>
              <w:keepLines/>
              <w:ind w:left="0"/>
              <w:rPr>
                <w:szCs w:val="18"/>
              </w:rPr>
            </w:pPr>
            <w:r w:rsidRPr="007D4070">
              <w:rPr>
                <w:szCs w:val="18"/>
              </w:rPr>
              <w:t>Bodily Injury/Property Damage</w:t>
            </w:r>
            <w:r w:rsidRPr="007D4070">
              <w:rPr>
                <w:szCs w:val="18"/>
              </w:rPr>
              <w:tab/>
            </w:r>
          </w:p>
        </w:tc>
        <w:tc>
          <w:tcPr>
            <w:tcW w:w="4300" w:type="dxa"/>
          </w:tcPr>
          <w:p w14:paraId="1CF3F65C" w14:textId="77777777" w:rsidR="007A161C" w:rsidRPr="007D4070" w:rsidRDefault="007A161C" w:rsidP="00504324">
            <w:pPr>
              <w:pStyle w:val="Level2Body"/>
              <w:keepNext/>
              <w:keepLines/>
              <w:rPr>
                <w:szCs w:val="18"/>
              </w:rPr>
            </w:pPr>
            <w:r w:rsidRPr="007D4070">
              <w:rPr>
                <w:szCs w:val="18"/>
              </w:rPr>
              <w:t>$1,000,000 combined single limit</w:t>
            </w:r>
          </w:p>
        </w:tc>
      </w:tr>
      <w:tr w:rsidR="007A161C" w:rsidRPr="00731093" w14:paraId="73B7E44D" w14:textId="77777777" w:rsidTr="00504324">
        <w:tc>
          <w:tcPr>
            <w:tcW w:w="4330" w:type="dxa"/>
          </w:tcPr>
          <w:p w14:paraId="439D0405" w14:textId="77777777" w:rsidR="007A161C" w:rsidRPr="007D4070" w:rsidRDefault="007A161C" w:rsidP="00772580">
            <w:pPr>
              <w:pStyle w:val="Level2Body"/>
              <w:keepNext/>
              <w:keepLines/>
              <w:ind w:left="0"/>
              <w:rPr>
                <w:szCs w:val="18"/>
              </w:rPr>
            </w:pPr>
            <w:r w:rsidRPr="007D4070">
              <w:rPr>
                <w:szCs w:val="18"/>
              </w:rPr>
              <w:t>Include All Owned, Hired &amp; Non-Owned Automobile liability</w:t>
            </w:r>
          </w:p>
        </w:tc>
        <w:tc>
          <w:tcPr>
            <w:tcW w:w="4300" w:type="dxa"/>
          </w:tcPr>
          <w:p w14:paraId="79B018E4" w14:textId="77777777" w:rsidR="007A161C" w:rsidRPr="007D4070" w:rsidRDefault="007A161C" w:rsidP="00504324">
            <w:pPr>
              <w:pStyle w:val="Level2Body"/>
              <w:keepNext/>
              <w:keepLines/>
              <w:rPr>
                <w:szCs w:val="18"/>
              </w:rPr>
            </w:pPr>
            <w:r w:rsidRPr="007D4070">
              <w:rPr>
                <w:szCs w:val="18"/>
              </w:rPr>
              <w:t>Included</w:t>
            </w:r>
          </w:p>
        </w:tc>
      </w:tr>
      <w:tr w:rsidR="007A161C" w:rsidRPr="00731093" w14:paraId="79CF1E25" w14:textId="77777777" w:rsidTr="00504324">
        <w:tc>
          <w:tcPr>
            <w:tcW w:w="4330" w:type="dxa"/>
          </w:tcPr>
          <w:p w14:paraId="70BE5960" w14:textId="77777777" w:rsidR="007A161C" w:rsidRPr="007D4070" w:rsidRDefault="007A161C" w:rsidP="00772580">
            <w:pPr>
              <w:pStyle w:val="Level2Body"/>
              <w:keepNext/>
              <w:keepLines/>
              <w:ind w:left="0"/>
              <w:rPr>
                <w:szCs w:val="18"/>
              </w:rPr>
            </w:pPr>
            <w:r w:rsidRPr="007D4070">
              <w:rPr>
                <w:szCs w:val="18"/>
              </w:rPr>
              <w:t>Motor Carrier Act Endorsement</w:t>
            </w:r>
          </w:p>
        </w:tc>
        <w:tc>
          <w:tcPr>
            <w:tcW w:w="4300" w:type="dxa"/>
          </w:tcPr>
          <w:p w14:paraId="5177BE5F" w14:textId="77777777" w:rsidR="007A161C" w:rsidRPr="007D4070" w:rsidRDefault="007A161C" w:rsidP="00504324">
            <w:pPr>
              <w:pStyle w:val="Level2Body"/>
              <w:keepNext/>
              <w:keepLines/>
              <w:rPr>
                <w:szCs w:val="18"/>
              </w:rPr>
            </w:pPr>
            <w:r w:rsidRPr="007D4070">
              <w:rPr>
                <w:szCs w:val="18"/>
              </w:rPr>
              <w:t>Where Applicable</w:t>
            </w:r>
          </w:p>
        </w:tc>
      </w:tr>
      <w:tr w:rsidR="007A161C" w:rsidRPr="00731093" w14:paraId="21202F11" w14:textId="77777777" w:rsidTr="007D4070">
        <w:tc>
          <w:tcPr>
            <w:tcW w:w="8630" w:type="dxa"/>
            <w:gridSpan w:val="2"/>
            <w:shd w:val="clear" w:color="auto" w:fill="D8D8D8"/>
          </w:tcPr>
          <w:p w14:paraId="19C47744" w14:textId="77777777" w:rsidR="007A161C" w:rsidRPr="007D4070" w:rsidRDefault="007A161C" w:rsidP="00504324">
            <w:pPr>
              <w:keepNext/>
              <w:keepLines/>
              <w:rPr>
                <w:rStyle w:val="Glossary-Bold"/>
              </w:rPr>
            </w:pPr>
            <w:r w:rsidRPr="007D4070">
              <w:rPr>
                <w:rStyle w:val="Glossary-Bold"/>
              </w:rPr>
              <w:t>UMBRELLA/EXCESS LIABILITY</w:t>
            </w:r>
          </w:p>
        </w:tc>
      </w:tr>
      <w:tr w:rsidR="007A161C" w:rsidRPr="00731093" w14:paraId="2A46327D" w14:textId="77777777" w:rsidTr="00504324">
        <w:tc>
          <w:tcPr>
            <w:tcW w:w="4330" w:type="dxa"/>
          </w:tcPr>
          <w:p w14:paraId="6ABA5DF7" w14:textId="77777777" w:rsidR="007A161C" w:rsidRPr="007D4070" w:rsidRDefault="007A161C" w:rsidP="00772580">
            <w:pPr>
              <w:pStyle w:val="Level2Body"/>
              <w:keepNext/>
              <w:keepLines/>
              <w:ind w:left="0"/>
              <w:rPr>
                <w:szCs w:val="18"/>
              </w:rPr>
            </w:pPr>
            <w:r w:rsidRPr="007D4070">
              <w:rPr>
                <w:szCs w:val="18"/>
              </w:rPr>
              <w:t>Over Primary Insurance</w:t>
            </w:r>
            <w:r w:rsidRPr="007D4070">
              <w:rPr>
                <w:szCs w:val="18"/>
              </w:rPr>
              <w:tab/>
            </w:r>
          </w:p>
        </w:tc>
        <w:tc>
          <w:tcPr>
            <w:tcW w:w="4300" w:type="dxa"/>
          </w:tcPr>
          <w:p w14:paraId="0AB3AED1" w14:textId="77777777" w:rsidR="007A161C" w:rsidRPr="007D4070" w:rsidRDefault="007A161C" w:rsidP="00504324">
            <w:pPr>
              <w:pStyle w:val="Level2Body"/>
              <w:keepNext/>
              <w:keepLines/>
              <w:rPr>
                <w:szCs w:val="18"/>
              </w:rPr>
            </w:pPr>
            <w:r w:rsidRPr="007D4070">
              <w:rPr>
                <w:szCs w:val="18"/>
              </w:rPr>
              <w:t>$5,000,000 per occurrence</w:t>
            </w:r>
          </w:p>
        </w:tc>
      </w:tr>
      <w:tr w:rsidR="007A161C" w:rsidRPr="00731093" w14:paraId="72F202C1" w14:textId="77777777" w:rsidTr="007D4070">
        <w:tc>
          <w:tcPr>
            <w:tcW w:w="8630" w:type="dxa"/>
            <w:gridSpan w:val="2"/>
            <w:shd w:val="clear" w:color="auto" w:fill="D8D8D8"/>
          </w:tcPr>
          <w:p w14:paraId="620B9F7A" w14:textId="77777777" w:rsidR="007A161C" w:rsidRPr="007D4070" w:rsidRDefault="007A161C" w:rsidP="00504324">
            <w:pPr>
              <w:keepNext/>
              <w:keepLines/>
              <w:rPr>
                <w:rStyle w:val="Glossary-Bold"/>
              </w:rPr>
            </w:pPr>
            <w:r w:rsidRPr="007D4070">
              <w:rPr>
                <w:rStyle w:val="Glossary-Bold"/>
              </w:rPr>
              <w:t>PROFESSIONAL LIABILITY</w:t>
            </w:r>
          </w:p>
        </w:tc>
      </w:tr>
      <w:tr w:rsidR="007A161C" w:rsidRPr="00731093" w14:paraId="737C5D5D" w14:textId="77777777" w:rsidTr="00504324">
        <w:tc>
          <w:tcPr>
            <w:tcW w:w="4330" w:type="dxa"/>
          </w:tcPr>
          <w:p w14:paraId="4960947B" w14:textId="77777777" w:rsidR="007A161C" w:rsidRPr="007D4070" w:rsidRDefault="007A161C" w:rsidP="00772580">
            <w:pPr>
              <w:pStyle w:val="Level2Body"/>
              <w:keepNext/>
              <w:keepLines/>
              <w:ind w:left="0"/>
            </w:pPr>
            <w:r w:rsidRPr="007D4070">
              <w:t xml:space="preserve">Professional liability (Medical Malpractice) </w:t>
            </w:r>
          </w:p>
        </w:tc>
        <w:tc>
          <w:tcPr>
            <w:tcW w:w="4300" w:type="dxa"/>
            <w:vMerge w:val="restart"/>
          </w:tcPr>
          <w:p w14:paraId="192D21F4" w14:textId="77777777" w:rsidR="007A161C" w:rsidRPr="007D4070" w:rsidRDefault="007A161C" w:rsidP="00504324">
            <w:pPr>
              <w:pStyle w:val="Level2Body"/>
              <w:keepNext/>
              <w:keepLines/>
            </w:pPr>
            <w:r w:rsidRPr="007D4070">
              <w:t>Limits consistent with Nebraska Medical Malpractice Cap</w:t>
            </w:r>
          </w:p>
        </w:tc>
      </w:tr>
      <w:tr w:rsidR="007A161C" w:rsidRPr="00731093" w14:paraId="1998ED81" w14:textId="77777777" w:rsidTr="00504324">
        <w:tc>
          <w:tcPr>
            <w:tcW w:w="4330" w:type="dxa"/>
          </w:tcPr>
          <w:p w14:paraId="05169CD1" w14:textId="77777777" w:rsidR="007A161C" w:rsidRPr="007D4070" w:rsidRDefault="007A161C" w:rsidP="00772580">
            <w:pPr>
              <w:pStyle w:val="Level2Body"/>
              <w:keepNext/>
              <w:keepLines/>
              <w:ind w:left="0"/>
            </w:pPr>
            <w:r w:rsidRPr="007D4070">
              <w:t>Qualification Under Nebraska Excess Fund</w:t>
            </w:r>
          </w:p>
        </w:tc>
        <w:tc>
          <w:tcPr>
            <w:tcW w:w="4300" w:type="dxa"/>
            <w:vMerge/>
          </w:tcPr>
          <w:p w14:paraId="4F8AC448" w14:textId="77777777" w:rsidR="007A161C" w:rsidRPr="007D4070" w:rsidRDefault="007A161C" w:rsidP="00504324">
            <w:pPr>
              <w:pStyle w:val="Level2Body"/>
              <w:keepNext/>
              <w:keepLines/>
            </w:pPr>
          </w:p>
        </w:tc>
      </w:tr>
      <w:tr w:rsidR="007A161C" w:rsidRPr="00731093" w14:paraId="6CA395C6" w14:textId="77777777" w:rsidTr="00504324">
        <w:tc>
          <w:tcPr>
            <w:tcW w:w="4330" w:type="dxa"/>
          </w:tcPr>
          <w:p w14:paraId="1ADC1E32" w14:textId="77777777" w:rsidR="007A161C" w:rsidRPr="007D4070" w:rsidRDefault="007A161C" w:rsidP="00772580">
            <w:pPr>
              <w:pStyle w:val="Level2Body"/>
              <w:keepNext/>
              <w:keepLines/>
              <w:ind w:left="0"/>
            </w:pPr>
            <w:r w:rsidRPr="007D4070">
              <w:t xml:space="preserve">All Other Professional Liability (Errors &amp; Omissions) </w:t>
            </w:r>
          </w:p>
        </w:tc>
        <w:tc>
          <w:tcPr>
            <w:tcW w:w="4300" w:type="dxa"/>
          </w:tcPr>
          <w:p w14:paraId="097F1DB6" w14:textId="77777777" w:rsidR="007A161C" w:rsidRPr="007D4070" w:rsidRDefault="007A161C" w:rsidP="00504324">
            <w:pPr>
              <w:pStyle w:val="Level2Body"/>
              <w:keepNext/>
              <w:keepLines/>
            </w:pPr>
            <w:r w:rsidRPr="007D4070">
              <w:t>$1,000,000 Per Claim / Aggregate</w:t>
            </w:r>
          </w:p>
        </w:tc>
      </w:tr>
      <w:tr w:rsidR="007A161C" w:rsidRPr="00731093" w14:paraId="07723262" w14:textId="77777777" w:rsidTr="007D4070">
        <w:tc>
          <w:tcPr>
            <w:tcW w:w="8630" w:type="dxa"/>
            <w:gridSpan w:val="2"/>
            <w:shd w:val="clear" w:color="auto" w:fill="D8D8D8"/>
          </w:tcPr>
          <w:p w14:paraId="5AB5B1C8" w14:textId="77777777" w:rsidR="007A161C" w:rsidRPr="007D4070" w:rsidRDefault="007A161C" w:rsidP="00504324">
            <w:pPr>
              <w:keepNext/>
              <w:keepLines/>
              <w:rPr>
                <w:rStyle w:val="Glossary-Bold"/>
              </w:rPr>
            </w:pPr>
            <w:r w:rsidRPr="007D4070">
              <w:rPr>
                <w:rStyle w:val="Glossary-Bold"/>
              </w:rPr>
              <w:t>COMMERCIAL CRIME</w:t>
            </w:r>
          </w:p>
        </w:tc>
      </w:tr>
      <w:tr w:rsidR="007A161C" w:rsidRPr="00731093" w14:paraId="4CCF042D" w14:textId="77777777" w:rsidTr="00504324">
        <w:tc>
          <w:tcPr>
            <w:tcW w:w="4330" w:type="dxa"/>
          </w:tcPr>
          <w:p w14:paraId="43037C38" w14:textId="77777777" w:rsidR="007A161C" w:rsidRPr="007D4070" w:rsidRDefault="007A161C" w:rsidP="00772580">
            <w:pPr>
              <w:pStyle w:val="Level2Body"/>
              <w:keepNext/>
              <w:keepLines/>
              <w:ind w:left="0"/>
            </w:pPr>
            <w:r w:rsidRPr="007D4070">
              <w:t>Crime/Employee Dishonesty Including 3rd Party Fidelity</w:t>
            </w:r>
          </w:p>
        </w:tc>
        <w:tc>
          <w:tcPr>
            <w:tcW w:w="4300" w:type="dxa"/>
          </w:tcPr>
          <w:p w14:paraId="77C14708" w14:textId="77777777" w:rsidR="007A161C" w:rsidRPr="007D4070" w:rsidRDefault="007A161C" w:rsidP="00504324">
            <w:pPr>
              <w:pStyle w:val="Level2Body"/>
              <w:keepNext/>
              <w:keepLines/>
            </w:pPr>
            <w:r w:rsidRPr="007D4070">
              <w:t>$1,000,000</w:t>
            </w:r>
          </w:p>
        </w:tc>
      </w:tr>
      <w:tr w:rsidR="007A161C" w:rsidRPr="00731093" w14:paraId="7D203E00" w14:textId="77777777" w:rsidTr="007D4070">
        <w:trPr>
          <w:trHeight w:val="287"/>
        </w:trPr>
        <w:tc>
          <w:tcPr>
            <w:tcW w:w="8630" w:type="dxa"/>
            <w:gridSpan w:val="2"/>
            <w:shd w:val="clear" w:color="auto" w:fill="D8D8D8"/>
          </w:tcPr>
          <w:p w14:paraId="3CE01F5E" w14:textId="77777777" w:rsidR="007A161C" w:rsidRPr="007D4070" w:rsidRDefault="007A161C" w:rsidP="00504324">
            <w:pPr>
              <w:keepNext/>
              <w:keepLines/>
              <w:rPr>
                <w:rStyle w:val="Glossary-Bold"/>
              </w:rPr>
            </w:pPr>
            <w:r w:rsidRPr="007D4070">
              <w:rPr>
                <w:rStyle w:val="Glossary-Bold"/>
              </w:rPr>
              <w:t>CYBER LIABILITY</w:t>
            </w:r>
          </w:p>
        </w:tc>
      </w:tr>
      <w:tr w:rsidR="007A161C" w:rsidRPr="00731093" w14:paraId="36FFD038" w14:textId="77777777" w:rsidTr="00504324">
        <w:tc>
          <w:tcPr>
            <w:tcW w:w="4330" w:type="dxa"/>
          </w:tcPr>
          <w:p w14:paraId="58F77292" w14:textId="77777777" w:rsidR="007A161C" w:rsidRPr="007D4070" w:rsidRDefault="007A161C" w:rsidP="00772580">
            <w:pPr>
              <w:pStyle w:val="Level2Body"/>
              <w:keepNext/>
              <w:keepLines/>
              <w:ind w:left="0"/>
            </w:pPr>
            <w:r w:rsidRPr="007D4070">
              <w:t>Breach of Privacy, Security Breach, Denial of Service, Remediation, Fines and Penalties</w:t>
            </w:r>
          </w:p>
        </w:tc>
        <w:tc>
          <w:tcPr>
            <w:tcW w:w="4300" w:type="dxa"/>
          </w:tcPr>
          <w:p w14:paraId="27F32C86" w14:textId="77777777" w:rsidR="007A161C" w:rsidRPr="007D4070" w:rsidRDefault="007A161C" w:rsidP="00504324">
            <w:pPr>
              <w:pStyle w:val="Level2Body"/>
              <w:keepNext/>
              <w:keepLines/>
            </w:pPr>
            <w:r w:rsidRPr="007D4070">
              <w:t>$</w:t>
            </w:r>
            <w:r w:rsidR="00556015" w:rsidRPr="007D4070">
              <w:t>5</w:t>
            </w:r>
            <w:r w:rsidRPr="007D4070">
              <w:t>,000,000</w:t>
            </w:r>
          </w:p>
        </w:tc>
      </w:tr>
      <w:tr w:rsidR="007A161C" w:rsidRPr="00731093" w14:paraId="706B6878" w14:textId="77777777" w:rsidTr="00504324">
        <w:tc>
          <w:tcPr>
            <w:tcW w:w="8630" w:type="dxa"/>
            <w:gridSpan w:val="2"/>
            <w:shd w:val="clear" w:color="auto" w:fill="D8D8D8"/>
          </w:tcPr>
          <w:p w14:paraId="69B8C506"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34BA52A7" w14:textId="77777777" w:rsidTr="00504324">
        <w:tc>
          <w:tcPr>
            <w:tcW w:w="8630" w:type="dxa"/>
            <w:gridSpan w:val="2"/>
          </w:tcPr>
          <w:p w14:paraId="6393B602"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3998332B" w14:textId="77777777" w:rsidTr="00504324">
        <w:tc>
          <w:tcPr>
            <w:tcW w:w="8630" w:type="dxa"/>
            <w:gridSpan w:val="2"/>
            <w:shd w:val="clear" w:color="auto" w:fill="D8D8D8"/>
          </w:tcPr>
          <w:p w14:paraId="6B01A80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6EBDA951" w14:textId="77777777" w:rsidTr="00504324">
        <w:tc>
          <w:tcPr>
            <w:tcW w:w="8630" w:type="dxa"/>
            <w:gridSpan w:val="2"/>
          </w:tcPr>
          <w:p w14:paraId="1EEFC0A1"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7D15778B" w14:textId="77777777" w:rsidR="007A161C" w:rsidRDefault="007A161C" w:rsidP="007A161C">
      <w:pPr>
        <w:pStyle w:val="Level2Body"/>
        <w:rPr>
          <w:szCs w:val="18"/>
        </w:rPr>
      </w:pPr>
    </w:p>
    <w:p w14:paraId="3B97F7B9"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50074128"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415B8A47" w14:textId="77777777" w:rsidR="007A161C" w:rsidRDefault="007A161C" w:rsidP="007A161C">
      <w:pPr>
        <w:pStyle w:val="Level3Body"/>
        <w:keepNext/>
        <w:keepLines/>
        <w:rPr>
          <w:rFonts w:cs="Arial"/>
          <w:szCs w:val="18"/>
        </w:rPr>
      </w:pPr>
    </w:p>
    <w:p w14:paraId="6FD48B19" w14:textId="443B8428" w:rsidR="007D2626" w:rsidRPr="009116F5" w:rsidRDefault="00DB50AF" w:rsidP="007D2626">
      <w:pPr>
        <w:pStyle w:val="Level3Body"/>
        <w:keepNext/>
        <w:keepLines/>
      </w:pPr>
      <w:r w:rsidRPr="00611FEF">
        <w:t>123895 O5</w:t>
      </w:r>
    </w:p>
    <w:p w14:paraId="5A212707" w14:textId="3A49DEBA" w:rsidR="007D2626" w:rsidRPr="00611FEF" w:rsidRDefault="0056539E" w:rsidP="007D2626">
      <w:pPr>
        <w:pStyle w:val="Level3Body"/>
        <w:keepNext/>
        <w:keepLines/>
      </w:pPr>
      <w:r w:rsidRPr="00611FEF">
        <w:t>D</w:t>
      </w:r>
      <w:r w:rsidR="00F80353">
        <w:t>AS – State Purchasing Bureau</w:t>
      </w:r>
    </w:p>
    <w:p w14:paraId="44E31235" w14:textId="3EF26A80" w:rsidR="007D2626" w:rsidRPr="00611FEF" w:rsidRDefault="007D2626" w:rsidP="007D2626">
      <w:pPr>
        <w:pStyle w:val="Level3Body"/>
        <w:keepNext/>
        <w:keepLines/>
      </w:pPr>
      <w:r w:rsidRPr="00611FEF">
        <w:t xml:space="preserve">Attn: </w:t>
      </w:r>
      <w:r w:rsidR="0056539E">
        <w:t>Connie Heinrichs</w:t>
      </w:r>
    </w:p>
    <w:p w14:paraId="243E94BF" w14:textId="631C7EBC" w:rsidR="007D2626" w:rsidRDefault="00F80353" w:rsidP="007D2626">
      <w:pPr>
        <w:pStyle w:val="Level3Body"/>
        <w:keepNext/>
        <w:keepLines/>
      </w:pPr>
      <w:r>
        <w:t>1526 K Street Suite 130</w:t>
      </w:r>
    </w:p>
    <w:p w14:paraId="42327666" w14:textId="2CAC9D26" w:rsidR="00F80353" w:rsidRDefault="00F80353" w:rsidP="007D2626">
      <w:pPr>
        <w:pStyle w:val="Level3Body"/>
        <w:keepNext/>
        <w:keepLines/>
      </w:pPr>
      <w:r>
        <w:t>Lincoln, NE 68508</w:t>
      </w:r>
    </w:p>
    <w:p w14:paraId="23AE5D45" w14:textId="1D923337" w:rsidR="00F80353" w:rsidRDefault="00F80353" w:rsidP="007D2626">
      <w:pPr>
        <w:pStyle w:val="Level3Body"/>
        <w:keepNext/>
        <w:keepLines/>
      </w:pPr>
      <w:hyperlink r:id="rId25" w:history="1">
        <w:r w:rsidRPr="00926732">
          <w:rPr>
            <w:rStyle w:val="Hyperlink"/>
            <w:sz w:val="18"/>
          </w:rPr>
          <w:t>Connie.heinrichs@nebraska.gov</w:t>
        </w:r>
      </w:hyperlink>
    </w:p>
    <w:p w14:paraId="0FDD2EC5" w14:textId="77777777" w:rsidR="007A161C" w:rsidRPr="003763B4" w:rsidRDefault="007A161C" w:rsidP="007A161C">
      <w:pPr>
        <w:pStyle w:val="Level3Body"/>
        <w:rPr>
          <w:rFonts w:cs="Arial"/>
          <w:szCs w:val="18"/>
        </w:rPr>
      </w:pPr>
    </w:p>
    <w:p w14:paraId="3357E4B4"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w:t>
      </w:r>
      <w:proofErr w:type="gramStart"/>
      <w:r w:rsidRPr="003763B4">
        <w:rPr>
          <w:rFonts w:cs="Arial"/>
          <w:szCs w:val="18"/>
        </w:rPr>
        <w:t>reference</w:t>
      </w:r>
      <w:proofErr w:type="gramEnd"/>
      <w:r w:rsidRPr="003763B4">
        <w:rPr>
          <w:rFonts w:cs="Arial"/>
          <w:szCs w:val="18"/>
        </w:rPr>
        <w:t xml:space="preserv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4DED9C84" w14:textId="77777777" w:rsidR="007A161C" w:rsidRPr="003763B4" w:rsidRDefault="007A161C" w:rsidP="007A161C">
      <w:pPr>
        <w:pStyle w:val="Level3Body"/>
        <w:rPr>
          <w:rFonts w:cs="Arial"/>
          <w:szCs w:val="18"/>
        </w:rPr>
      </w:pPr>
    </w:p>
    <w:p w14:paraId="2F9A469A"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4C9342D5" w14:textId="77777777" w:rsidR="007A161C" w:rsidRDefault="007A161C" w:rsidP="007A161C">
      <w:pPr>
        <w:pStyle w:val="Level3Body"/>
        <w:rPr>
          <w:rFonts w:cs="Arial"/>
          <w:szCs w:val="18"/>
        </w:rPr>
      </w:pPr>
    </w:p>
    <w:p w14:paraId="4877CAC2" w14:textId="77777777" w:rsidR="007A161C" w:rsidRPr="005E0530" w:rsidRDefault="007A161C" w:rsidP="001E00F5">
      <w:pPr>
        <w:pStyle w:val="Level3"/>
        <w:tabs>
          <w:tab w:val="num" w:pos="1440"/>
        </w:tabs>
        <w:rPr>
          <w:b/>
          <w:bCs/>
        </w:rPr>
      </w:pPr>
      <w:r w:rsidRPr="005E0530">
        <w:rPr>
          <w:b/>
          <w:bCs/>
        </w:rPr>
        <w:t>DEVIATIONS</w:t>
      </w:r>
    </w:p>
    <w:p w14:paraId="36AA451A"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57"/>
    <w:p w14:paraId="3D29BB01" w14:textId="77777777" w:rsidR="007F3FCB" w:rsidRDefault="007F3FCB" w:rsidP="00D06EE6">
      <w:pPr>
        <w:pStyle w:val="Level2Body"/>
      </w:pPr>
    </w:p>
    <w:p w14:paraId="04F7F6ED" w14:textId="77777777" w:rsidR="00761444" w:rsidRPr="003763B4" w:rsidRDefault="00761444" w:rsidP="000D5553">
      <w:pPr>
        <w:pStyle w:val="Level2"/>
        <w:numPr>
          <w:ilvl w:val="1"/>
          <w:numId w:val="16"/>
        </w:numPr>
      </w:pPr>
      <w:bookmarkStart w:id="458" w:name="_Toc126238572"/>
      <w:bookmarkStart w:id="459" w:name="_Toc129770830"/>
      <w:bookmarkStart w:id="460" w:name="_Toc169814826"/>
      <w:bookmarkStart w:id="461" w:name="_Toc214879337"/>
      <w:r w:rsidRPr="003763B4">
        <w:t>ANTITRUST</w:t>
      </w:r>
      <w:bookmarkEnd w:id="458"/>
      <w:bookmarkEnd w:id="459"/>
      <w:bookmarkEnd w:id="460"/>
      <w:bookmarkEnd w:id="461"/>
    </w:p>
    <w:p w14:paraId="37C8823E" w14:textId="77777777" w:rsidR="00761444" w:rsidRDefault="00761444" w:rsidP="00761444">
      <w:pPr>
        <w:pStyle w:val="Level2Body"/>
        <w:rPr>
          <w:rFonts w:cs="Arial"/>
          <w:szCs w:val="18"/>
        </w:rPr>
      </w:pPr>
      <w:bookmarkStart w:id="462"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62"/>
    <w:p w14:paraId="22395B71" w14:textId="77777777" w:rsidR="001E00F5" w:rsidRDefault="001E00F5" w:rsidP="003E4D2F">
      <w:pPr>
        <w:pStyle w:val="Level2Body"/>
        <w:ind w:left="0"/>
        <w:rPr>
          <w:rFonts w:cs="Arial"/>
          <w:szCs w:val="18"/>
        </w:rPr>
      </w:pPr>
    </w:p>
    <w:p w14:paraId="0D75CC81" w14:textId="77777777" w:rsidR="00761444" w:rsidRPr="003763B4" w:rsidRDefault="00761444" w:rsidP="000D5553">
      <w:pPr>
        <w:pStyle w:val="Level2"/>
        <w:numPr>
          <w:ilvl w:val="1"/>
          <w:numId w:val="16"/>
        </w:numPr>
      </w:pPr>
      <w:bookmarkStart w:id="463" w:name="_Toc126238573"/>
      <w:bookmarkStart w:id="464" w:name="_Toc129770831"/>
      <w:bookmarkStart w:id="465" w:name="_Toc169814827"/>
      <w:bookmarkStart w:id="466" w:name="_Toc214879338"/>
      <w:r w:rsidRPr="003763B4">
        <w:t>CONFLICT OF INTEREST</w:t>
      </w:r>
      <w:bookmarkEnd w:id="463"/>
      <w:bookmarkEnd w:id="464"/>
      <w:bookmarkEnd w:id="465"/>
      <w:bookmarkEnd w:id="466"/>
      <w:r w:rsidRPr="003763B4">
        <w:t xml:space="preserve"> </w:t>
      </w:r>
    </w:p>
    <w:p w14:paraId="7B332B27"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50B8381" w14:textId="77777777" w:rsidR="007D2626" w:rsidRDefault="007D2626" w:rsidP="007D2626">
      <w:pPr>
        <w:pStyle w:val="Level2Body"/>
      </w:pPr>
    </w:p>
    <w:p w14:paraId="55C0F44F" w14:textId="77777777" w:rsidR="007D2626" w:rsidRDefault="007D2626" w:rsidP="007D2626">
      <w:pPr>
        <w:pStyle w:val="Level2Body"/>
      </w:pPr>
      <w:r>
        <w:t xml:space="preserve">Vendor further certifies that </w:t>
      </w:r>
      <w:proofErr w:type="gramStart"/>
      <w:r>
        <w:t>vendor</w:t>
      </w:r>
      <w:proofErr w:type="gramEnd"/>
      <w:r>
        <w:t xml:space="preserve"> will not employ any individual known by </w:t>
      </w:r>
      <w:proofErr w:type="gramStart"/>
      <w:r>
        <w:t>vendor</w:t>
      </w:r>
      <w:proofErr w:type="gramEnd"/>
      <w:r>
        <w:t xml:space="preserve"> to have a conflict of interest nor shall </w:t>
      </w:r>
      <w:proofErr w:type="gramStart"/>
      <w:r>
        <w:t>vendor</w:t>
      </w:r>
      <w:proofErr w:type="gramEnd"/>
      <w:r>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Default="007D2626" w:rsidP="007D2626">
      <w:pPr>
        <w:pStyle w:val="Level2Body"/>
      </w:pPr>
    </w:p>
    <w:p w14:paraId="7089D310"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2730020" w14:textId="77777777" w:rsidR="008C1AFE" w:rsidRPr="002B2CFA" w:rsidRDefault="008C1AFE" w:rsidP="002B2CFA">
      <w:pPr>
        <w:pStyle w:val="Level2Body"/>
      </w:pPr>
    </w:p>
    <w:p w14:paraId="40D8BA72" w14:textId="18B410B0" w:rsidR="00761444" w:rsidRPr="003763B4" w:rsidRDefault="00761444" w:rsidP="000D5553">
      <w:pPr>
        <w:pStyle w:val="Level2"/>
        <w:numPr>
          <w:ilvl w:val="1"/>
          <w:numId w:val="16"/>
        </w:numPr>
      </w:pPr>
      <w:bookmarkStart w:id="467" w:name="_Toc214879339"/>
      <w:bookmarkStart w:id="468" w:name="_Toc126238574"/>
      <w:bookmarkStart w:id="469" w:name="_Toc129770832"/>
      <w:bookmarkStart w:id="470" w:name="_Toc169814828"/>
      <w:r w:rsidRPr="003763B4">
        <w:t>STATE PROPERTY</w:t>
      </w:r>
      <w:bookmarkEnd w:id="467"/>
      <w:r w:rsidRPr="003763B4">
        <w:t xml:space="preserve"> </w:t>
      </w:r>
      <w:bookmarkEnd w:id="468"/>
      <w:bookmarkEnd w:id="469"/>
      <w:bookmarkEnd w:id="470"/>
    </w:p>
    <w:p w14:paraId="557573C4" w14:textId="77777777" w:rsidR="00761444" w:rsidRPr="002B2CFA" w:rsidRDefault="00761444" w:rsidP="002B2CFA">
      <w:pPr>
        <w:pStyle w:val="Level2Body"/>
      </w:pPr>
      <w:bookmarkStart w:id="471"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bookmarkEnd w:id="471"/>
    <w:p w14:paraId="15E70391" w14:textId="77777777" w:rsidR="00761444" w:rsidRPr="002B2CFA" w:rsidRDefault="00761444" w:rsidP="002B2CFA">
      <w:pPr>
        <w:pStyle w:val="Level2Body"/>
      </w:pPr>
    </w:p>
    <w:p w14:paraId="5A809197" w14:textId="7493085A" w:rsidR="00761444" w:rsidRDefault="00761444" w:rsidP="000D5553">
      <w:pPr>
        <w:pStyle w:val="Level2"/>
        <w:numPr>
          <w:ilvl w:val="1"/>
          <w:numId w:val="16"/>
        </w:numPr>
      </w:pPr>
      <w:bookmarkStart w:id="472" w:name="_Toc214879340"/>
      <w:bookmarkStart w:id="473" w:name="_Toc126238575"/>
      <w:bookmarkStart w:id="474" w:name="_Toc129770833"/>
      <w:bookmarkStart w:id="475" w:name="_Toc169814829"/>
      <w:r w:rsidRPr="003763B4">
        <w:t>SITE RULES AND REGULATIONS</w:t>
      </w:r>
      <w:bookmarkEnd w:id="472"/>
      <w:r w:rsidRPr="003763B4">
        <w:t xml:space="preserve"> </w:t>
      </w:r>
      <w:bookmarkEnd w:id="473"/>
      <w:bookmarkEnd w:id="474"/>
      <w:bookmarkEnd w:id="475"/>
    </w:p>
    <w:p w14:paraId="115E2560" w14:textId="77777777" w:rsidR="00761444" w:rsidRDefault="00761444" w:rsidP="00514090">
      <w:pPr>
        <w:pStyle w:val="Level2Body"/>
      </w:pPr>
      <w:bookmarkStart w:id="476"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rsidR="00854A18">
        <w:t>Vendor</w:t>
      </w:r>
      <w:r w:rsidRPr="002B2CFA">
        <w:t>.</w:t>
      </w:r>
    </w:p>
    <w:bookmarkEnd w:id="476"/>
    <w:p w14:paraId="63CC8D58" w14:textId="77777777" w:rsidR="00761444" w:rsidRPr="002B2CFA" w:rsidRDefault="00761444" w:rsidP="002B2CFA">
      <w:pPr>
        <w:pStyle w:val="Level2Body"/>
      </w:pPr>
    </w:p>
    <w:p w14:paraId="39574F06" w14:textId="77777777" w:rsidR="00CE5CB4" w:rsidRPr="003763B4" w:rsidRDefault="008C1AFE" w:rsidP="000D5553">
      <w:pPr>
        <w:pStyle w:val="Level2"/>
        <w:numPr>
          <w:ilvl w:val="1"/>
          <w:numId w:val="16"/>
        </w:numPr>
      </w:pPr>
      <w:bookmarkStart w:id="477" w:name="_Toc126238576"/>
      <w:bookmarkStart w:id="478" w:name="_Toc129770834"/>
      <w:bookmarkStart w:id="479" w:name="_Toc169814830"/>
      <w:bookmarkStart w:id="480" w:name="_Toc214879341"/>
      <w:r w:rsidRPr="003763B4">
        <w:t>ADVERTISING</w:t>
      </w:r>
      <w:bookmarkEnd w:id="477"/>
      <w:bookmarkEnd w:id="478"/>
      <w:bookmarkEnd w:id="479"/>
      <w:bookmarkEnd w:id="480"/>
      <w:r w:rsidRPr="003763B4">
        <w:t xml:space="preserve"> </w:t>
      </w:r>
    </w:p>
    <w:p w14:paraId="657F5BCA" w14:textId="77777777" w:rsidR="0005592D" w:rsidRPr="002B2CFA" w:rsidRDefault="008C1AFE" w:rsidP="00B63AA9">
      <w:pPr>
        <w:pStyle w:val="Level2Body"/>
      </w:pPr>
      <w:bookmarkStart w:id="481"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proofErr w:type="gramStart"/>
      <w:r w:rsidR="009F6B22" w:rsidRPr="002B2CFA">
        <w:t>Any</w:t>
      </w:r>
      <w:proofErr w:type="gramEnd"/>
      <w:r w:rsidR="009F6B22" w:rsidRPr="002B2CFA">
        <w:t xml:space="preserve"> publicity</w:t>
      </w:r>
      <w:r w:rsidRPr="002B2CFA">
        <w:t xml:space="preserve"> releases pertaining to the project shall not be issued without prior written approval from the State.</w:t>
      </w:r>
    </w:p>
    <w:p w14:paraId="61F14094" w14:textId="77777777" w:rsidR="008C1AFE" w:rsidRPr="002B2CFA" w:rsidRDefault="008C1AFE" w:rsidP="00B63AA9">
      <w:pPr>
        <w:pStyle w:val="Level2Body"/>
      </w:pPr>
      <w:bookmarkStart w:id="482" w:name="_Toc200361369"/>
      <w:bookmarkStart w:id="483" w:name="_Toc205105401"/>
      <w:bookmarkStart w:id="484" w:name="_Toc205112201"/>
      <w:bookmarkStart w:id="485" w:name="_Toc205263636"/>
      <w:bookmarkStart w:id="486" w:name="_Toc205264306"/>
      <w:bookmarkStart w:id="487" w:name="_Toc205264421"/>
      <w:bookmarkStart w:id="488" w:name="_Toc205264536"/>
      <w:bookmarkStart w:id="489" w:name="_Toc205264649"/>
      <w:bookmarkStart w:id="490" w:name="_Toc205264762"/>
      <w:bookmarkStart w:id="491" w:name="_Toc205264876"/>
      <w:bookmarkStart w:id="492" w:name="_Toc205265440"/>
      <w:bookmarkEnd w:id="481"/>
      <w:bookmarkEnd w:id="482"/>
      <w:bookmarkEnd w:id="483"/>
      <w:bookmarkEnd w:id="484"/>
      <w:bookmarkEnd w:id="485"/>
      <w:bookmarkEnd w:id="486"/>
      <w:bookmarkEnd w:id="487"/>
      <w:bookmarkEnd w:id="488"/>
      <w:bookmarkEnd w:id="489"/>
      <w:bookmarkEnd w:id="490"/>
      <w:bookmarkEnd w:id="491"/>
      <w:bookmarkEnd w:id="492"/>
    </w:p>
    <w:p w14:paraId="1C713247" w14:textId="77777777" w:rsidR="00D00AD0" w:rsidRPr="003763B4" w:rsidRDefault="00D00AD0" w:rsidP="000D5553">
      <w:pPr>
        <w:pStyle w:val="Level2"/>
        <w:numPr>
          <w:ilvl w:val="1"/>
          <w:numId w:val="16"/>
        </w:numPr>
      </w:pPr>
      <w:bookmarkStart w:id="493" w:name="_Toc126238578"/>
      <w:bookmarkStart w:id="494" w:name="_Toc129770836"/>
      <w:bookmarkStart w:id="495" w:name="_Toc169814832"/>
      <w:bookmarkStart w:id="496" w:name="_Toc214879342"/>
      <w:r w:rsidRPr="003763B4">
        <w:t>DISASTER RECOVERY/BACK UP PLAN</w:t>
      </w:r>
      <w:bookmarkEnd w:id="493"/>
      <w:bookmarkEnd w:id="494"/>
      <w:bookmarkEnd w:id="495"/>
      <w:bookmarkEnd w:id="496"/>
      <w:r w:rsidR="007F3FCB">
        <w:t xml:space="preserve"> </w:t>
      </w:r>
    </w:p>
    <w:p w14:paraId="3DA28398" w14:textId="77777777" w:rsidR="00D00AD0" w:rsidRPr="002B2CFA" w:rsidRDefault="00D00AD0" w:rsidP="002B2CFA">
      <w:pPr>
        <w:pStyle w:val="Level2Body"/>
      </w:pPr>
      <w:bookmarkStart w:id="497"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497"/>
    <w:p w14:paraId="1E9F21BB" w14:textId="77777777" w:rsidR="00D00AD0" w:rsidRPr="002B2CFA" w:rsidRDefault="00D00AD0" w:rsidP="002B2CFA">
      <w:pPr>
        <w:pStyle w:val="Level2Body"/>
      </w:pPr>
    </w:p>
    <w:p w14:paraId="59DDCFA9" w14:textId="77777777" w:rsidR="00D00AD0" w:rsidRPr="003763B4" w:rsidRDefault="00D00AD0" w:rsidP="000D5553">
      <w:pPr>
        <w:pStyle w:val="Level2"/>
        <w:numPr>
          <w:ilvl w:val="1"/>
          <w:numId w:val="16"/>
        </w:numPr>
      </w:pPr>
      <w:bookmarkStart w:id="498" w:name="_Toc126238579"/>
      <w:bookmarkStart w:id="499" w:name="_Toc129770837"/>
      <w:bookmarkStart w:id="500" w:name="_Toc169814833"/>
      <w:bookmarkStart w:id="501" w:name="_Toc214879343"/>
      <w:r w:rsidRPr="003763B4">
        <w:t>DRUG POLICY</w:t>
      </w:r>
      <w:bookmarkEnd w:id="498"/>
      <w:bookmarkEnd w:id="499"/>
      <w:bookmarkEnd w:id="500"/>
      <w:bookmarkEnd w:id="501"/>
    </w:p>
    <w:p w14:paraId="2D74603C" w14:textId="77777777" w:rsidR="00D00AD0" w:rsidRDefault="00854A18" w:rsidP="002B2CFA">
      <w:pPr>
        <w:pStyle w:val="Level2Body"/>
      </w:pPr>
      <w:bookmarkStart w:id="502"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02"/>
    <w:p w14:paraId="649CAF78" w14:textId="77777777" w:rsidR="004D66DF" w:rsidRPr="002B2CFA" w:rsidRDefault="004D66DF" w:rsidP="002B2CFA">
      <w:pPr>
        <w:pStyle w:val="Level2Body"/>
      </w:pPr>
    </w:p>
    <w:p w14:paraId="6A0467FB" w14:textId="77777777" w:rsidR="004D66DF" w:rsidRPr="004D66DF" w:rsidRDefault="004D66DF" w:rsidP="000D5553">
      <w:pPr>
        <w:pStyle w:val="Level2"/>
        <w:numPr>
          <w:ilvl w:val="1"/>
          <w:numId w:val="16"/>
        </w:numPr>
      </w:pPr>
      <w:bookmarkStart w:id="503" w:name="_Toc126238580"/>
      <w:bookmarkStart w:id="504" w:name="_Toc129770838"/>
      <w:bookmarkStart w:id="505" w:name="_Toc169814834"/>
      <w:bookmarkStart w:id="506" w:name="_Toc214879344"/>
      <w:r>
        <w:t>WARRANTY</w:t>
      </w:r>
      <w:bookmarkEnd w:id="503"/>
      <w:bookmarkEnd w:id="504"/>
      <w:bookmarkEnd w:id="505"/>
      <w:bookmarkEnd w:id="506"/>
    </w:p>
    <w:p w14:paraId="4615FCC6" w14:textId="77777777" w:rsidR="004D66DF" w:rsidRDefault="004D66DF" w:rsidP="001E00F5">
      <w:pPr>
        <w:pStyle w:val="Level2Body"/>
        <w:rPr>
          <w:szCs w:val="18"/>
        </w:rPr>
      </w:pPr>
      <w:bookmarkStart w:id="507"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fees and costs.</w:t>
      </w:r>
    </w:p>
    <w:p w14:paraId="548F03AE" w14:textId="77777777" w:rsidR="00B20EAD" w:rsidRDefault="00B20EAD" w:rsidP="001E00F5">
      <w:pPr>
        <w:pStyle w:val="Level2Body"/>
        <w:rPr>
          <w:szCs w:val="18"/>
        </w:rPr>
      </w:pPr>
    </w:p>
    <w:p w14:paraId="6E49EA28" w14:textId="77777777" w:rsidR="00660568" w:rsidRPr="008A1298" w:rsidRDefault="00660568" w:rsidP="00C7550D">
      <w:pPr>
        <w:pStyle w:val="Level2"/>
        <w:numPr>
          <w:ilvl w:val="1"/>
          <w:numId w:val="16"/>
        </w:numPr>
        <w:rPr>
          <w:szCs w:val="18"/>
        </w:rPr>
      </w:pPr>
      <w:bookmarkStart w:id="508" w:name="_Toc169814835"/>
      <w:bookmarkStart w:id="509" w:name="_Toc214879345"/>
      <w:bookmarkEnd w:id="507"/>
      <w:r w:rsidRPr="003402FD">
        <w:lastRenderedPageBreak/>
        <w:t>TIME IS OF THE ESSENCE</w:t>
      </w:r>
      <w:bookmarkEnd w:id="508"/>
      <w:bookmarkEnd w:id="509"/>
    </w:p>
    <w:p w14:paraId="24A8F1FA" w14:textId="77777777" w:rsidR="00660568" w:rsidRDefault="00660568" w:rsidP="00660568">
      <w:pPr>
        <w:pStyle w:val="Level2Body"/>
        <w:rPr>
          <w:szCs w:val="18"/>
        </w:rPr>
      </w:pPr>
      <w:bookmarkStart w:id="510"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10"/>
    <w:p w14:paraId="0057B79A" w14:textId="77777777" w:rsidR="00660568" w:rsidRPr="004D66DF" w:rsidRDefault="00660568" w:rsidP="008A1298">
      <w:pPr>
        <w:pStyle w:val="Level2Body"/>
        <w:ind w:left="0"/>
        <w:rPr>
          <w:szCs w:val="18"/>
        </w:rPr>
      </w:pPr>
    </w:p>
    <w:p w14:paraId="402B2FC4" w14:textId="77777777" w:rsidR="00076A8A" w:rsidRPr="001E00F5" w:rsidRDefault="008C3187" w:rsidP="00A4250E">
      <w:pPr>
        <w:pStyle w:val="Level1"/>
        <w:ind w:left="720" w:hanging="720"/>
        <w:rPr>
          <w:szCs w:val="24"/>
        </w:rPr>
      </w:pPr>
      <w:r>
        <w:br w:type="page"/>
      </w:r>
      <w:bookmarkStart w:id="511" w:name="_Toc126238581"/>
      <w:bookmarkStart w:id="512" w:name="_Toc129770839"/>
      <w:bookmarkStart w:id="513" w:name="_Toc169814836"/>
      <w:bookmarkStart w:id="514" w:name="_Toc214879346"/>
      <w:r w:rsidR="00D00AD0" w:rsidRPr="008E1D23">
        <w:rPr>
          <w:sz w:val="28"/>
          <w:szCs w:val="32"/>
        </w:rPr>
        <w:lastRenderedPageBreak/>
        <w:t>PAYMENT</w:t>
      </w:r>
      <w:bookmarkEnd w:id="511"/>
      <w:bookmarkEnd w:id="512"/>
      <w:bookmarkEnd w:id="513"/>
      <w:bookmarkEnd w:id="514"/>
    </w:p>
    <w:p w14:paraId="53D43B1C" w14:textId="77777777" w:rsidR="00485691" w:rsidRDefault="00485691" w:rsidP="00D83826">
      <w:pPr>
        <w:pStyle w:val="Level1Body"/>
      </w:pPr>
    </w:p>
    <w:p w14:paraId="0FEC7F49" w14:textId="77777777" w:rsidR="00275B78" w:rsidRDefault="00275B78" w:rsidP="00275B78">
      <w:pPr>
        <w:pStyle w:val="Level1Body"/>
      </w:pPr>
      <w:bookmarkStart w:id="515"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EDBCC63" w14:textId="77777777" w:rsidR="00275B78" w:rsidRDefault="00275B78" w:rsidP="00275B78">
      <w:pPr>
        <w:pStyle w:val="Level1Body"/>
      </w:pPr>
    </w:p>
    <w:p w14:paraId="513CECFF" w14:textId="77777777" w:rsidR="00275B78" w:rsidRDefault="00275B78" w:rsidP="00275B78">
      <w:pPr>
        <w:pStyle w:val="Level1Body"/>
        <w:numPr>
          <w:ilvl w:val="2"/>
          <w:numId w:val="47"/>
        </w:numPr>
        <w:ind w:left="1080"/>
      </w:pPr>
      <w:r>
        <w:t xml:space="preserve">The specific clause, including section reference, to which an exception has been taken; </w:t>
      </w:r>
    </w:p>
    <w:p w14:paraId="295CD65E" w14:textId="77777777" w:rsidR="00275B78" w:rsidRDefault="00275B78" w:rsidP="00275B78">
      <w:pPr>
        <w:pStyle w:val="Level1Body"/>
        <w:numPr>
          <w:ilvl w:val="2"/>
          <w:numId w:val="47"/>
        </w:numPr>
        <w:ind w:left="1080"/>
      </w:pPr>
      <w:r>
        <w:t xml:space="preserve">An explanation of why the bidder took exception to the clause; and </w:t>
      </w:r>
    </w:p>
    <w:p w14:paraId="6998A4EB"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1FFBC43C" w14:textId="77777777" w:rsidR="00275B78" w:rsidRDefault="00275B78" w:rsidP="00275B78">
      <w:pPr>
        <w:pStyle w:val="Level1Body"/>
      </w:pPr>
    </w:p>
    <w:p w14:paraId="18A3E4C0"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15"/>
    <w:p w14:paraId="628B6101"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B5CBCDD" w14:textId="77777777" w:rsidTr="00E30EEE">
        <w:tc>
          <w:tcPr>
            <w:tcW w:w="1435" w:type="dxa"/>
          </w:tcPr>
          <w:p w14:paraId="1815599A"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61B348D" w14:textId="77777777" w:rsidR="008B1D49" w:rsidRDefault="008B1D49" w:rsidP="00E30EEE">
            <w:pPr>
              <w:pStyle w:val="Level1Body"/>
              <w:jc w:val="center"/>
            </w:pPr>
            <w:r w:rsidRPr="00A128D3">
              <w:rPr>
                <w:b/>
                <w:bCs/>
              </w:rPr>
              <w:t>(Initial)</w:t>
            </w:r>
          </w:p>
        </w:tc>
        <w:tc>
          <w:tcPr>
            <w:tcW w:w="1440" w:type="dxa"/>
          </w:tcPr>
          <w:p w14:paraId="5CBBC343"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A3ECA77" w14:textId="77777777" w:rsidR="008B1D49" w:rsidRDefault="008B1D49" w:rsidP="00E30EEE">
            <w:pPr>
              <w:pStyle w:val="Level1Body"/>
              <w:jc w:val="center"/>
            </w:pPr>
            <w:r w:rsidRPr="00A128D3">
              <w:rPr>
                <w:b/>
                <w:bCs/>
              </w:rPr>
              <w:t>(Initial)</w:t>
            </w:r>
          </w:p>
        </w:tc>
        <w:tc>
          <w:tcPr>
            <w:tcW w:w="7051" w:type="dxa"/>
            <w:vAlign w:val="center"/>
          </w:tcPr>
          <w:p w14:paraId="45EA0B00" w14:textId="77777777" w:rsidR="008B1D49" w:rsidRPr="00A128D3" w:rsidRDefault="008B1D49" w:rsidP="00E30EEE">
            <w:pPr>
              <w:pStyle w:val="Level1Body"/>
              <w:jc w:val="left"/>
              <w:rPr>
                <w:b/>
                <w:bCs/>
              </w:rPr>
            </w:pPr>
            <w:r w:rsidRPr="00A128D3">
              <w:rPr>
                <w:b/>
                <w:bCs/>
              </w:rPr>
              <w:t>Exceptions:</w:t>
            </w:r>
          </w:p>
          <w:p w14:paraId="3EB4DBB0"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25C463B" w14:textId="77777777" w:rsidTr="00E30EEE">
        <w:trPr>
          <w:trHeight w:val="1223"/>
        </w:trPr>
        <w:tc>
          <w:tcPr>
            <w:tcW w:w="1435" w:type="dxa"/>
          </w:tcPr>
          <w:p w14:paraId="6FC64086" w14:textId="77777777" w:rsidR="008B1D49" w:rsidRDefault="008B1D49" w:rsidP="00E30EEE">
            <w:pPr>
              <w:pStyle w:val="Level1Body"/>
            </w:pPr>
          </w:p>
        </w:tc>
        <w:tc>
          <w:tcPr>
            <w:tcW w:w="1440" w:type="dxa"/>
          </w:tcPr>
          <w:p w14:paraId="23A65782" w14:textId="77777777" w:rsidR="008B1D49" w:rsidRDefault="008B1D49" w:rsidP="00E30EEE">
            <w:pPr>
              <w:pStyle w:val="Level1Body"/>
            </w:pPr>
          </w:p>
        </w:tc>
        <w:tc>
          <w:tcPr>
            <w:tcW w:w="7051" w:type="dxa"/>
          </w:tcPr>
          <w:p w14:paraId="3F77CF66" w14:textId="77777777" w:rsidR="008B1D49" w:rsidRDefault="008B1D49" w:rsidP="00E30EEE">
            <w:pPr>
              <w:pStyle w:val="Level1Body"/>
            </w:pPr>
          </w:p>
        </w:tc>
      </w:tr>
    </w:tbl>
    <w:p w14:paraId="58FF3EE4" w14:textId="77777777" w:rsidR="008B1D49" w:rsidRPr="003763B4" w:rsidRDefault="008B1D49" w:rsidP="00D83826">
      <w:pPr>
        <w:pStyle w:val="Level1Body"/>
      </w:pPr>
    </w:p>
    <w:p w14:paraId="531C9B9A" w14:textId="77777777" w:rsidR="006C06F4" w:rsidRPr="003763B4" w:rsidRDefault="008C1AFE" w:rsidP="003E4D2F">
      <w:pPr>
        <w:pStyle w:val="Level2"/>
        <w:numPr>
          <w:ilvl w:val="1"/>
          <w:numId w:val="29"/>
        </w:numPr>
      </w:pPr>
      <w:bookmarkStart w:id="516" w:name="_Toc126238582"/>
      <w:bookmarkStart w:id="517" w:name="_Toc129770840"/>
      <w:bookmarkStart w:id="518" w:name="_Toc169814837"/>
      <w:bookmarkStart w:id="519" w:name="_Toc214879347"/>
      <w:r w:rsidRPr="003763B4">
        <w:t>PROHIBITION AGAINST ADVANCE PAYMENT</w:t>
      </w:r>
      <w:r w:rsidR="00EB4E7B">
        <w:t xml:space="preserve"> (</w:t>
      </w:r>
      <w:r w:rsidR="00B63F02">
        <w:t>Nonnegotiable</w:t>
      </w:r>
      <w:r w:rsidR="00EB4E7B">
        <w:t>)</w:t>
      </w:r>
      <w:bookmarkEnd w:id="516"/>
      <w:bookmarkEnd w:id="517"/>
      <w:bookmarkEnd w:id="518"/>
      <w:bookmarkEnd w:id="519"/>
    </w:p>
    <w:p w14:paraId="7A6156C3"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34A72B3" w14:textId="77777777" w:rsidR="00D00AD0" w:rsidRPr="002B2CFA" w:rsidRDefault="00D00AD0" w:rsidP="002B2CFA">
      <w:pPr>
        <w:pStyle w:val="Level2Body"/>
      </w:pPr>
    </w:p>
    <w:p w14:paraId="5A1EFA3E" w14:textId="77777777" w:rsidR="00D00AD0" w:rsidRPr="003763B4" w:rsidRDefault="00D00AD0" w:rsidP="00360C6A">
      <w:pPr>
        <w:pStyle w:val="Level2"/>
        <w:numPr>
          <w:ilvl w:val="1"/>
          <w:numId w:val="14"/>
        </w:numPr>
      </w:pPr>
      <w:bookmarkStart w:id="520" w:name="_Toc126238583"/>
      <w:bookmarkStart w:id="521" w:name="_Toc129770841"/>
      <w:bookmarkStart w:id="522" w:name="_Toc169814838"/>
      <w:bookmarkStart w:id="523" w:name="_Toc214879348"/>
      <w:r w:rsidRPr="003763B4">
        <w:t xml:space="preserve">TAXES </w:t>
      </w:r>
      <w:r w:rsidR="00FB6C44">
        <w:t>(</w:t>
      </w:r>
      <w:r w:rsidR="002956A1">
        <w:t>Nonnegotiable</w:t>
      </w:r>
      <w:r w:rsidR="00FB6C44">
        <w:t>)</w:t>
      </w:r>
      <w:bookmarkEnd w:id="520"/>
      <w:bookmarkEnd w:id="521"/>
      <w:bookmarkEnd w:id="522"/>
      <w:bookmarkEnd w:id="523"/>
    </w:p>
    <w:p w14:paraId="717305B9" w14:textId="77777777" w:rsidR="0017237F" w:rsidRPr="00832A62" w:rsidRDefault="00DD20FF" w:rsidP="00832A62">
      <w:pPr>
        <w:pStyle w:val="Level2Body"/>
      </w:pPr>
      <w:bookmarkStart w:id="524"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24"/>
    <w:p w14:paraId="64AF7BF2" w14:textId="77777777" w:rsidR="00DD20FF" w:rsidRPr="00832A62" w:rsidRDefault="00DD20FF" w:rsidP="00832A62">
      <w:pPr>
        <w:pStyle w:val="Level2Body"/>
      </w:pPr>
    </w:p>
    <w:p w14:paraId="3B32E8ED" w14:textId="77777777" w:rsidR="00D00AD0" w:rsidRPr="003763B4" w:rsidRDefault="00D00AD0" w:rsidP="00B63AA9">
      <w:pPr>
        <w:pStyle w:val="Level2"/>
        <w:numPr>
          <w:ilvl w:val="1"/>
          <w:numId w:val="14"/>
        </w:numPr>
      </w:pPr>
      <w:bookmarkStart w:id="525" w:name="_Toc126238584"/>
      <w:bookmarkStart w:id="526" w:name="_Toc129770842"/>
      <w:bookmarkStart w:id="527" w:name="_Toc169814839"/>
      <w:bookmarkStart w:id="528" w:name="_Toc214879349"/>
      <w:r w:rsidRPr="003763B4">
        <w:t>INVOICES</w:t>
      </w:r>
      <w:bookmarkEnd w:id="525"/>
      <w:bookmarkEnd w:id="526"/>
      <w:bookmarkEnd w:id="527"/>
      <w:bookmarkEnd w:id="528"/>
      <w:r w:rsidRPr="003763B4">
        <w:t xml:space="preserve"> </w:t>
      </w:r>
    </w:p>
    <w:p w14:paraId="2B1EA929" w14:textId="3213D0D1" w:rsidR="00D00AD0" w:rsidRPr="002B2CFA" w:rsidRDefault="00D00AD0" w:rsidP="002B2CFA">
      <w:pPr>
        <w:pStyle w:val="Level2Body"/>
      </w:pPr>
      <w:bookmarkStart w:id="529" w:name="_Hlk167803334"/>
      <w:r w:rsidRPr="002B2CFA">
        <w:t xml:space="preserve">Invoices for </w:t>
      </w:r>
      <w:proofErr w:type="gramStart"/>
      <w:r w:rsidRPr="002B2CFA">
        <w:t>payments</w:t>
      </w:r>
      <w:proofErr w:type="gramEnd"/>
      <w:r w:rsidRPr="002B2CFA">
        <w:t xml:space="preserve"> must be submitted by the </w:t>
      </w:r>
      <w:r w:rsidR="00854A18">
        <w:t>Vendor</w:t>
      </w:r>
      <w:r w:rsidRPr="002B2CFA">
        <w:t xml:space="preserve"> to the agency requesting the services with sufficient detail to support payment. </w:t>
      </w:r>
      <w:r w:rsidRPr="00514090">
        <w:t xml:space="preserve"> 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29"/>
    <w:p w14:paraId="524C544C" w14:textId="77777777" w:rsidR="00D00AD0" w:rsidRPr="002B2CFA" w:rsidRDefault="00D00AD0" w:rsidP="002B2CFA">
      <w:pPr>
        <w:pStyle w:val="Level2Body"/>
      </w:pPr>
    </w:p>
    <w:p w14:paraId="554ACF9C" w14:textId="77777777" w:rsidR="00D00AD0" w:rsidRPr="003763B4" w:rsidRDefault="00D00AD0" w:rsidP="00B63AA9">
      <w:pPr>
        <w:pStyle w:val="Level2"/>
        <w:numPr>
          <w:ilvl w:val="1"/>
          <w:numId w:val="14"/>
        </w:numPr>
      </w:pPr>
      <w:bookmarkStart w:id="530" w:name="_Toc126238585"/>
      <w:bookmarkStart w:id="531" w:name="_Toc129770843"/>
      <w:bookmarkStart w:id="532" w:name="_Toc169814840"/>
      <w:bookmarkStart w:id="533" w:name="_Toc214879350"/>
      <w:r w:rsidRPr="003763B4">
        <w:t>INSPECTION AND APPROVAL</w:t>
      </w:r>
      <w:bookmarkEnd w:id="530"/>
      <w:bookmarkEnd w:id="531"/>
      <w:bookmarkEnd w:id="532"/>
      <w:bookmarkEnd w:id="533"/>
      <w:r w:rsidRPr="003763B4">
        <w:t xml:space="preserve"> </w:t>
      </w:r>
    </w:p>
    <w:p w14:paraId="320B7202" w14:textId="77777777" w:rsidR="009F6B22" w:rsidRPr="002B2CFA" w:rsidRDefault="00D00AD0" w:rsidP="00514090">
      <w:pPr>
        <w:pStyle w:val="Level2Body"/>
      </w:pPr>
      <w:bookmarkStart w:id="534" w:name="_Hlk167803369"/>
      <w:r w:rsidRPr="00514090">
        <w:t xml:space="preserve">Final inspection and approval of all work required under the contract shall be performed by the designated State officials. </w:t>
      </w:r>
    </w:p>
    <w:p w14:paraId="7C218480" w14:textId="77777777" w:rsidR="009F6B22" w:rsidRPr="002B2CFA" w:rsidRDefault="009F6B22" w:rsidP="002B2CFA">
      <w:pPr>
        <w:pStyle w:val="Level2Body"/>
      </w:pPr>
    </w:p>
    <w:p w14:paraId="2CE5112C" w14:textId="78613BEE"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34"/>
    <w:p w14:paraId="6AD08366" w14:textId="77777777" w:rsidR="001E00F5" w:rsidRPr="002B2CFA" w:rsidRDefault="001E00F5" w:rsidP="00B63F02">
      <w:pPr>
        <w:pStyle w:val="Level2Body"/>
        <w:ind w:left="0"/>
      </w:pPr>
    </w:p>
    <w:p w14:paraId="5C4DC5A8" w14:textId="77777777" w:rsidR="00D00AD0" w:rsidRPr="003763B4" w:rsidRDefault="00D00AD0" w:rsidP="00360C6A">
      <w:pPr>
        <w:pStyle w:val="Level2"/>
        <w:numPr>
          <w:ilvl w:val="1"/>
          <w:numId w:val="14"/>
        </w:numPr>
      </w:pPr>
      <w:bookmarkStart w:id="535" w:name="_Toc126238586"/>
      <w:bookmarkStart w:id="536" w:name="_Toc129770844"/>
      <w:bookmarkStart w:id="537" w:name="_Toc169814841"/>
      <w:bookmarkStart w:id="538" w:name="_Toc214879351"/>
      <w:r w:rsidRPr="003763B4">
        <w:lastRenderedPageBreak/>
        <w:t xml:space="preserve">PAYMENT </w:t>
      </w:r>
      <w:r w:rsidR="00033666">
        <w:t>(</w:t>
      </w:r>
      <w:r w:rsidR="002956A1">
        <w:t>Nonnegotiable</w:t>
      </w:r>
      <w:r w:rsidR="00033666">
        <w:t>)</w:t>
      </w:r>
      <w:bookmarkEnd w:id="535"/>
      <w:bookmarkEnd w:id="536"/>
      <w:bookmarkEnd w:id="537"/>
      <w:bookmarkEnd w:id="538"/>
    </w:p>
    <w:p w14:paraId="2EA4A38F" w14:textId="77777777" w:rsidR="00D00AD0" w:rsidRDefault="00D00AD0" w:rsidP="006F518E">
      <w:pPr>
        <w:pStyle w:val="Level2Body"/>
      </w:pPr>
      <w:bookmarkStart w:id="539" w:name="_Hlk167803379"/>
      <w:r w:rsidRPr="002B2CFA">
        <w:t xml:space="preserve">Payment will be made by the </w:t>
      </w:r>
      <w:proofErr w:type="gramStart"/>
      <w:r w:rsidRPr="002B2CFA">
        <w:t>responsible agency</w:t>
      </w:r>
      <w:proofErr w:type="gramEnd"/>
      <w:r w:rsidRPr="002B2CFA">
        <w:t xml:space="preserve">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39"/>
    <w:p w14:paraId="7D238381" w14:textId="77777777" w:rsidR="001714C8" w:rsidRDefault="001714C8" w:rsidP="006F518E">
      <w:pPr>
        <w:pStyle w:val="Level2Body"/>
      </w:pPr>
    </w:p>
    <w:p w14:paraId="5678F4E8" w14:textId="77777777" w:rsidR="001714C8" w:rsidRPr="000C4633" w:rsidRDefault="001714C8" w:rsidP="00360C6A">
      <w:pPr>
        <w:pStyle w:val="Level2"/>
        <w:numPr>
          <w:ilvl w:val="1"/>
          <w:numId w:val="14"/>
        </w:numPr>
      </w:pPr>
      <w:bookmarkStart w:id="540" w:name="_Toc126238587"/>
      <w:bookmarkStart w:id="541" w:name="_Toc129770845"/>
      <w:bookmarkStart w:id="542" w:name="_Toc169814842"/>
      <w:bookmarkStart w:id="543" w:name="_Toc214879352"/>
      <w:r>
        <w:t>LATE PAYMENT</w:t>
      </w:r>
      <w:r w:rsidR="00FB6C44">
        <w:t xml:space="preserve"> (</w:t>
      </w:r>
      <w:r w:rsidR="002956A1">
        <w:t>Nonnegotiable</w:t>
      </w:r>
      <w:r w:rsidR="00FB6C44">
        <w:t>)</w:t>
      </w:r>
      <w:bookmarkEnd w:id="540"/>
      <w:bookmarkEnd w:id="541"/>
      <w:bookmarkEnd w:id="542"/>
      <w:bookmarkEnd w:id="543"/>
    </w:p>
    <w:p w14:paraId="79584AA9" w14:textId="77777777" w:rsidR="001714C8" w:rsidRPr="007E74A2" w:rsidRDefault="001714C8" w:rsidP="00D83826">
      <w:pPr>
        <w:pStyle w:val="Level2Body"/>
      </w:pPr>
      <w:bookmarkStart w:id="544" w:name="_Hlk167803526"/>
      <w:r w:rsidRPr="005C363F">
        <w:t xml:space="preserve">The </w:t>
      </w:r>
      <w:r w:rsidR="00854A18">
        <w:t>Vendor</w:t>
      </w:r>
      <w:r w:rsidRPr="005C363F">
        <w:t xml:space="preserve"> ma</w:t>
      </w:r>
      <w:r w:rsidRPr="00AA69B0">
        <w:t xml:space="preserve">y charge the </w:t>
      </w:r>
      <w:proofErr w:type="gramStart"/>
      <w:r w:rsidRPr="00AA69B0">
        <w:t>responsible agency interest</w:t>
      </w:r>
      <w:proofErr w:type="gramEnd"/>
      <w:r w:rsidRPr="00AA69B0">
        <w:t xml:space="preserve"> for late payment in compliance with the State of Nebraska Prompt Payment Act (Se</w:t>
      </w:r>
      <w:r w:rsidRPr="007E74A2">
        <w:t>e Neb. Rev. Stat. §</w:t>
      </w:r>
      <w:r w:rsidR="001237EC">
        <w:t>§</w:t>
      </w:r>
      <w:r w:rsidR="00EA218B">
        <w:t xml:space="preserve"> </w:t>
      </w:r>
      <w:r w:rsidRPr="007E74A2">
        <w:t>81-2401 through 81-2408).</w:t>
      </w:r>
    </w:p>
    <w:bookmarkEnd w:id="544"/>
    <w:p w14:paraId="4B352231" w14:textId="77777777" w:rsidR="00F01CFC" w:rsidRPr="00D83826" w:rsidRDefault="00F01CFC" w:rsidP="00D83826">
      <w:pPr>
        <w:pStyle w:val="Level2Body"/>
      </w:pPr>
    </w:p>
    <w:p w14:paraId="506D81C0" w14:textId="77777777" w:rsidR="00F01CFC" w:rsidRPr="00514090" w:rsidRDefault="00F01CFC" w:rsidP="00360C6A">
      <w:pPr>
        <w:pStyle w:val="Level2"/>
        <w:numPr>
          <w:ilvl w:val="1"/>
          <w:numId w:val="14"/>
        </w:numPr>
      </w:pPr>
      <w:bookmarkStart w:id="545" w:name="_Toc126238588"/>
      <w:bookmarkStart w:id="546" w:name="_Toc129770846"/>
      <w:bookmarkStart w:id="547" w:name="_Toc169814843"/>
      <w:bookmarkStart w:id="548" w:name="_Toc214879353"/>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45"/>
      <w:bookmarkEnd w:id="546"/>
      <w:bookmarkEnd w:id="547"/>
      <w:bookmarkEnd w:id="548"/>
    </w:p>
    <w:p w14:paraId="62FCAB12" w14:textId="71D9FBAA" w:rsidR="00D00AD0" w:rsidRDefault="002920EB" w:rsidP="002B2CFA">
      <w:pPr>
        <w:pStyle w:val="Level2Body"/>
      </w:pPr>
      <w:r w:rsidRPr="002920EB">
        <w:t xml:space="preserve">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w:t>
      </w:r>
      <w:proofErr w:type="gramStart"/>
      <w:r w:rsidRPr="002920EB">
        <w:t>appropriated</w:t>
      </w:r>
      <w:proofErr w:type="gramEnd"/>
      <w:r w:rsidRPr="002920EB">
        <w:t>.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2B2CFA" w:rsidRDefault="002920EB" w:rsidP="002B2CFA">
      <w:pPr>
        <w:pStyle w:val="Level2Body"/>
      </w:pPr>
    </w:p>
    <w:p w14:paraId="123BBB0B" w14:textId="77777777" w:rsidR="00E35EA8" w:rsidRPr="00514090" w:rsidRDefault="00872349" w:rsidP="00360C6A">
      <w:pPr>
        <w:pStyle w:val="Level2"/>
        <w:numPr>
          <w:ilvl w:val="1"/>
          <w:numId w:val="14"/>
        </w:numPr>
      </w:pPr>
      <w:bookmarkStart w:id="549" w:name="_Toc126238589"/>
      <w:bookmarkStart w:id="550" w:name="_Toc129770847"/>
      <w:bookmarkStart w:id="551" w:name="_Toc169814844"/>
      <w:bookmarkStart w:id="552" w:name="_Toc214879354"/>
      <w:r w:rsidRPr="003763B4">
        <w:t>RIGHT TO AUDIT</w:t>
      </w:r>
      <w:r w:rsidR="005D0CB5">
        <w:t xml:space="preserve"> (</w:t>
      </w:r>
      <w:r w:rsidR="000052B0">
        <w:t xml:space="preserve">First Paragraph is </w:t>
      </w:r>
      <w:r w:rsidR="002956A1">
        <w:t>Nonnegotiable</w:t>
      </w:r>
      <w:r w:rsidR="005D0CB5">
        <w:t>)</w:t>
      </w:r>
      <w:bookmarkEnd w:id="549"/>
      <w:bookmarkEnd w:id="550"/>
      <w:bookmarkEnd w:id="551"/>
      <w:bookmarkEnd w:id="552"/>
    </w:p>
    <w:p w14:paraId="18833EE2" w14:textId="77777777" w:rsidR="00EB4E7B" w:rsidRDefault="00EB4E7B" w:rsidP="002B2CFA">
      <w:pPr>
        <w:pStyle w:val="Level2Body"/>
      </w:pPr>
      <w:bookmarkStart w:id="553"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w:t>
      </w:r>
      <w:proofErr w:type="gramStart"/>
      <w:r w:rsidR="00411B97" w:rsidRPr="002B2CFA">
        <w:t xml:space="preserve">the </w:t>
      </w:r>
      <w:r w:rsidR="00854A18">
        <w:t>Vendor</w:t>
      </w:r>
      <w:proofErr w:type="gramEnd"/>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7E102C2E" w14:textId="77777777" w:rsidR="00EB4E7B" w:rsidRPr="002B2CFA" w:rsidRDefault="00EB4E7B" w:rsidP="00D83826">
      <w:pPr>
        <w:pStyle w:val="Level2Body"/>
      </w:pPr>
      <w:r w:rsidRPr="002B2CFA">
        <w:t xml:space="preserve"> </w:t>
      </w:r>
    </w:p>
    <w:p w14:paraId="4D7BD6DF" w14:textId="01F4614E"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B63F02">
        <w:t xml:space="preserve"> </w:t>
      </w:r>
      <w:r w:rsidRPr="00611FEF">
        <w:t>one-half of one</w:t>
      </w:r>
      <w:r w:rsidRPr="0056539E">
        <w:t xml:space="preserve"> </w:t>
      </w:r>
      <w:r w:rsidRPr="00611FEF">
        <w:t>percent</w:t>
      </w:r>
      <w:r w:rsidR="00130FD2" w:rsidRPr="00611FEF">
        <w:t xml:space="preserve"> </w:t>
      </w:r>
      <w:r w:rsidRPr="00611FEF">
        <w:t>(.5%)</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bookmarkEnd w:id="553"/>
    <w:p w14:paraId="22EF1416" w14:textId="77777777" w:rsidR="001E00F5" w:rsidRPr="002B2CFA" w:rsidRDefault="001E00F5" w:rsidP="001E00F5">
      <w:pPr>
        <w:pStyle w:val="Level2Body"/>
      </w:pPr>
    </w:p>
    <w:p w14:paraId="48E2591F" w14:textId="77777777" w:rsidR="008C1AFE" w:rsidRPr="003763B4" w:rsidRDefault="001E00F5" w:rsidP="00A4250E">
      <w:pPr>
        <w:pStyle w:val="Level1"/>
        <w:ind w:left="720" w:hanging="720"/>
      </w:pPr>
      <w:bookmarkStart w:id="554" w:name="_Toc430779796"/>
      <w:bookmarkStart w:id="555" w:name="_Toc430779797"/>
      <w:bookmarkEnd w:id="554"/>
      <w:bookmarkEnd w:id="555"/>
      <w:r>
        <w:br w:type="page"/>
      </w:r>
      <w:bookmarkStart w:id="556" w:name="_Toc126238590"/>
      <w:bookmarkStart w:id="557" w:name="_Ref130385020"/>
      <w:bookmarkStart w:id="558" w:name="_Toc129770848"/>
      <w:bookmarkStart w:id="559" w:name="_Toc169814845"/>
      <w:bookmarkStart w:id="560" w:name="_Toc214879355"/>
      <w:r w:rsidR="008C1AFE" w:rsidRPr="00A4250E">
        <w:rPr>
          <w:sz w:val="28"/>
          <w:szCs w:val="32"/>
        </w:rPr>
        <w:lastRenderedPageBreak/>
        <w:t>PROJECT DESCRIPTION AND SCOPE OF WORK</w:t>
      </w:r>
      <w:bookmarkEnd w:id="556"/>
      <w:bookmarkEnd w:id="557"/>
      <w:bookmarkEnd w:id="558"/>
      <w:bookmarkEnd w:id="559"/>
      <w:bookmarkEnd w:id="560"/>
    </w:p>
    <w:p w14:paraId="4750A87E" w14:textId="77777777" w:rsidR="00BB67DF" w:rsidRPr="00C7550D" w:rsidRDefault="00BB67DF" w:rsidP="004F49E0">
      <w:pPr>
        <w:pStyle w:val="Level1Body"/>
        <w:rPr>
          <w:highlight w:val="green"/>
        </w:rPr>
      </w:pPr>
    </w:p>
    <w:p w14:paraId="7C5CD78A" w14:textId="579F3B10" w:rsidR="00E052DA" w:rsidRPr="002B2CFA" w:rsidRDefault="00E052DA" w:rsidP="002B2CFA">
      <w:pPr>
        <w:pStyle w:val="Level1Body"/>
      </w:pPr>
      <w:r w:rsidRPr="002B2CFA">
        <w:t xml:space="preserve">The </w:t>
      </w:r>
      <w:proofErr w:type="gramStart"/>
      <w:r w:rsidR="007207D6">
        <w:t>bidder</w:t>
      </w:r>
      <w:proofErr w:type="gramEnd"/>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p>
    <w:p w14:paraId="10C5CD4F" w14:textId="77777777" w:rsidR="008C1AFE" w:rsidRPr="002B2CFA" w:rsidRDefault="008C1AFE" w:rsidP="002B2CFA">
      <w:pPr>
        <w:pStyle w:val="Level1Body"/>
        <w:rPr>
          <w:highlight w:val="black"/>
        </w:rPr>
      </w:pPr>
    </w:p>
    <w:p w14:paraId="0F621310" w14:textId="77777777" w:rsidR="004F49E0" w:rsidRPr="004817AC" w:rsidRDefault="004F49E0" w:rsidP="00360C6A">
      <w:pPr>
        <w:pStyle w:val="Level2"/>
        <w:numPr>
          <w:ilvl w:val="0"/>
          <w:numId w:val="19"/>
        </w:numPr>
        <w:tabs>
          <w:tab w:val="left" w:pos="720"/>
        </w:tabs>
        <w:ind w:hanging="720"/>
      </w:pPr>
      <w:bookmarkStart w:id="561" w:name="_Toc126238591"/>
      <w:bookmarkStart w:id="562" w:name="_Toc129770849"/>
      <w:bookmarkStart w:id="563" w:name="_Toc169814846"/>
      <w:bookmarkStart w:id="564" w:name="_Toc214879356"/>
      <w:r w:rsidRPr="004817AC">
        <w:t>PROJECT OVERVIEW</w:t>
      </w:r>
      <w:bookmarkEnd w:id="561"/>
      <w:bookmarkEnd w:id="562"/>
      <w:bookmarkEnd w:id="563"/>
      <w:bookmarkEnd w:id="564"/>
    </w:p>
    <w:p w14:paraId="4A21C4E8" w14:textId="4CA22078" w:rsidR="006A7F01" w:rsidRDefault="007D4CFB" w:rsidP="00D06EE6">
      <w:pPr>
        <w:pStyle w:val="Level2Body"/>
      </w:pPr>
      <w:r>
        <w:t xml:space="preserve">The State of Nebraska seeks to contract with vendors to provide </w:t>
      </w:r>
      <w:r w:rsidR="006A7F01">
        <w:rPr>
          <w:rFonts w:cs="Arial"/>
          <w:szCs w:val="18"/>
        </w:rPr>
        <w:t>installation and</w:t>
      </w:r>
      <w:r w:rsidR="008062DC">
        <w:rPr>
          <w:rFonts w:cs="Arial"/>
          <w:szCs w:val="18"/>
        </w:rPr>
        <w:t>/</w:t>
      </w:r>
      <w:r w:rsidR="006A7F01">
        <w:rPr>
          <w:rFonts w:cs="Arial"/>
          <w:szCs w:val="18"/>
        </w:rPr>
        <w:t>or moving servi</w:t>
      </w:r>
      <w:r w:rsidR="006A7F01" w:rsidRPr="0089168E">
        <w:rPr>
          <w:szCs w:val="18"/>
        </w:rPr>
        <w:t>ces</w:t>
      </w:r>
      <w:r w:rsidR="006A7F01">
        <w:rPr>
          <w:szCs w:val="18"/>
        </w:rPr>
        <w:t xml:space="preserve"> of office furnishings</w:t>
      </w:r>
      <w:r w:rsidR="006A7F01">
        <w:t xml:space="preserve"> for </w:t>
      </w:r>
      <w:r w:rsidR="006A7F01" w:rsidRPr="00882552">
        <w:t>the State of Nebraska Agencies, Boards or Commissions</w:t>
      </w:r>
      <w:r w:rsidR="006A7F01">
        <w:t xml:space="preserve">. Installation services include but </w:t>
      </w:r>
      <w:r w:rsidR="00F27DA0">
        <w:t>are not</w:t>
      </w:r>
      <w:r w:rsidR="006A7F01">
        <w:t xml:space="preserve"> limited to installation or reconfiguration of cubicle system, demountable walls, and other office furnishings. Moving services encompasses any office item needing moved</w:t>
      </w:r>
      <w:r>
        <w:t>, boxes to office furnishings</w:t>
      </w:r>
      <w:r w:rsidR="00F62974">
        <w:t xml:space="preserve"> or</w:t>
      </w:r>
      <w:r>
        <w:t xml:space="preserve"> surplus items, </w:t>
      </w:r>
      <w:r w:rsidR="00A74552">
        <w:t xml:space="preserve">items to </w:t>
      </w:r>
      <w:proofErr w:type="gramStart"/>
      <w:r w:rsidR="00A74552">
        <w:t>recycling</w:t>
      </w:r>
      <w:proofErr w:type="gramEnd"/>
      <w:r w:rsidR="00A74552">
        <w:t xml:space="preserve"> or disposal, </w:t>
      </w:r>
      <w:r>
        <w:t>etc.</w:t>
      </w:r>
    </w:p>
    <w:p w14:paraId="2ADBDE78" w14:textId="77777777" w:rsidR="007329FF" w:rsidRPr="00D06EE6" w:rsidRDefault="007329FF" w:rsidP="00D06EE6">
      <w:pPr>
        <w:pStyle w:val="Level2Body"/>
      </w:pPr>
    </w:p>
    <w:p w14:paraId="4FF25BAA" w14:textId="77777777" w:rsidR="00F90606" w:rsidRPr="004817AC" w:rsidRDefault="004F49E0" w:rsidP="00360C6A">
      <w:pPr>
        <w:pStyle w:val="Level2"/>
        <w:numPr>
          <w:ilvl w:val="0"/>
          <w:numId w:val="19"/>
        </w:numPr>
        <w:tabs>
          <w:tab w:val="left" w:pos="720"/>
        </w:tabs>
        <w:ind w:hanging="720"/>
      </w:pPr>
      <w:bookmarkStart w:id="565" w:name="_Toc126238592"/>
      <w:bookmarkStart w:id="566" w:name="_Toc129770850"/>
      <w:bookmarkStart w:id="567" w:name="_Toc169814847"/>
      <w:bookmarkStart w:id="568" w:name="_Toc214879357"/>
      <w:r w:rsidRPr="004817AC">
        <w:t>PROJECT ENVIRONMENT</w:t>
      </w:r>
      <w:bookmarkEnd w:id="565"/>
      <w:bookmarkEnd w:id="566"/>
      <w:bookmarkEnd w:id="567"/>
      <w:bookmarkEnd w:id="568"/>
      <w:r w:rsidRPr="004817AC">
        <w:t xml:space="preserve"> </w:t>
      </w:r>
    </w:p>
    <w:p w14:paraId="3E8A0863" w14:textId="68C9DF9D" w:rsidR="00F90606" w:rsidRPr="00D06EE6" w:rsidRDefault="00387752" w:rsidP="00F90606">
      <w:pPr>
        <w:pStyle w:val="Level2Body"/>
      </w:pPr>
      <w:bookmarkStart w:id="569" w:name="_Hlk212462851"/>
      <w:r>
        <w:t xml:space="preserve">The </w:t>
      </w:r>
      <w:r w:rsidR="00F62974">
        <w:t>vendor</w:t>
      </w:r>
      <w:r>
        <w:t xml:space="preserve"> shall provide management,</w:t>
      </w:r>
      <w:r w:rsidR="00D8416C">
        <w:t xml:space="preserve"> </w:t>
      </w:r>
      <w:r>
        <w:t xml:space="preserve">required labor, and plan, schedule, coordinate and ensure effective completion of all work and services specified per project in a professional manner and in the best interest of the </w:t>
      </w:r>
      <w:r w:rsidR="00D2006D">
        <w:t>S</w:t>
      </w:r>
      <w:r>
        <w:t>tate.</w:t>
      </w:r>
      <w:r w:rsidR="00D8416C">
        <w:t xml:space="preserve"> </w:t>
      </w:r>
      <w:bookmarkEnd w:id="569"/>
      <w:r w:rsidR="00D8416C">
        <w:t xml:space="preserve">The </w:t>
      </w:r>
      <w:r w:rsidR="00F62974">
        <w:t>vendor</w:t>
      </w:r>
      <w:r w:rsidR="00D8416C">
        <w:t xml:space="preserve"> shall provide trained and qualified personnel to perform all phases of the installation or move. Unskilled or inexperienced labor from a temporary employment agency is NOT acceptable. </w:t>
      </w:r>
      <w:r w:rsidR="00F62974">
        <w:t>Vendor</w:t>
      </w:r>
      <w:r w:rsidR="00D2006D">
        <w:t>’s</w:t>
      </w:r>
      <w:r w:rsidR="00BF7883">
        <w:t xml:space="preserve"> personnel shall maintain strict confidentiality of all information and records which they may </w:t>
      </w:r>
      <w:r w:rsidR="00D2006D">
        <w:t>encounter</w:t>
      </w:r>
      <w:r w:rsidR="00BF7883">
        <w:t xml:space="preserve"> or be privy to </w:t>
      </w:r>
      <w:r w:rsidR="00D2006D">
        <w:t>while</w:t>
      </w:r>
      <w:r w:rsidR="00BF7883">
        <w:t xml:space="preserve"> providing services. If requested, the </w:t>
      </w:r>
      <w:r w:rsidR="00F62974">
        <w:t>vendor</w:t>
      </w:r>
      <w:r w:rsidR="00BF7883">
        <w:t xml:space="preserve"> shall provide and deliver</w:t>
      </w:r>
      <w:r w:rsidR="00D2006D">
        <w:t xml:space="preserve"> </w:t>
      </w:r>
      <w:r w:rsidR="00BF7883">
        <w:t xml:space="preserve">all boxes, totes, or moving supplies.  If requested, the </w:t>
      </w:r>
      <w:r w:rsidR="00F62974">
        <w:t>vendor</w:t>
      </w:r>
      <w:r w:rsidR="00BF7883">
        <w:t xml:space="preserve"> shall also provide any necessary crating, wrapping, strapping or padding materials needed to protect and move office furnishings as well as protect building structures to prevent any damages. </w:t>
      </w:r>
    </w:p>
    <w:p w14:paraId="507086CB" w14:textId="77777777" w:rsidR="00F90606" w:rsidRPr="00D06EE6" w:rsidRDefault="00F90606" w:rsidP="00F90606">
      <w:pPr>
        <w:pStyle w:val="Level2Body"/>
      </w:pPr>
    </w:p>
    <w:p w14:paraId="07F008DE" w14:textId="77777777" w:rsidR="00F90606" w:rsidRPr="004817AC" w:rsidRDefault="008C1AFE" w:rsidP="00360C6A">
      <w:pPr>
        <w:pStyle w:val="Level2"/>
        <w:numPr>
          <w:ilvl w:val="0"/>
          <w:numId w:val="19"/>
        </w:numPr>
        <w:tabs>
          <w:tab w:val="left" w:pos="720"/>
        </w:tabs>
        <w:ind w:hanging="720"/>
      </w:pPr>
      <w:bookmarkStart w:id="570" w:name="_Toc126238593"/>
      <w:bookmarkStart w:id="571" w:name="_Toc129770851"/>
      <w:bookmarkStart w:id="572" w:name="_Toc169814848"/>
      <w:bookmarkStart w:id="573" w:name="_Toc214879358"/>
      <w:r w:rsidRPr="004817AC">
        <w:t>PROJECT REQUIREMENTS</w:t>
      </w:r>
      <w:bookmarkEnd w:id="570"/>
      <w:bookmarkEnd w:id="571"/>
      <w:bookmarkEnd w:id="572"/>
      <w:bookmarkEnd w:id="573"/>
      <w:r w:rsidR="007D0965" w:rsidRPr="004817AC">
        <w:t xml:space="preserve"> </w:t>
      </w:r>
    </w:p>
    <w:p w14:paraId="397D661B" w14:textId="40C39327" w:rsidR="00EB29F3" w:rsidRDefault="00EB29F3" w:rsidP="00F90606">
      <w:pPr>
        <w:pStyle w:val="Level2Body"/>
      </w:pPr>
      <w:r>
        <w:t>Products for a given project should be delivered to the winning installer, inventoried and if necessary, report all damages.  Upon receipt of all products, installer will deliver to the jobsite.</w:t>
      </w:r>
    </w:p>
    <w:p w14:paraId="198FF100" w14:textId="77777777" w:rsidR="00EB29F3" w:rsidRDefault="00EB29F3" w:rsidP="00F90606">
      <w:pPr>
        <w:pStyle w:val="Level2Body"/>
      </w:pPr>
    </w:p>
    <w:p w14:paraId="39180499" w14:textId="6659300E" w:rsidR="00F90606" w:rsidRDefault="00D8416C" w:rsidP="00F90606">
      <w:pPr>
        <w:pStyle w:val="Level2Body"/>
      </w:pPr>
      <w:r w:rsidRPr="004D3992">
        <w:t>Project requirements will vary per project.  In general, projects will include the entire State of Nebraska with an</w:t>
      </w:r>
      <w:r>
        <w:t xml:space="preserve"> emphasis on the Lincoln and Omaha areas having the most projects due to current state office building locations. </w:t>
      </w:r>
      <w:proofErr w:type="gramStart"/>
      <w:r w:rsidR="00F62974">
        <w:t>Vendor</w:t>
      </w:r>
      <w:proofErr w:type="gramEnd"/>
      <w:r w:rsidR="00C93186">
        <w:t xml:space="preserve"> </w:t>
      </w:r>
      <w:proofErr w:type="gramStart"/>
      <w:r w:rsidR="00C93186">
        <w:t>shall</w:t>
      </w:r>
      <w:proofErr w:type="gramEnd"/>
      <w:r w:rsidR="00C93186">
        <w:t xml:space="preserve"> keep work </w:t>
      </w:r>
      <w:proofErr w:type="gramStart"/>
      <w:r w:rsidR="00C93186">
        <w:t>area</w:t>
      </w:r>
      <w:proofErr w:type="gramEnd"/>
      <w:r w:rsidR="00C93186">
        <w:t xml:space="preserve"> in an uncluttered condition by the frequent removal of debris</w:t>
      </w:r>
      <w:r w:rsidR="00997DE7">
        <w:t xml:space="preserve">.  Upon completion and prior to final acceptance of a </w:t>
      </w:r>
      <w:r w:rsidR="00D2006D">
        <w:t>project’s</w:t>
      </w:r>
      <w:r w:rsidR="00997DE7">
        <w:t xml:space="preserve"> completion</w:t>
      </w:r>
      <w:r w:rsidR="00F27DA0">
        <w:t>,</w:t>
      </w:r>
      <w:r w:rsidR="00997DE7">
        <w:t xml:space="preserve"> area shall be free of debris including but not limited to cardboard, tape, packing materials, etc. attributable to the project and </w:t>
      </w:r>
      <w:r w:rsidR="00A05DC4">
        <w:t xml:space="preserve">disposal </w:t>
      </w:r>
      <w:r w:rsidR="00997DE7">
        <w:t xml:space="preserve">offsite unless otherwise agreed upon by the </w:t>
      </w:r>
      <w:r w:rsidR="00F62974">
        <w:t>vendor</w:t>
      </w:r>
      <w:r w:rsidR="00997DE7">
        <w:t xml:space="preserve"> and agency.</w:t>
      </w:r>
      <w:r w:rsidR="00D2006D">
        <w:t xml:space="preserve"> </w:t>
      </w:r>
      <w:r w:rsidR="00AD20AC">
        <w:t xml:space="preserve">The </w:t>
      </w:r>
      <w:r w:rsidR="00F62974">
        <w:t>vendor</w:t>
      </w:r>
      <w:r w:rsidR="00AD20AC">
        <w:t xml:space="preserve"> shall notify the Project Manager or Agency Point of Contact immediately of any </w:t>
      </w:r>
      <w:proofErr w:type="gramStart"/>
      <w:r w:rsidR="00AD20AC">
        <w:t>damages</w:t>
      </w:r>
      <w:proofErr w:type="gramEnd"/>
      <w:r w:rsidR="00AD20AC">
        <w:t xml:space="preserve"> to the building structure</w:t>
      </w:r>
      <w:r w:rsidR="0026658C">
        <w:t xml:space="preserve">, site, state property, or personnel. </w:t>
      </w:r>
      <w:r w:rsidR="00D2006D">
        <w:t>If</w:t>
      </w:r>
      <w:r w:rsidR="0026658C">
        <w:t xml:space="preserve"> State property is damaged, the </w:t>
      </w:r>
      <w:r w:rsidR="00F62974">
        <w:t>vendor</w:t>
      </w:r>
      <w:r w:rsidR="0026658C">
        <w:t xml:space="preserve"> shall, unless otherwise directed, at its own expense, provide competent personnel and materials to repair damages within 14 days of said incident. The State also reserves the right to repair or replace any damaged property and deduct costs from the </w:t>
      </w:r>
      <w:r w:rsidR="00F62974">
        <w:t>vendor</w:t>
      </w:r>
      <w:r w:rsidR="00922F64">
        <w:t xml:space="preserve">’s invoice. </w:t>
      </w:r>
    </w:p>
    <w:p w14:paraId="0DE2D4A0" w14:textId="77777777" w:rsidR="004D3992" w:rsidRPr="00D06EE6" w:rsidRDefault="004D3992" w:rsidP="00F90606">
      <w:pPr>
        <w:pStyle w:val="Level2Body"/>
      </w:pPr>
    </w:p>
    <w:p w14:paraId="4E6A72F4" w14:textId="77777777" w:rsidR="00F90606" w:rsidRDefault="004F49E0" w:rsidP="00360C6A">
      <w:pPr>
        <w:pStyle w:val="Level2"/>
        <w:numPr>
          <w:ilvl w:val="0"/>
          <w:numId w:val="19"/>
        </w:numPr>
        <w:tabs>
          <w:tab w:val="left" w:pos="720"/>
        </w:tabs>
        <w:ind w:hanging="720"/>
      </w:pPr>
      <w:bookmarkStart w:id="574" w:name="_Toc126238594"/>
      <w:bookmarkStart w:id="575" w:name="_Toc129770852"/>
      <w:bookmarkStart w:id="576" w:name="_Toc169814849"/>
      <w:bookmarkStart w:id="577" w:name="_Toc214879359"/>
      <w:r w:rsidRPr="004817AC">
        <w:t>BUSINESS REQUIREMENTS</w:t>
      </w:r>
      <w:bookmarkEnd w:id="574"/>
      <w:bookmarkEnd w:id="575"/>
      <w:bookmarkEnd w:id="576"/>
      <w:bookmarkEnd w:id="577"/>
    </w:p>
    <w:p w14:paraId="081EDDC3" w14:textId="3A288365" w:rsidR="00F90606" w:rsidRDefault="00EE0F0E" w:rsidP="00832A62">
      <w:pPr>
        <w:pStyle w:val="Level2Body"/>
      </w:pPr>
      <w:r>
        <w:t xml:space="preserve">The business must be in service for a minimum of </w:t>
      </w:r>
      <w:r w:rsidR="001A5517">
        <w:t>two (</w:t>
      </w:r>
      <w:r>
        <w:t>2</w:t>
      </w:r>
      <w:r w:rsidR="001A5517">
        <w:t>)</w:t>
      </w:r>
      <w:r>
        <w:t xml:space="preserve"> years and employ a minimum of </w:t>
      </w:r>
      <w:r w:rsidR="001A5517">
        <w:t>five (</w:t>
      </w:r>
      <w:r>
        <w:t>5</w:t>
      </w:r>
      <w:r w:rsidR="001A5517">
        <w:t>)</w:t>
      </w:r>
      <w:r>
        <w:t xml:space="preserve"> </w:t>
      </w:r>
      <w:r w:rsidR="00D8416C">
        <w:t>full-time</w:t>
      </w:r>
      <w:r>
        <w:t xml:space="preserve"> employees paying workers compensation and unemployment insurance to qualify.</w:t>
      </w:r>
      <w:r w:rsidR="00141692">
        <w:t xml:space="preserve"> Install </w:t>
      </w:r>
      <w:r w:rsidR="00F62974">
        <w:t>vendors</w:t>
      </w:r>
      <w:r w:rsidR="00141692">
        <w:t xml:space="preserve"> must be trained in Knoll products, Krueger International demountable walls, and Neutral Posture Equity line. </w:t>
      </w:r>
    </w:p>
    <w:p w14:paraId="232E48E0" w14:textId="77777777" w:rsidR="00F90606" w:rsidRDefault="00F90606" w:rsidP="00832A62">
      <w:pPr>
        <w:pStyle w:val="Level2Body"/>
      </w:pPr>
    </w:p>
    <w:p w14:paraId="0D27340F" w14:textId="3B10103E" w:rsidR="002009D8" w:rsidRDefault="002009D8" w:rsidP="00832A62">
      <w:pPr>
        <w:pStyle w:val="Level2Body"/>
      </w:pPr>
      <w:r w:rsidRPr="00A82897">
        <w:rPr>
          <w:rFonts w:cs="Arial"/>
          <w:szCs w:val="18"/>
        </w:rPr>
        <w:t xml:space="preserve">It is agreed that nothing contained herein is intended or should be construed in any manner as creating or establishing the relationship of partners between the parties hereto.  The </w:t>
      </w:r>
      <w:r>
        <w:rPr>
          <w:rFonts w:cs="Arial"/>
          <w:szCs w:val="18"/>
        </w:rPr>
        <w:t>Vendor</w:t>
      </w:r>
      <w:r w:rsidRPr="00A82897">
        <w:rPr>
          <w:rFonts w:cs="Arial"/>
          <w:szCs w:val="18"/>
        </w:rPr>
        <w:t xml:space="preserve"> </w:t>
      </w:r>
      <w:proofErr w:type="gramStart"/>
      <w:r w:rsidRPr="00A82897">
        <w:rPr>
          <w:rFonts w:cs="Arial"/>
          <w:szCs w:val="18"/>
        </w:rPr>
        <w:t>represents</w:t>
      </w:r>
      <w:proofErr w:type="gramEnd"/>
      <w:r w:rsidRPr="00A82897">
        <w:rPr>
          <w:rFonts w:cs="Arial"/>
          <w:szCs w:val="18"/>
        </w:rPr>
        <w:t xml:space="preserve"> that he/she has, or will secure at his/her own expense, all personnel required to perform the services under this agreement.  The </w:t>
      </w:r>
      <w:r>
        <w:rPr>
          <w:rFonts w:cs="Arial"/>
          <w:szCs w:val="18"/>
        </w:rPr>
        <w:t>Vendor</w:t>
      </w:r>
      <w:r w:rsidRPr="00A82897">
        <w:rPr>
          <w:rFonts w:cs="Arial"/>
          <w:szCs w:val="18"/>
        </w:rPr>
        <w:t xml:space="preserve"> or other </w:t>
      </w:r>
      <w:proofErr w:type="gramStart"/>
      <w:r w:rsidRPr="00A82897">
        <w:rPr>
          <w:rFonts w:cs="Arial"/>
          <w:szCs w:val="18"/>
        </w:rPr>
        <w:t>persons</w:t>
      </w:r>
      <w:proofErr w:type="gramEnd"/>
      <w:r w:rsidRPr="00A82897">
        <w:rPr>
          <w:rFonts w:cs="Arial"/>
          <w:szCs w:val="18"/>
        </w:rPr>
        <w:t xml:space="preserve"> engaged in work or services required by the </w:t>
      </w:r>
      <w:r>
        <w:rPr>
          <w:rFonts w:cs="Arial"/>
          <w:szCs w:val="18"/>
        </w:rPr>
        <w:t>Vendor</w:t>
      </w:r>
      <w:r w:rsidRPr="00A82897">
        <w:rPr>
          <w:rFonts w:cs="Arial"/>
          <w:szCs w:val="18"/>
        </w:rPr>
        <w:t xml:space="preserve"> under this agreement shall have no contractual relationship with the </w:t>
      </w:r>
      <w:proofErr w:type="gramStart"/>
      <w:r w:rsidRPr="00A82897">
        <w:rPr>
          <w:rFonts w:cs="Arial"/>
          <w:szCs w:val="18"/>
        </w:rPr>
        <w:t>State, and</w:t>
      </w:r>
      <w:proofErr w:type="gramEnd"/>
      <w:r w:rsidRPr="00A82897">
        <w:rPr>
          <w:rFonts w:cs="Arial"/>
          <w:szCs w:val="18"/>
        </w:rPr>
        <w:t xml:space="preserve"> shall not be considered employees of the State.  All claims on behalf of any person arising out of employment or alleged employment (</w:t>
      </w:r>
      <w:proofErr w:type="gramStart"/>
      <w:r w:rsidRPr="00A82897">
        <w:rPr>
          <w:rFonts w:cs="Arial"/>
          <w:szCs w:val="18"/>
        </w:rPr>
        <w:t>including</w:t>
      </w:r>
      <w:proofErr w:type="gramEnd"/>
      <w:r w:rsidRPr="00A82897">
        <w:rPr>
          <w:rFonts w:cs="Arial"/>
          <w:szCs w:val="18"/>
        </w:rPr>
        <w:t xml:space="preserve"> without </w:t>
      </w:r>
      <w:proofErr w:type="gramStart"/>
      <w:r w:rsidRPr="00A82897">
        <w:rPr>
          <w:rFonts w:cs="Arial"/>
          <w:szCs w:val="18"/>
        </w:rPr>
        <w:t>limits</w:t>
      </w:r>
      <w:proofErr w:type="gramEnd"/>
      <w:r w:rsidRPr="00A82897">
        <w:rPr>
          <w:rFonts w:cs="Arial"/>
          <w:szCs w:val="18"/>
        </w:rPr>
        <w:t xml:space="preserve"> claims of discrimination against the </w:t>
      </w:r>
      <w:r>
        <w:rPr>
          <w:rFonts w:cs="Arial"/>
          <w:szCs w:val="18"/>
        </w:rPr>
        <w:t>Vendor</w:t>
      </w:r>
      <w:r w:rsidRPr="00A82897">
        <w:rPr>
          <w:rFonts w:cs="Arial"/>
          <w:szCs w:val="18"/>
        </w:rPr>
        <w:t>, its officers or its agents) shall in no way be the responsibility of the State.</w:t>
      </w:r>
    </w:p>
    <w:p w14:paraId="6FF0B3A9" w14:textId="77777777" w:rsidR="002009D8" w:rsidRPr="00832A62" w:rsidRDefault="002009D8" w:rsidP="00832A62">
      <w:pPr>
        <w:pStyle w:val="Level2Body"/>
      </w:pPr>
    </w:p>
    <w:p w14:paraId="081ED65E" w14:textId="78F0D64D" w:rsidR="004D3992" w:rsidRPr="004817AC" w:rsidRDefault="0018046F" w:rsidP="00F63AA7">
      <w:pPr>
        <w:pStyle w:val="Level2"/>
        <w:numPr>
          <w:ilvl w:val="0"/>
          <w:numId w:val="19"/>
        </w:numPr>
        <w:tabs>
          <w:tab w:val="left" w:pos="720"/>
        </w:tabs>
        <w:ind w:hanging="720"/>
      </w:pPr>
      <w:bookmarkStart w:id="578" w:name="_Toc167800479"/>
      <w:bookmarkStart w:id="579" w:name="_Toc461087347"/>
      <w:bookmarkStart w:id="580" w:name="_Toc461087448"/>
      <w:bookmarkStart w:id="581" w:name="_Toc461087592"/>
      <w:bookmarkStart w:id="582" w:name="_Toc461087771"/>
      <w:bookmarkStart w:id="583" w:name="_Toc461090059"/>
      <w:bookmarkStart w:id="584" w:name="_Toc461090162"/>
      <w:bookmarkStart w:id="585" w:name="_Toc461090265"/>
      <w:bookmarkStart w:id="586" w:name="_Toc461094083"/>
      <w:bookmarkStart w:id="587" w:name="_Toc461094185"/>
      <w:bookmarkStart w:id="588" w:name="_Toc461094287"/>
      <w:bookmarkStart w:id="589" w:name="_Toc461094390"/>
      <w:bookmarkStart w:id="590" w:name="_Toc461094501"/>
      <w:bookmarkStart w:id="591" w:name="_Toc464199493"/>
      <w:bookmarkStart w:id="592" w:name="_Toc464199595"/>
      <w:bookmarkStart w:id="593" w:name="_Toc464204950"/>
      <w:bookmarkStart w:id="594" w:name="_Toc464205087"/>
      <w:bookmarkStart w:id="595" w:name="_Toc464205192"/>
      <w:bookmarkStart w:id="596" w:name="_Toc464552568"/>
      <w:bookmarkStart w:id="597" w:name="_Toc464552782"/>
      <w:bookmarkStart w:id="598" w:name="_Toc464552888"/>
      <w:bookmarkStart w:id="599" w:name="_Toc464552995"/>
      <w:bookmarkStart w:id="600" w:name="_Toc214879360"/>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t>S</w:t>
      </w:r>
      <w:r w:rsidR="00787E34">
        <w:t>COPE OF WORK</w:t>
      </w:r>
      <w:bookmarkEnd w:id="600"/>
    </w:p>
    <w:p w14:paraId="248B883F" w14:textId="77777777" w:rsidR="001374AA" w:rsidRDefault="00387752" w:rsidP="00F90606">
      <w:pPr>
        <w:pStyle w:val="Level2Body"/>
      </w:pPr>
      <w:r>
        <w:t xml:space="preserve">The </w:t>
      </w:r>
      <w:r w:rsidR="00420100">
        <w:t>vendor</w:t>
      </w:r>
      <w:r>
        <w:t xml:space="preserve"> </w:t>
      </w:r>
      <w:proofErr w:type="gramStart"/>
      <w:r>
        <w:t>shall</w:t>
      </w:r>
      <w:proofErr w:type="gramEnd"/>
      <w:r>
        <w:t xml:space="preserve"> employ only trained employees, as necessary to </w:t>
      </w:r>
      <w:r w:rsidR="009F6748">
        <w:t>complete the work</w:t>
      </w:r>
      <w:r>
        <w:t>.</w:t>
      </w:r>
      <w:r w:rsidR="009F6748">
        <w:t xml:space="preserve"> </w:t>
      </w:r>
      <w:r>
        <w:t xml:space="preserve">The </w:t>
      </w:r>
      <w:r w:rsidR="00420100">
        <w:t>vendor</w:t>
      </w:r>
      <w:r>
        <w:t xml:space="preserve"> shall require employees to comply with instructions pertaining to conduct and building policies. The </w:t>
      </w:r>
      <w:r w:rsidR="00420100">
        <w:t>vendor</w:t>
      </w:r>
      <w:r>
        <w:t xml:space="preserve"> shall have a resp</w:t>
      </w:r>
      <w:r w:rsidR="0018046F">
        <w:t xml:space="preserve">onsible, capable supervisor on site </w:t>
      </w:r>
      <w:proofErr w:type="gramStart"/>
      <w:r w:rsidR="0018046F">
        <w:t>at all times</w:t>
      </w:r>
      <w:proofErr w:type="gramEnd"/>
      <w:r w:rsidR="0018046F">
        <w:t xml:space="preserve"> when employees are on duty. </w:t>
      </w:r>
    </w:p>
    <w:p w14:paraId="021ED328" w14:textId="3581CFDA" w:rsidR="00F90606" w:rsidRPr="00D06EE6" w:rsidRDefault="0018046F" w:rsidP="00F90606">
      <w:pPr>
        <w:pStyle w:val="Level2Body"/>
      </w:pPr>
      <w:r>
        <w:t xml:space="preserve"> </w:t>
      </w:r>
    </w:p>
    <w:p w14:paraId="7397594E" w14:textId="77777777" w:rsidR="00F90606" w:rsidRDefault="004F49E0" w:rsidP="00360C6A">
      <w:pPr>
        <w:pStyle w:val="Level2"/>
        <w:numPr>
          <w:ilvl w:val="0"/>
          <w:numId w:val="19"/>
        </w:numPr>
        <w:tabs>
          <w:tab w:val="left" w:pos="720"/>
        </w:tabs>
        <w:ind w:hanging="720"/>
      </w:pPr>
      <w:bookmarkStart w:id="601" w:name="_Toc126238597"/>
      <w:bookmarkStart w:id="602" w:name="_Toc129770855"/>
      <w:bookmarkStart w:id="603" w:name="_Toc169814852"/>
      <w:bookmarkStart w:id="604" w:name="_Toc214879361"/>
      <w:r>
        <w:t>TECHNICAL REQUIREMENTS</w:t>
      </w:r>
      <w:bookmarkEnd w:id="601"/>
      <w:bookmarkEnd w:id="602"/>
      <w:bookmarkEnd w:id="603"/>
      <w:bookmarkEnd w:id="604"/>
      <w:r>
        <w:t xml:space="preserve"> </w:t>
      </w:r>
    </w:p>
    <w:p w14:paraId="267BA35F" w14:textId="2D2793B5" w:rsidR="00F66041" w:rsidRDefault="00F66041" w:rsidP="00B56863">
      <w:pPr>
        <w:pStyle w:val="Level2Body"/>
      </w:pPr>
      <w:r>
        <w:t xml:space="preserve">See Attachment A for Installation and Moving Vendor Responsibilities to be </w:t>
      </w:r>
      <w:r w:rsidR="00A05DC4">
        <w:t xml:space="preserve">completed and </w:t>
      </w:r>
      <w:r>
        <w:t>included with bidder response.</w:t>
      </w:r>
    </w:p>
    <w:p w14:paraId="29CC77DC" w14:textId="77777777" w:rsidR="004817AC" w:rsidRPr="002A248A" w:rsidRDefault="004817AC" w:rsidP="002A248A">
      <w:pPr>
        <w:pStyle w:val="Level2Body"/>
      </w:pPr>
    </w:p>
    <w:p w14:paraId="5D59D1DB" w14:textId="5F41A70C" w:rsidR="004D3992" w:rsidRPr="004817AC" w:rsidRDefault="004817AC" w:rsidP="002566E3">
      <w:pPr>
        <w:pStyle w:val="Level2"/>
        <w:numPr>
          <w:ilvl w:val="0"/>
          <w:numId w:val="19"/>
        </w:numPr>
        <w:tabs>
          <w:tab w:val="left" w:pos="720"/>
        </w:tabs>
        <w:ind w:hanging="720"/>
      </w:pPr>
      <w:bookmarkStart w:id="605" w:name="_Toc214879362"/>
      <w:bookmarkStart w:id="606" w:name="_Toc494092214"/>
      <w:bookmarkStart w:id="607" w:name="_Toc126238603"/>
      <w:bookmarkStart w:id="608" w:name="_Toc129770861"/>
      <w:bookmarkStart w:id="609" w:name="_Toc169814858"/>
      <w:r>
        <w:t>DELIVERABLES</w:t>
      </w:r>
      <w:bookmarkEnd w:id="605"/>
      <w:r>
        <w:t xml:space="preserve"> </w:t>
      </w:r>
      <w:bookmarkStart w:id="610" w:name="_Toc430779811"/>
      <w:bookmarkStart w:id="611" w:name="_Toc430779812"/>
      <w:bookmarkEnd w:id="606"/>
      <w:bookmarkEnd w:id="607"/>
      <w:bookmarkEnd w:id="608"/>
      <w:bookmarkEnd w:id="609"/>
      <w:bookmarkEnd w:id="610"/>
      <w:bookmarkEnd w:id="611"/>
    </w:p>
    <w:p w14:paraId="035CF618" w14:textId="54A960F8" w:rsidR="00ED1826" w:rsidRPr="00D06EE6" w:rsidRDefault="00ED1826" w:rsidP="00F90606">
      <w:pPr>
        <w:pStyle w:val="Level2Body"/>
      </w:pPr>
      <w:r>
        <w:t xml:space="preserve">The installation and moving services will be performed based on the </w:t>
      </w:r>
      <w:r w:rsidR="00D05FC5">
        <w:t xml:space="preserve">State of Nebraska </w:t>
      </w:r>
      <w:r w:rsidR="00CA3877">
        <w:t xml:space="preserve">Installation </w:t>
      </w:r>
      <w:r w:rsidR="008062DC">
        <w:t>and/or Mov</w:t>
      </w:r>
      <w:r w:rsidR="00D05FC5">
        <w:t>ing Services -</w:t>
      </w:r>
      <w:r w:rsidR="008062DC">
        <w:t xml:space="preserve"> </w:t>
      </w:r>
      <w:r w:rsidR="00471DFA">
        <w:t xml:space="preserve">Request for </w:t>
      </w:r>
      <w:r>
        <w:t>Quote Sheet</w:t>
      </w:r>
      <w:r w:rsidR="00F66041">
        <w:t>.</w:t>
      </w:r>
    </w:p>
    <w:p w14:paraId="30373F27" w14:textId="10412CFA" w:rsidR="002E1A0E" w:rsidRDefault="00534F70" w:rsidP="00D72EC8">
      <w:pPr>
        <w:pStyle w:val="Level1"/>
        <w:ind w:left="720" w:hanging="720"/>
      </w:pPr>
      <w:r>
        <w:br w:type="page"/>
      </w:r>
    </w:p>
    <w:p w14:paraId="527E8426" w14:textId="77777777" w:rsidR="00EC7659" w:rsidRPr="000B5CA5" w:rsidRDefault="00413F61" w:rsidP="0060447F">
      <w:pPr>
        <w:pStyle w:val="Heading1"/>
      </w:pPr>
      <w:r>
        <w:lastRenderedPageBreak/>
        <w:t xml:space="preserve"> </w:t>
      </w:r>
      <w:bookmarkStart w:id="612" w:name="_Toc126238609"/>
      <w:bookmarkStart w:id="613" w:name="_Toc129770867"/>
      <w:bookmarkStart w:id="614" w:name="_Toc169814861"/>
      <w:bookmarkStart w:id="615" w:name="_Toc214879363"/>
      <w:r w:rsidR="00FF569D">
        <w:t xml:space="preserve">CONTRACTUAL </w:t>
      </w:r>
      <w:r w:rsidR="00562759">
        <w:t>AGREEMENT</w:t>
      </w:r>
      <w:r w:rsidR="00FF569D">
        <w:t xml:space="preserve"> FORM</w:t>
      </w:r>
      <w:bookmarkEnd w:id="612"/>
      <w:bookmarkEnd w:id="613"/>
      <w:bookmarkEnd w:id="614"/>
      <w:bookmarkEnd w:id="615"/>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9A33704" w14:textId="77777777" w:rsidR="00497B12" w:rsidRDefault="00497B12" w:rsidP="00497B12"/>
    <w:bookmarkStart w:id="616" w:name="_Hlk168305267"/>
    <w:p w14:paraId="597491E8" w14:textId="77777777" w:rsidR="007F249B" w:rsidRDefault="001F6A31" w:rsidP="00497B12">
      <w:r>
        <w:rPr>
          <w:noProof/>
        </w:rPr>
        <mc:AlternateContent>
          <mc:Choice Requires="wps">
            <w:drawing>
              <wp:anchor distT="0" distB="0" distL="114300" distR="114300" simplePos="0" relativeHeight="251657217"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7"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7"/>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8"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8"/>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16"/>
    </w:p>
    <w:p w14:paraId="680E52B0"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34CD8FB0" w14:textId="77777777" w:rsidTr="0060447F">
        <w:trPr>
          <w:trHeight w:val="432"/>
        </w:trPr>
        <w:tc>
          <w:tcPr>
            <w:tcW w:w="4190" w:type="dxa"/>
            <w:vAlign w:val="center"/>
          </w:tcPr>
          <w:p w14:paraId="088708E0" w14:textId="77777777" w:rsidR="001F6A31" w:rsidRDefault="001F6A31" w:rsidP="00497B12">
            <w:pPr>
              <w:jc w:val="left"/>
            </w:pPr>
            <w:r>
              <w:t>COMPANY</w:t>
            </w:r>
            <w:r w:rsidRPr="002B2CFA">
              <w:t>:</w:t>
            </w:r>
          </w:p>
        </w:tc>
        <w:tc>
          <w:tcPr>
            <w:tcW w:w="6520" w:type="dxa"/>
          </w:tcPr>
          <w:p w14:paraId="3F6C322C" w14:textId="77777777" w:rsidR="001F6A31" w:rsidRDefault="001F6A31" w:rsidP="00497B12">
            <w:pPr>
              <w:pStyle w:val="Heading1"/>
            </w:pPr>
          </w:p>
        </w:tc>
      </w:tr>
      <w:tr w:rsidR="00EC7659" w:rsidRPr="007E1E10" w14:paraId="3C8C5DE0" w14:textId="77777777" w:rsidTr="0060447F">
        <w:trPr>
          <w:trHeight w:val="432"/>
        </w:trPr>
        <w:tc>
          <w:tcPr>
            <w:tcW w:w="4190" w:type="dxa"/>
            <w:vAlign w:val="center"/>
          </w:tcPr>
          <w:p w14:paraId="4D0E1446" w14:textId="77777777" w:rsidR="00EC7659" w:rsidRPr="00514090" w:rsidRDefault="007F249B" w:rsidP="00497B12">
            <w:pPr>
              <w:jc w:val="left"/>
            </w:pPr>
            <w:r>
              <w:t>ADDRESS</w:t>
            </w:r>
            <w:r w:rsidRPr="00514090">
              <w:t>:</w:t>
            </w:r>
          </w:p>
        </w:tc>
        <w:tc>
          <w:tcPr>
            <w:tcW w:w="6520" w:type="dxa"/>
          </w:tcPr>
          <w:p w14:paraId="302CAA41" w14:textId="77777777" w:rsidR="00EC7659" w:rsidRDefault="00EC7659" w:rsidP="00497B12">
            <w:pPr>
              <w:pStyle w:val="Heading1"/>
            </w:pPr>
          </w:p>
        </w:tc>
      </w:tr>
      <w:tr w:rsidR="00EC7659" w:rsidRPr="007E1E10" w14:paraId="180016D5" w14:textId="77777777" w:rsidTr="0060447F">
        <w:trPr>
          <w:trHeight w:val="432"/>
        </w:trPr>
        <w:tc>
          <w:tcPr>
            <w:tcW w:w="4190" w:type="dxa"/>
            <w:vAlign w:val="center"/>
          </w:tcPr>
          <w:p w14:paraId="6FFA212E" w14:textId="77777777" w:rsidR="00EC7659" w:rsidRPr="00514090" w:rsidRDefault="007F249B" w:rsidP="00497B12">
            <w:pPr>
              <w:jc w:val="left"/>
            </w:pPr>
            <w:r>
              <w:t>PHONE</w:t>
            </w:r>
            <w:r w:rsidRPr="00514090">
              <w:t>:</w:t>
            </w:r>
          </w:p>
        </w:tc>
        <w:tc>
          <w:tcPr>
            <w:tcW w:w="6520" w:type="dxa"/>
          </w:tcPr>
          <w:p w14:paraId="69D7D480" w14:textId="77777777" w:rsidR="00EC7659" w:rsidRDefault="00EC7659" w:rsidP="00497B12">
            <w:pPr>
              <w:pStyle w:val="Heading1"/>
            </w:pPr>
          </w:p>
        </w:tc>
      </w:tr>
      <w:tr w:rsidR="001F6A31" w:rsidRPr="007E1E10" w14:paraId="65424DAF" w14:textId="77777777" w:rsidTr="0060447F">
        <w:trPr>
          <w:trHeight w:val="432"/>
        </w:trPr>
        <w:tc>
          <w:tcPr>
            <w:tcW w:w="4190" w:type="dxa"/>
            <w:vAlign w:val="center"/>
          </w:tcPr>
          <w:p w14:paraId="5678A52C" w14:textId="77777777" w:rsidR="001F6A31" w:rsidRPr="00514090" w:rsidRDefault="007F249B" w:rsidP="001F6A31">
            <w:pPr>
              <w:jc w:val="left"/>
            </w:pPr>
            <w:r>
              <w:t>EMAIL:</w:t>
            </w:r>
          </w:p>
        </w:tc>
        <w:tc>
          <w:tcPr>
            <w:tcW w:w="6520" w:type="dxa"/>
          </w:tcPr>
          <w:p w14:paraId="6D6560DF" w14:textId="77777777" w:rsidR="001F6A31" w:rsidRDefault="001F6A31" w:rsidP="001F6A31">
            <w:pPr>
              <w:pStyle w:val="Heading1"/>
            </w:pPr>
          </w:p>
        </w:tc>
      </w:tr>
      <w:tr w:rsidR="001F6A31" w:rsidRPr="007E1E10" w14:paraId="1A67025E" w14:textId="77777777" w:rsidTr="001F6A31">
        <w:trPr>
          <w:trHeight w:val="432"/>
        </w:trPr>
        <w:tc>
          <w:tcPr>
            <w:tcW w:w="4190" w:type="dxa"/>
            <w:vAlign w:val="center"/>
          </w:tcPr>
          <w:p w14:paraId="3BAB2A63" w14:textId="77777777" w:rsidR="001F6A31" w:rsidRDefault="007F249B" w:rsidP="001F6A31">
            <w:pPr>
              <w:jc w:val="left"/>
            </w:pPr>
            <w:r>
              <w:t>BIDDER NAME &amp; TITLE</w:t>
            </w:r>
            <w:r w:rsidRPr="00514090">
              <w:t>:</w:t>
            </w:r>
            <w:r>
              <w:t xml:space="preserve"> </w:t>
            </w:r>
          </w:p>
        </w:tc>
        <w:tc>
          <w:tcPr>
            <w:tcW w:w="6520" w:type="dxa"/>
          </w:tcPr>
          <w:p w14:paraId="3085DC73" w14:textId="77777777" w:rsidR="001F6A31" w:rsidRDefault="001F6A31" w:rsidP="001F6A31">
            <w:pPr>
              <w:pStyle w:val="Heading1"/>
            </w:pPr>
          </w:p>
        </w:tc>
      </w:tr>
      <w:tr w:rsidR="001F6A31" w:rsidRPr="007E1E10" w14:paraId="31A8D5CA" w14:textId="77777777" w:rsidTr="0060447F">
        <w:trPr>
          <w:trHeight w:val="692"/>
        </w:trPr>
        <w:tc>
          <w:tcPr>
            <w:tcW w:w="4190" w:type="dxa"/>
            <w:tcBorders>
              <w:bottom w:val="single" w:sz="4" w:space="0" w:color="auto"/>
            </w:tcBorders>
            <w:vAlign w:val="center"/>
          </w:tcPr>
          <w:p w14:paraId="7CD29AC6" w14:textId="77777777" w:rsidR="001F6A31" w:rsidRPr="00514090" w:rsidRDefault="001F6A31" w:rsidP="001F6A31">
            <w:pPr>
              <w:jc w:val="left"/>
            </w:pPr>
            <w:r w:rsidRPr="00514090">
              <w:t>SIGNATURE:</w:t>
            </w:r>
          </w:p>
        </w:tc>
        <w:tc>
          <w:tcPr>
            <w:tcW w:w="6520" w:type="dxa"/>
            <w:tcBorders>
              <w:bottom w:val="single" w:sz="4" w:space="0" w:color="auto"/>
            </w:tcBorders>
          </w:tcPr>
          <w:p w14:paraId="36889AD6" w14:textId="77777777" w:rsidR="001F6A31" w:rsidRDefault="001F6A31" w:rsidP="001F6A31">
            <w:pPr>
              <w:pStyle w:val="Heading1"/>
            </w:pPr>
          </w:p>
        </w:tc>
      </w:tr>
      <w:tr w:rsidR="001F6A31" w:rsidRPr="007E1E10" w14:paraId="0264626D" w14:textId="77777777" w:rsidTr="0060447F">
        <w:trPr>
          <w:trHeight w:val="432"/>
        </w:trPr>
        <w:tc>
          <w:tcPr>
            <w:tcW w:w="4190" w:type="dxa"/>
            <w:tcBorders>
              <w:bottom w:val="single" w:sz="4" w:space="0" w:color="auto"/>
            </w:tcBorders>
            <w:vAlign w:val="center"/>
          </w:tcPr>
          <w:p w14:paraId="351E7C40" w14:textId="77777777" w:rsidR="001F6A31" w:rsidRPr="00514090" w:rsidRDefault="001F6A31" w:rsidP="001F6A31">
            <w:pPr>
              <w:jc w:val="left"/>
            </w:pPr>
            <w:r>
              <w:t>DATE:</w:t>
            </w:r>
          </w:p>
        </w:tc>
        <w:tc>
          <w:tcPr>
            <w:tcW w:w="6520" w:type="dxa"/>
            <w:tcBorders>
              <w:bottom w:val="single" w:sz="4" w:space="0" w:color="auto"/>
            </w:tcBorders>
          </w:tcPr>
          <w:p w14:paraId="6D91833B" w14:textId="77777777" w:rsidR="001F6A31" w:rsidRDefault="001F6A31" w:rsidP="001F6A31">
            <w:pPr>
              <w:pStyle w:val="Heading1"/>
            </w:pPr>
          </w:p>
        </w:tc>
      </w:tr>
      <w:tr w:rsidR="00C702C8" w:rsidRPr="007E1E10" w14:paraId="602555AD"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Default="00C702C8" w:rsidP="001F6A31">
            <w:pPr>
              <w:pStyle w:val="Heading1"/>
            </w:pPr>
          </w:p>
        </w:tc>
      </w:tr>
      <w:tr w:rsidR="001F6A31" w:rsidRPr="007E1E10" w14:paraId="10B47898" w14:textId="77777777" w:rsidTr="0060447F">
        <w:trPr>
          <w:trHeight w:val="432"/>
        </w:trPr>
        <w:tc>
          <w:tcPr>
            <w:tcW w:w="10710" w:type="dxa"/>
            <w:gridSpan w:val="2"/>
            <w:tcBorders>
              <w:top w:val="single" w:sz="4" w:space="0" w:color="auto"/>
            </w:tcBorders>
            <w:vAlign w:val="center"/>
          </w:tcPr>
          <w:p w14:paraId="1354C2BD"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35BF8DEC" w14:textId="77777777" w:rsidR="001F6A31" w:rsidRPr="0060447F" w:rsidRDefault="001F6A31" w:rsidP="00B435A4">
            <w:pPr>
              <w:jc w:val="center"/>
            </w:pPr>
            <w:r w:rsidRPr="00B435A4">
              <w:rPr>
                <w:b/>
                <w:bCs/>
              </w:rPr>
              <w:t>(IF DIFFERENT FROM ABOVE)</w:t>
            </w:r>
          </w:p>
        </w:tc>
      </w:tr>
      <w:tr w:rsidR="001F6A31" w:rsidRPr="007E1E10" w14:paraId="2FB4CC2B" w14:textId="77777777" w:rsidTr="0060447F">
        <w:trPr>
          <w:trHeight w:val="432"/>
        </w:trPr>
        <w:tc>
          <w:tcPr>
            <w:tcW w:w="4190" w:type="dxa"/>
            <w:vAlign w:val="center"/>
          </w:tcPr>
          <w:p w14:paraId="76831B3C" w14:textId="77777777" w:rsidR="001F6A31" w:rsidRPr="00514090" w:rsidRDefault="001F6A31" w:rsidP="001F6A31">
            <w:pPr>
              <w:jc w:val="left"/>
            </w:pPr>
            <w:r>
              <w:t>NAME</w:t>
            </w:r>
            <w:r w:rsidR="001B13D4">
              <w:t>:</w:t>
            </w:r>
          </w:p>
        </w:tc>
        <w:tc>
          <w:tcPr>
            <w:tcW w:w="6520" w:type="dxa"/>
          </w:tcPr>
          <w:p w14:paraId="1EB8B998" w14:textId="77777777" w:rsidR="001F6A31" w:rsidRDefault="001F6A31" w:rsidP="001F6A31">
            <w:pPr>
              <w:pStyle w:val="Heading1"/>
            </w:pPr>
          </w:p>
        </w:tc>
      </w:tr>
      <w:tr w:rsidR="001B13D4" w:rsidRPr="007E1E10" w14:paraId="7AF4C720" w14:textId="77777777" w:rsidTr="001F6A31">
        <w:trPr>
          <w:trHeight w:val="432"/>
        </w:trPr>
        <w:tc>
          <w:tcPr>
            <w:tcW w:w="4190" w:type="dxa"/>
            <w:vAlign w:val="center"/>
          </w:tcPr>
          <w:p w14:paraId="46096031" w14:textId="77777777" w:rsidR="001B13D4" w:rsidRDefault="001B13D4" w:rsidP="001F6A31">
            <w:pPr>
              <w:jc w:val="left"/>
            </w:pPr>
            <w:r>
              <w:t>TITLE:</w:t>
            </w:r>
          </w:p>
        </w:tc>
        <w:tc>
          <w:tcPr>
            <w:tcW w:w="6520" w:type="dxa"/>
          </w:tcPr>
          <w:p w14:paraId="70BC1815" w14:textId="77777777" w:rsidR="001B13D4" w:rsidRDefault="001B13D4" w:rsidP="001F6A31">
            <w:pPr>
              <w:pStyle w:val="Heading1"/>
            </w:pPr>
          </w:p>
        </w:tc>
      </w:tr>
      <w:tr w:rsidR="001F6A31" w:rsidRPr="007E1E10" w14:paraId="7582EB31" w14:textId="77777777" w:rsidTr="0060447F">
        <w:trPr>
          <w:trHeight w:val="432"/>
        </w:trPr>
        <w:tc>
          <w:tcPr>
            <w:tcW w:w="4190" w:type="dxa"/>
            <w:vAlign w:val="center"/>
          </w:tcPr>
          <w:p w14:paraId="1B880D3D" w14:textId="77777777" w:rsidR="001F6A31" w:rsidRPr="00514090" w:rsidRDefault="001F6A31" w:rsidP="001F6A31">
            <w:pPr>
              <w:jc w:val="left"/>
            </w:pPr>
            <w:r>
              <w:t>PHONE:</w:t>
            </w:r>
          </w:p>
        </w:tc>
        <w:tc>
          <w:tcPr>
            <w:tcW w:w="6520" w:type="dxa"/>
          </w:tcPr>
          <w:p w14:paraId="4D70A551" w14:textId="77777777" w:rsidR="001F6A31" w:rsidRDefault="001F6A31" w:rsidP="001F6A31">
            <w:pPr>
              <w:pStyle w:val="Heading1"/>
            </w:pPr>
          </w:p>
        </w:tc>
      </w:tr>
      <w:tr w:rsidR="001F6A31" w:rsidRPr="007E1E10" w14:paraId="76B70A7C" w14:textId="77777777" w:rsidTr="0060447F">
        <w:trPr>
          <w:trHeight w:val="432"/>
        </w:trPr>
        <w:tc>
          <w:tcPr>
            <w:tcW w:w="4190" w:type="dxa"/>
            <w:vAlign w:val="center"/>
          </w:tcPr>
          <w:p w14:paraId="3A859DAE" w14:textId="77777777" w:rsidR="001F6A31" w:rsidRPr="00514090" w:rsidRDefault="001F6A31" w:rsidP="001F6A31">
            <w:pPr>
              <w:jc w:val="left"/>
            </w:pPr>
            <w:r>
              <w:t>EMAIL:</w:t>
            </w:r>
          </w:p>
        </w:tc>
        <w:tc>
          <w:tcPr>
            <w:tcW w:w="6520" w:type="dxa"/>
          </w:tcPr>
          <w:p w14:paraId="32FEDED3" w14:textId="77777777" w:rsidR="001F6A31" w:rsidRDefault="001F6A31" w:rsidP="001F6A31">
            <w:pPr>
              <w:pStyle w:val="Heading1"/>
            </w:pPr>
          </w:p>
        </w:tc>
      </w:tr>
    </w:tbl>
    <w:p w14:paraId="796A9D9B" w14:textId="72118727" w:rsidR="00562759" w:rsidRPr="002A248A" w:rsidRDefault="00562759" w:rsidP="00B45BD6"/>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CF5C" w14:textId="77777777" w:rsidR="00B21475" w:rsidRDefault="00B21475">
      <w:r>
        <w:separator/>
      </w:r>
    </w:p>
    <w:p w14:paraId="3E1CC062" w14:textId="77777777" w:rsidR="00B21475" w:rsidRDefault="00B21475"/>
  </w:endnote>
  <w:endnote w:type="continuationSeparator" w:id="0">
    <w:p w14:paraId="47547668" w14:textId="77777777" w:rsidR="00B21475" w:rsidRDefault="00B21475">
      <w:r>
        <w:continuationSeparator/>
      </w:r>
    </w:p>
    <w:p w14:paraId="0E4F47C7" w14:textId="77777777" w:rsidR="00B21475" w:rsidRDefault="00B21475"/>
  </w:endnote>
  <w:endnote w:type="continuationNotice" w:id="1">
    <w:p w14:paraId="09939E3F" w14:textId="77777777" w:rsidR="00B21475" w:rsidRDefault="00B21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42A1" w14:textId="77777777" w:rsidR="00B21475" w:rsidRDefault="00B21475">
      <w:r>
        <w:separator/>
      </w:r>
    </w:p>
    <w:p w14:paraId="057D17EC" w14:textId="77777777" w:rsidR="00B21475" w:rsidRDefault="00B21475"/>
  </w:footnote>
  <w:footnote w:type="continuationSeparator" w:id="0">
    <w:p w14:paraId="70AAA0A1" w14:textId="77777777" w:rsidR="00B21475" w:rsidRDefault="00B21475">
      <w:r>
        <w:continuationSeparator/>
      </w:r>
    </w:p>
    <w:p w14:paraId="5CE14556" w14:textId="77777777" w:rsidR="00B21475" w:rsidRDefault="00B21475"/>
  </w:footnote>
  <w:footnote w:type="continuationNotice" w:id="1">
    <w:p w14:paraId="7D9289EF" w14:textId="77777777" w:rsidR="00B21475" w:rsidRDefault="00B21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1"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4"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69D4368C"/>
    <w:multiLevelType w:val="multilevel"/>
    <w:tmpl w:val="E3D0440C"/>
    <w:numStyleLink w:val="SchedofEvents-Numbered"/>
  </w:abstractNum>
  <w:abstractNum w:abstractNumId="21"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5"/>
  </w:num>
  <w:num w:numId="2" w16cid:durableId="611594492">
    <w:abstractNumId w:val="2"/>
  </w:num>
  <w:num w:numId="3" w16cid:durableId="1203978397">
    <w:abstractNumId w:val="6"/>
  </w:num>
  <w:num w:numId="4" w16cid:durableId="1272663380">
    <w:abstractNumId w:val="20"/>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3"/>
  </w:num>
  <w:num w:numId="6" w16cid:durableId="1130055890">
    <w:abstractNumId w:val="22"/>
  </w:num>
  <w:num w:numId="7" w16cid:durableId="1357004718">
    <w:abstractNumId w:val="22"/>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22"/>
  </w:num>
  <w:num w:numId="9" w16cid:durableId="1300460346">
    <w:abstractNumId w:val="22"/>
  </w:num>
  <w:num w:numId="10" w16cid:durableId="1162281403">
    <w:abstractNumId w:val="22"/>
  </w:num>
  <w:num w:numId="11" w16cid:durableId="1735930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22"/>
  </w:num>
  <w:num w:numId="15" w16cid:durableId="87623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22"/>
  </w:num>
  <w:num w:numId="17" w16cid:durableId="73286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9"/>
  </w:num>
  <w:num w:numId="20" w16cid:durableId="1650985563">
    <w:abstractNumId w:val="16"/>
  </w:num>
  <w:num w:numId="21" w16cid:durableId="1081374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14"/>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14"/>
  </w:num>
  <w:num w:numId="26" w16cid:durableId="637807704">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7"/>
  </w:num>
  <w:num w:numId="28" w16cid:durableId="2060783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22"/>
  </w:num>
  <w:num w:numId="31" w16cid:durableId="1213686883">
    <w:abstractNumId w:val="22"/>
  </w:num>
  <w:num w:numId="32" w16cid:durableId="57868894">
    <w:abstractNumId w:val="22"/>
  </w:num>
  <w:num w:numId="33" w16cid:durableId="1885024561">
    <w:abstractNumId w:val="22"/>
  </w:num>
  <w:num w:numId="34" w16cid:durableId="1310748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11"/>
  </w:num>
  <w:num w:numId="36" w16cid:durableId="1092626057">
    <w:abstractNumId w:val="0"/>
  </w:num>
  <w:num w:numId="37" w16cid:durableId="1392385496">
    <w:abstractNumId w:val="23"/>
  </w:num>
  <w:num w:numId="38" w16cid:durableId="193005671">
    <w:abstractNumId w:val="13"/>
  </w:num>
  <w:num w:numId="39" w16cid:durableId="763186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1"/>
  </w:num>
  <w:num w:numId="41" w16cid:durableId="971716785">
    <w:abstractNumId w:val="22"/>
  </w:num>
  <w:num w:numId="42" w16cid:durableId="1927113483">
    <w:abstractNumId w:val="22"/>
  </w:num>
  <w:num w:numId="43" w16cid:durableId="59643897">
    <w:abstractNumId w:val="22"/>
  </w:num>
  <w:num w:numId="44" w16cid:durableId="1856336236">
    <w:abstractNumId w:val="22"/>
  </w:num>
  <w:num w:numId="45" w16cid:durableId="1194540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18"/>
  </w:num>
  <w:num w:numId="47" w16cid:durableId="869537020">
    <w:abstractNumId w:val="19"/>
  </w:num>
  <w:num w:numId="48" w16cid:durableId="206906341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6F9"/>
    <w:rsid w:val="0000238D"/>
    <w:rsid w:val="00003B2A"/>
    <w:rsid w:val="000052B0"/>
    <w:rsid w:val="0000747D"/>
    <w:rsid w:val="000075D1"/>
    <w:rsid w:val="0001010E"/>
    <w:rsid w:val="000110E1"/>
    <w:rsid w:val="000152CA"/>
    <w:rsid w:val="0001543D"/>
    <w:rsid w:val="00015BCB"/>
    <w:rsid w:val="0001604B"/>
    <w:rsid w:val="00016575"/>
    <w:rsid w:val="0001657E"/>
    <w:rsid w:val="000206D9"/>
    <w:rsid w:val="00020A4A"/>
    <w:rsid w:val="000215E4"/>
    <w:rsid w:val="0002181B"/>
    <w:rsid w:val="00021E10"/>
    <w:rsid w:val="0002200A"/>
    <w:rsid w:val="00022944"/>
    <w:rsid w:val="00023118"/>
    <w:rsid w:val="00024A1C"/>
    <w:rsid w:val="0002627A"/>
    <w:rsid w:val="00026C6D"/>
    <w:rsid w:val="0002713C"/>
    <w:rsid w:val="00031433"/>
    <w:rsid w:val="000315A6"/>
    <w:rsid w:val="00032E08"/>
    <w:rsid w:val="00033666"/>
    <w:rsid w:val="0003369B"/>
    <w:rsid w:val="00036703"/>
    <w:rsid w:val="00036854"/>
    <w:rsid w:val="000368BD"/>
    <w:rsid w:val="0003710D"/>
    <w:rsid w:val="00040363"/>
    <w:rsid w:val="00040F93"/>
    <w:rsid w:val="00040FFA"/>
    <w:rsid w:val="000431B0"/>
    <w:rsid w:val="00045716"/>
    <w:rsid w:val="00045ECC"/>
    <w:rsid w:val="00046926"/>
    <w:rsid w:val="00052EEE"/>
    <w:rsid w:val="00052FD0"/>
    <w:rsid w:val="000536B8"/>
    <w:rsid w:val="0005592D"/>
    <w:rsid w:val="00057755"/>
    <w:rsid w:val="00057972"/>
    <w:rsid w:val="00060807"/>
    <w:rsid w:val="00061052"/>
    <w:rsid w:val="000618B4"/>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18BE"/>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3AF3"/>
    <w:rsid w:val="00105902"/>
    <w:rsid w:val="00105CDA"/>
    <w:rsid w:val="001067E8"/>
    <w:rsid w:val="00110370"/>
    <w:rsid w:val="00110506"/>
    <w:rsid w:val="0011236B"/>
    <w:rsid w:val="001128DF"/>
    <w:rsid w:val="001131DA"/>
    <w:rsid w:val="001138C0"/>
    <w:rsid w:val="0011484C"/>
    <w:rsid w:val="00114B37"/>
    <w:rsid w:val="00115B98"/>
    <w:rsid w:val="0011727A"/>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374AA"/>
    <w:rsid w:val="00140834"/>
    <w:rsid w:val="00140C5D"/>
    <w:rsid w:val="00141692"/>
    <w:rsid w:val="001416E1"/>
    <w:rsid w:val="00141907"/>
    <w:rsid w:val="00141F33"/>
    <w:rsid w:val="00142646"/>
    <w:rsid w:val="00142AFA"/>
    <w:rsid w:val="00143D07"/>
    <w:rsid w:val="00146B80"/>
    <w:rsid w:val="001472F7"/>
    <w:rsid w:val="00147889"/>
    <w:rsid w:val="001504A4"/>
    <w:rsid w:val="00150C6E"/>
    <w:rsid w:val="00152638"/>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10F1"/>
    <w:rsid w:val="001714C8"/>
    <w:rsid w:val="00171943"/>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814"/>
    <w:rsid w:val="0018046F"/>
    <w:rsid w:val="001816BC"/>
    <w:rsid w:val="00181E08"/>
    <w:rsid w:val="00182091"/>
    <w:rsid w:val="00182367"/>
    <w:rsid w:val="00182C6E"/>
    <w:rsid w:val="00182FDB"/>
    <w:rsid w:val="00183511"/>
    <w:rsid w:val="00183D6D"/>
    <w:rsid w:val="001843EC"/>
    <w:rsid w:val="00185079"/>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A0863"/>
    <w:rsid w:val="001A093B"/>
    <w:rsid w:val="001A0D10"/>
    <w:rsid w:val="001A3CBF"/>
    <w:rsid w:val="001A4D1A"/>
    <w:rsid w:val="001A5073"/>
    <w:rsid w:val="001A5517"/>
    <w:rsid w:val="001A562A"/>
    <w:rsid w:val="001A5B56"/>
    <w:rsid w:val="001A642F"/>
    <w:rsid w:val="001A7177"/>
    <w:rsid w:val="001A75E3"/>
    <w:rsid w:val="001A7D97"/>
    <w:rsid w:val="001A7FA7"/>
    <w:rsid w:val="001B02A5"/>
    <w:rsid w:val="001B13D4"/>
    <w:rsid w:val="001B19A9"/>
    <w:rsid w:val="001B1D04"/>
    <w:rsid w:val="001B1FF0"/>
    <w:rsid w:val="001B3764"/>
    <w:rsid w:val="001B3B6B"/>
    <w:rsid w:val="001B4BF2"/>
    <w:rsid w:val="001B54BF"/>
    <w:rsid w:val="001B6080"/>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AF8"/>
    <w:rsid w:val="001F6B8C"/>
    <w:rsid w:val="002001F1"/>
    <w:rsid w:val="002009D8"/>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2CBB"/>
    <w:rsid w:val="002330E3"/>
    <w:rsid w:val="00233D5C"/>
    <w:rsid w:val="00233F44"/>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56EC"/>
    <w:rsid w:val="002578A9"/>
    <w:rsid w:val="00257959"/>
    <w:rsid w:val="002606F2"/>
    <w:rsid w:val="00260899"/>
    <w:rsid w:val="00260C9E"/>
    <w:rsid w:val="00261246"/>
    <w:rsid w:val="00262939"/>
    <w:rsid w:val="00262BA4"/>
    <w:rsid w:val="00263459"/>
    <w:rsid w:val="00263D15"/>
    <w:rsid w:val="00264BF9"/>
    <w:rsid w:val="0026562D"/>
    <w:rsid w:val="0026658C"/>
    <w:rsid w:val="00266C2E"/>
    <w:rsid w:val="002671E7"/>
    <w:rsid w:val="002708BF"/>
    <w:rsid w:val="00270E1F"/>
    <w:rsid w:val="0027268A"/>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B54"/>
    <w:rsid w:val="00293818"/>
    <w:rsid w:val="0029430C"/>
    <w:rsid w:val="00294861"/>
    <w:rsid w:val="00294A2D"/>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2E20"/>
    <w:rsid w:val="002C3E83"/>
    <w:rsid w:val="002C40C7"/>
    <w:rsid w:val="002C415E"/>
    <w:rsid w:val="002C556F"/>
    <w:rsid w:val="002C69E6"/>
    <w:rsid w:val="002D09E5"/>
    <w:rsid w:val="002D0B61"/>
    <w:rsid w:val="002D0D87"/>
    <w:rsid w:val="002D1F5F"/>
    <w:rsid w:val="002D1F6B"/>
    <w:rsid w:val="002D45C4"/>
    <w:rsid w:val="002D4C26"/>
    <w:rsid w:val="002D4F30"/>
    <w:rsid w:val="002D5034"/>
    <w:rsid w:val="002D6AC5"/>
    <w:rsid w:val="002D7922"/>
    <w:rsid w:val="002D7938"/>
    <w:rsid w:val="002D7BCB"/>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1ECE"/>
    <w:rsid w:val="002F2441"/>
    <w:rsid w:val="002F3155"/>
    <w:rsid w:val="002F3702"/>
    <w:rsid w:val="002F4C27"/>
    <w:rsid w:val="002F590F"/>
    <w:rsid w:val="002F6D79"/>
    <w:rsid w:val="002F7A20"/>
    <w:rsid w:val="00300B36"/>
    <w:rsid w:val="00301B85"/>
    <w:rsid w:val="003043E6"/>
    <w:rsid w:val="00304401"/>
    <w:rsid w:val="003044A0"/>
    <w:rsid w:val="0030470A"/>
    <w:rsid w:val="00304934"/>
    <w:rsid w:val="00304E46"/>
    <w:rsid w:val="00305086"/>
    <w:rsid w:val="00305FE4"/>
    <w:rsid w:val="00310A8D"/>
    <w:rsid w:val="0031173E"/>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45DCA"/>
    <w:rsid w:val="0035103E"/>
    <w:rsid w:val="0035115B"/>
    <w:rsid w:val="003513D3"/>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0D85"/>
    <w:rsid w:val="00381113"/>
    <w:rsid w:val="00384239"/>
    <w:rsid w:val="00385326"/>
    <w:rsid w:val="00385B68"/>
    <w:rsid w:val="00386A9F"/>
    <w:rsid w:val="003871D6"/>
    <w:rsid w:val="00387752"/>
    <w:rsid w:val="00390450"/>
    <w:rsid w:val="00390930"/>
    <w:rsid w:val="00391AF3"/>
    <w:rsid w:val="00392248"/>
    <w:rsid w:val="003932A4"/>
    <w:rsid w:val="003933D4"/>
    <w:rsid w:val="00393550"/>
    <w:rsid w:val="00394E58"/>
    <w:rsid w:val="00395D4F"/>
    <w:rsid w:val="00395D99"/>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A745B"/>
    <w:rsid w:val="003B0A9A"/>
    <w:rsid w:val="003B0DE5"/>
    <w:rsid w:val="003B1969"/>
    <w:rsid w:val="003B26EF"/>
    <w:rsid w:val="003B2CFB"/>
    <w:rsid w:val="003B2D5C"/>
    <w:rsid w:val="003B2DD4"/>
    <w:rsid w:val="003B34BF"/>
    <w:rsid w:val="003B352B"/>
    <w:rsid w:val="003B4EA6"/>
    <w:rsid w:val="003B64FD"/>
    <w:rsid w:val="003B7730"/>
    <w:rsid w:val="003B7F93"/>
    <w:rsid w:val="003C0154"/>
    <w:rsid w:val="003C0B46"/>
    <w:rsid w:val="003C0B4B"/>
    <w:rsid w:val="003C13E2"/>
    <w:rsid w:val="003C1BF9"/>
    <w:rsid w:val="003C24D3"/>
    <w:rsid w:val="003C2D35"/>
    <w:rsid w:val="003C7D3C"/>
    <w:rsid w:val="003D0DF2"/>
    <w:rsid w:val="003D1CCC"/>
    <w:rsid w:val="003D23EB"/>
    <w:rsid w:val="003D2CE0"/>
    <w:rsid w:val="003D4DA1"/>
    <w:rsid w:val="003D5010"/>
    <w:rsid w:val="003D5D60"/>
    <w:rsid w:val="003D79B6"/>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674C"/>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0100"/>
    <w:rsid w:val="0042188A"/>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358"/>
    <w:rsid w:val="0045147F"/>
    <w:rsid w:val="00452435"/>
    <w:rsid w:val="0045419A"/>
    <w:rsid w:val="00454CC9"/>
    <w:rsid w:val="004562F3"/>
    <w:rsid w:val="004567C0"/>
    <w:rsid w:val="00456C80"/>
    <w:rsid w:val="00460BDE"/>
    <w:rsid w:val="00461414"/>
    <w:rsid w:val="00461688"/>
    <w:rsid w:val="004622EB"/>
    <w:rsid w:val="004627D6"/>
    <w:rsid w:val="00464795"/>
    <w:rsid w:val="004649B4"/>
    <w:rsid w:val="00465491"/>
    <w:rsid w:val="0046641A"/>
    <w:rsid w:val="004666F8"/>
    <w:rsid w:val="00471AE6"/>
    <w:rsid w:val="00471DFA"/>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2A60"/>
    <w:rsid w:val="004D324C"/>
    <w:rsid w:val="004D35C6"/>
    <w:rsid w:val="004D3992"/>
    <w:rsid w:val="004D4200"/>
    <w:rsid w:val="004D5565"/>
    <w:rsid w:val="004D66DF"/>
    <w:rsid w:val="004D6AE2"/>
    <w:rsid w:val="004D6DDF"/>
    <w:rsid w:val="004D6E05"/>
    <w:rsid w:val="004E11B1"/>
    <w:rsid w:val="004E179E"/>
    <w:rsid w:val="004E366E"/>
    <w:rsid w:val="004E6057"/>
    <w:rsid w:val="004E6E2C"/>
    <w:rsid w:val="004F0186"/>
    <w:rsid w:val="004F0C71"/>
    <w:rsid w:val="004F1304"/>
    <w:rsid w:val="004F2F0B"/>
    <w:rsid w:val="004F2F42"/>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6E2B"/>
    <w:rsid w:val="0055759E"/>
    <w:rsid w:val="00560BB6"/>
    <w:rsid w:val="00561E4A"/>
    <w:rsid w:val="00562759"/>
    <w:rsid w:val="00562966"/>
    <w:rsid w:val="00563A02"/>
    <w:rsid w:val="00563D07"/>
    <w:rsid w:val="0056539E"/>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8531A"/>
    <w:rsid w:val="0059043C"/>
    <w:rsid w:val="00590781"/>
    <w:rsid w:val="00591786"/>
    <w:rsid w:val="0059201D"/>
    <w:rsid w:val="0059227C"/>
    <w:rsid w:val="00593AD9"/>
    <w:rsid w:val="005943E8"/>
    <w:rsid w:val="00595F99"/>
    <w:rsid w:val="005A0977"/>
    <w:rsid w:val="005A0A1E"/>
    <w:rsid w:val="005A1DFA"/>
    <w:rsid w:val="005A3AFC"/>
    <w:rsid w:val="005A4717"/>
    <w:rsid w:val="005A51D8"/>
    <w:rsid w:val="005A63BD"/>
    <w:rsid w:val="005A69D8"/>
    <w:rsid w:val="005B004D"/>
    <w:rsid w:val="005B0D32"/>
    <w:rsid w:val="005B10B2"/>
    <w:rsid w:val="005B146C"/>
    <w:rsid w:val="005B1AC5"/>
    <w:rsid w:val="005B2407"/>
    <w:rsid w:val="005B3780"/>
    <w:rsid w:val="005B5726"/>
    <w:rsid w:val="005B6208"/>
    <w:rsid w:val="005B6EC4"/>
    <w:rsid w:val="005B753C"/>
    <w:rsid w:val="005B75D8"/>
    <w:rsid w:val="005B7719"/>
    <w:rsid w:val="005B7A65"/>
    <w:rsid w:val="005B7DF6"/>
    <w:rsid w:val="005C1AC9"/>
    <w:rsid w:val="005C1CEF"/>
    <w:rsid w:val="005C257E"/>
    <w:rsid w:val="005C363F"/>
    <w:rsid w:val="005C42BE"/>
    <w:rsid w:val="005C465A"/>
    <w:rsid w:val="005C5531"/>
    <w:rsid w:val="005C63EE"/>
    <w:rsid w:val="005D0CB5"/>
    <w:rsid w:val="005D0E19"/>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CF0"/>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BBE"/>
    <w:rsid w:val="00610DA7"/>
    <w:rsid w:val="00611FEF"/>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2703"/>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8E5"/>
    <w:rsid w:val="00674409"/>
    <w:rsid w:val="00674838"/>
    <w:rsid w:val="006751B8"/>
    <w:rsid w:val="006753E5"/>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493"/>
    <w:rsid w:val="00692522"/>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A7F01"/>
    <w:rsid w:val="006B0452"/>
    <w:rsid w:val="006B05EA"/>
    <w:rsid w:val="006B074F"/>
    <w:rsid w:val="006B25D8"/>
    <w:rsid w:val="006B2C2D"/>
    <w:rsid w:val="006B3573"/>
    <w:rsid w:val="006B3848"/>
    <w:rsid w:val="006B66DC"/>
    <w:rsid w:val="006B741F"/>
    <w:rsid w:val="006B75DA"/>
    <w:rsid w:val="006B7F92"/>
    <w:rsid w:val="006C06F4"/>
    <w:rsid w:val="006C281F"/>
    <w:rsid w:val="006C451B"/>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603B"/>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6E2"/>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9E8"/>
    <w:rsid w:val="00770B29"/>
    <w:rsid w:val="00770E61"/>
    <w:rsid w:val="0077207D"/>
    <w:rsid w:val="00772117"/>
    <w:rsid w:val="00772580"/>
    <w:rsid w:val="00773615"/>
    <w:rsid w:val="00773C2D"/>
    <w:rsid w:val="00774CD6"/>
    <w:rsid w:val="00775193"/>
    <w:rsid w:val="007763FA"/>
    <w:rsid w:val="00776920"/>
    <w:rsid w:val="007815E7"/>
    <w:rsid w:val="00781B8C"/>
    <w:rsid w:val="00782866"/>
    <w:rsid w:val="0078370E"/>
    <w:rsid w:val="0078398F"/>
    <w:rsid w:val="00783FEB"/>
    <w:rsid w:val="00784479"/>
    <w:rsid w:val="00784607"/>
    <w:rsid w:val="007848E9"/>
    <w:rsid w:val="0078516C"/>
    <w:rsid w:val="007876FD"/>
    <w:rsid w:val="00787E34"/>
    <w:rsid w:val="00791FEB"/>
    <w:rsid w:val="0079309E"/>
    <w:rsid w:val="00793333"/>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C0F"/>
    <w:rsid w:val="007C3F46"/>
    <w:rsid w:val="007C4216"/>
    <w:rsid w:val="007C48C4"/>
    <w:rsid w:val="007C4C17"/>
    <w:rsid w:val="007C503C"/>
    <w:rsid w:val="007C52E2"/>
    <w:rsid w:val="007C62C6"/>
    <w:rsid w:val="007C666A"/>
    <w:rsid w:val="007C7D1E"/>
    <w:rsid w:val="007D0965"/>
    <w:rsid w:val="007D19D9"/>
    <w:rsid w:val="007D2626"/>
    <w:rsid w:val="007D3125"/>
    <w:rsid w:val="007D33CC"/>
    <w:rsid w:val="007D4070"/>
    <w:rsid w:val="007D4CFB"/>
    <w:rsid w:val="007D5475"/>
    <w:rsid w:val="007D5F50"/>
    <w:rsid w:val="007D6D23"/>
    <w:rsid w:val="007D7E2F"/>
    <w:rsid w:val="007D7FE4"/>
    <w:rsid w:val="007E1627"/>
    <w:rsid w:val="007E1A90"/>
    <w:rsid w:val="007E1D1B"/>
    <w:rsid w:val="007E1E10"/>
    <w:rsid w:val="007E2D7B"/>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0B5"/>
    <w:rsid w:val="008062DC"/>
    <w:rsid w:val="00806323"/>
    <w:rsid w:val="008107BE"/>
    <w:rsid w:val="008121CD"/>
    <w:rsid w:val="00812E6E"/>
    <w:rsid w:val="00816F35"/>
    <w:rsid w:val="0081705D"/>
    <w:rsid w:val="00820948"/>
    <w:rsid w:val="0082101A"/>
    <w:rsid w:val="00821B79"/>
    <w:rsid w:val="00821D10"/>
    <w:rsid w:val="00821F77"/>
    <w:rsid w:val="0082254B"/>
    <w:rsid w:val="00822F55"/>
    <w:rsid w:val="00823B64"/>
    <w:rsid w:val="00825220"/>
    <w:rsid w:val="00825D8C"/>
    <w:rsid w:val="008264BD"/>
    <w:rsid w:val="008265F4"/>
    <w:rsid w:val="00830128"/>
    <w:rsid w:val="008314BD"/>
    <w:rsid w:val="00832483"/>
    <w:rsid w:val="00832A62"/>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3E83"/>
    <w:rsid w:val="008447E2"/>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37D"/>
    <w:rsid w:val="008642CD"/>
    <w:rsid w:val="00865274"/>
    <w:rsid w:val="00866317"/>
    <w:rsid w:val="0086674F"/>
    <w:rsid w:val="008676C1"/>
    <w:rsid w:val="008678C7"/>
    <w:rsid w:val="0087103F"/>
    <w:rsid w:val="008712CB"/>
    <w:rsid w:val="00872349"/>
    <w:rsid w:val="00873331"/>
    <w:rsid w:val="0087391C"/>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23D8"/>
    <w:rsid w:val="008D5E55"/>
    <w:rsid w:val="008D6867"/>
    <w:rsid w:val="008D6DC0"/>
    <w:rsid w:val="008D7E32"/>
    <w:rsid w:val="008E1AD8"/>
    <w:rsid w:val="008E1D23"/>
    <w:rsid w:val="008E1EF7"/>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3AC4"/>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2F64"/>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4DC6"/>
    <w:rsid w:val="00946FC9"/>
    <w:rsid w:val="00947C31"/>
    <w:rsid w:val="00950A69"/>
    <w:rsid w:val="00951FE1"/>
    <w:rsid w:val="0095333B"/>
    <w:rsid w:val="00953CE7"/>
    <w:rsid w:val="00953DFD"/>
    <w:rsid w:val="00954FF6"/>
    <w:rsid w:val="00955590"/>
    <w:rsid w:val="00955A21"/>
    <w:rsid w:val="00955DE3"/>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4923"/>
    <w:rsid w:val="00997DE7"/>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2F92"/>
    <w:rsid w:val="009D3329"/>
    <w:rsid w:val="009D443E"/>
    <w:rsid w:val="009D6183"/>
    <w:rsid w:val="009D790C"/>
    <w:rsid w:val="009D7E41"/>
    <w:rsid w:val="009E63BD"/>
    <w:rsid w:val="009E6591"/>
    <w:rsid w:val="009E69D4"/>
    <w:rsid w:val="009E69EE"/>
    <w:rsid w:val="009E71EB"/>
    <w:rsid w:val="009F1D0E"/>
    <w:rsid w:val="009F27F9"/>
    <w:rsid w:val="009F2805"/>
    <w:rsid w:val="009F2E87"/>
    <w:rsid w:val="009F3E8F"/>
    <w:rsid w:val="009F4631"/>
    <w:rsid w:val="009F51CF"/>
    <w:rsid w:val="009F5257"/>
    <w:rsid w:val="009F6748"/>
    <w:rsid w:val="009F6B22"/>
    <w:rsid w:val="009F77CC"/>
    <w:rsid w:val="00A00B0B"/>
    <w:rsid w:val="00A0142F"/>
    <w:rsid w:val="00A017CB"/>
    <w:rsid w:val="00A031DE"/>
    <w:rsid w:val="00A036AA"/>
    <w:rsid w:val="00A047E6"/>
    <w:rsid w:val="00A05DC4"/>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4D8"/>
    <w:rsid w:val="00A472BB"/>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D5F"/>
    <w:rsid w:val="00A64686"/>
    <w:rsid w:val="00A658BD"/>
    <w:rsid w:val="00A70E93"/>
    <w:rsid w:val="00A70EE3"/>
    <w:rsid w:val="00A714E0"/>
    <w:rsid w:val="00A71522"/>
    <w:rsid w:val="00A73E67"/>
    <w:rsid w:val="00A74552"/>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0AC"/>
    <w:rsid w:val="00AD25A3"/>
    <w:rsid w:val="00AD3B8A"/>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108"/>
    <w:rsid w:val="00AF092E"/>
    <w:rsid w:val="00AF15A2"/>
    <w:rsid w:val="00AF21C2"/>
    <w:rsid w:val="00AF3EA2"/>
    <w:rsid w:val="00AF4CA0"/>
    <w:rsid w:val="00AF4FEA"/>
    <w:rsid w:val="00AF51D3"/>
    <w:rsid w:val="00AF77C5"/>
    <w:rsid w:val="00B00305"/>
    <w:rsid w:val="00B0068D"/>
    <w:rsid w:val="00B01988"/>
    <w:rsid w:val="00B0251B"/>
    <w:rsid w:val="00B0747D"/>
    <w:rsid w:val="00B11BC2"/>
    <w:rsid w:val="00B12FF6"/>
    <w:rsid w:val="00B131E3"/>
    <w:rsid w:val="00B13354"/>
    <w:rsid w:val="00B15C09"/>
    <w:rsid w:val="00B16559"/>
    <w:rsid w:val="00B16780"/>
    <w:rsid w:val="00B177AF"/>
    <w:rsid w:val="00B17DE8"/>
    <w:rsid w:val="00B17F43"/>
    <w:rsid w:val="00B20567"/>
    <w:rsid w:val="00B20EAD"/>
    <w:rsid w:val="00B211FC"/>
    <w:rsid w:val="00B21475"/>
    <w:rsid w:val="00B215E2"/>
    <w:rsid w:val="00B23409"/>
    <w:rsid w:val="00B261C4"/>
    <w:rsid w:val="00B265B2"/>
    <w:rsid w:val="00B2694A"/>
    <w:rsid w:val="00B270AE"/>
    <w:rsid w:val="00B30066"/>
    <w:rsid w:val="00B30770"/>
    <w:rsid w:val="00B30C4B"/>
    <w:rsid w:val="00B31348"/>
    <w:rsid w:val="00B33C52"/>
    <w:rsid w:val="00B372CC"/>
    <w:rsid w:val="00B3750C"/>
    <w:rsid w:val="00B377DC"/>
    <w:rsid w:val="00B419D3"/>
    <w:rsid w:val="00B425CA"/>
    <w:rsid w:val="00B42632"/>
    <w:rsid w:val="00B427A2"/>
    <w:rsid w:val="00B428F0"/>
    <w:rsid w:val="00B435A4"/>
    <w:rsid w:val="00B44001"/>
    <w:rsid w:val="00B44C3B"/>
    <w:rsid w:val="00B456B7"/>
    <w:rsid w:val="00B458C1"/>
    <w:rsid w:val="00B45BD6"/>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863"/>
    <w:rsid w:val="00B56EF0"/>
    <w:rsid w:val="00B60364"/>
    <w:rsid w:val="00B612F4"/>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D4B"/>
    <w:rsid w:val="00B82EC9"/>
    <w:rsid w:val="00B83438"/>
    <w:rsid w:val="00B83AD4"/>
    <w:rsid w:val="00B84393"/>
    <w:rsid w:val="00B86EA5"/>
    <w:rsid w:val="00B91094"/>
    <w:rsid w:val="00B9147A"/>
    <w:rsid w:val="00B91FD3"/>
    <w:rsid w:val="00B9414A"/>
    <w:rsid w:val="00B9466D"/>
    <w:rsid w:val="00B95640"/>
    <w:rsid w:val="00B97DDC"/>
    <w:rsid w:val="00BA0D3A"/>
    <w:rsid w:val="00BA1407"/>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0923"/>
    <w:rsid w:val="00BC2F52"/>
    <w:rsid w:val="00BC4F4B"/>
    <w:rsid w:val="00BC554B"/>
    <w:rsid w:val="00BC6D32"/>
    <w:rsid w:val="00BC7C8C"/>
    <w:rsid w:val="00BD0469"/>
    <w:rsid w:val="00BD0758"/>
    <w:rsid w:val="00BD0B89"/>
    <w:rsid w:val="00BD257B"/>
    <w:rsid w:val="00BD2D29"/>
    <w:rsid w:val="00BD354B"/>
    <w:rsid w:val="00BD3CFF"/>
    <w:rsid w:val="00BD4D34"/>
    <w:rsid w:val="00BD6356"/>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917"/>
    <w:rsid w:val="00BF2B32"/>
    <w:rsid w:val="00BF4FA5"/>
    <w:rsid w:val="00BF5388"/>
    <w:rsid w:val="00BF567E"/>
    <w:rsid w:val="00BF5892"/>
    <w:rsid w:val="00BF7883"/>
    <w:rsid w:val="00BF799D"/>
    <w:rsid w:val="00BF7FE6"/>
    <w:rsid w:val="00C00159"/>
    <w:rsid w:val="00C0165A"/>
    <w:rsid w:val="00C02472"/>
    <w:rsid w:val="00C03949"/>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A37"/>
    <w:rsid w:val="00C31C3A"/>
    <w:rsid w:val="00C32A9D"/>
    <w:rsid w:val="00C34367"/>
    <w:rsid w:val="00C34D78"/>
    <w:rsid w:val="00C34FCC"/>
    <w:rsid w:val="00C363F6"/>
    <w:rsid w:val="00C3654B"/>
    <w:rsid w:val="00C372F2"/>
    <w:rsid w:val="00C37875"/>
    <w:rsid w:val="00C37C51"/>
    <w:rsid w:val="00C41025"/>
    <w:rsid w:val="00C41167"/>
    <w:rsid w:val="00C415F7"/>
    <w:rsid w:val="00C41E34"/>
    <w:rsid w:val="00C42724"/>
    <w:rsid w:val="00C436E1"/>
    <w:rsid w:val="00C45010"/>
    <w:rsid w:val="00C455E7"/>
    <w:rsid w:val="00C4584A"/>
    <w:rsid w:val="00C47335"/>
    <w:rsid w:val="00C47768"/>
    <w:rsid w:val="00C5005F"/>
    <w:rsid w:val="00C503C4"/>
    <w:rsid w:val="00C50718"/>
    <w:rsid w:val="00C5160F"/>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7322"/>
    <w:rsid w:val="00C87368"/>
    <w:rsid w:val="00C879F8"/>
    <w:rsid w:val="00C90403"/>
    <w:rsid w:val="00C92048"/>
    <w:rsid w:val="00C93186"/>
    <w:rsid w:val="00C94099"/>
    <w:rsid w:val="00C9417B"/>
    <w:rsid w:val="00C9478E"/>
    <w:rsid w:val="00C96D57"/>
    <w:rsid w:val="00C97231"/>
    <w:rsid w:val="00C97ACC"/>
    <w:rsid w:val="00C97CA9"/>
    <w:rsid w:val="00CA126F"/>
    <w:rsid w:val="00CA1C96"/>
    <w:rsid w:val="00CA3877"/>
    <w:rsid w:val="00CA3926"/>
    <w:rsid w:val="00CA3A60"/>
    <w:rsid w:val="00CA3EB0"/>
    <w:rsid w:val="00CA476E"/>
    <w:rsid w:val="00CA605C"/>
    <w:rsid w:val="00CA6A37"/>
    <w:rsid w:val="00CA7BE6"/>
    <w:rsid w:val="00CA7DCA"/>
    <w:rsid w:val="00CB1DDD"/>
    <w:rsid w:val="00CB3E5D"/>
    <w:rsid w:val="00CB400C"/>
    <w:rsid w:val="00CB4BFF"/>
    <w:rsid w:val="00CB5591"/>
    <w:rsid w:val="00CB5A07"/>
    <w:rsid w:val="00CB6641"/>
    <w:rsid w:val="00CC05F1"/>
    <w:rsid w:val="00CC0D1D"/>
    <w:rsid w:val="00CC0DB5"/>
    <w:rsid w:val="00CC1754"/>
    <w:rsid w:val="00CC188D"/>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5FC5"/>
    <w:rsid w:val="00D06AF4"/>
    <w:rsid w:val="00D06EE6"/>
    <w:rsid w:val="00D10143"/>
    <w:rsid w:val="00D11098"/>
    <w:rsid w:val="00D114A6"/>
    <w:rsid w:val="00D11B9C"/>
    <w:rsid w:val="00D127EB"/>
    <w:rsid w:val="00D1562F"/>
    <w:rsid w:val="00D157BE"/>
    <w:rsid w:val="00D17461"/>
    <w:rsid w:val="00D17833"/>
    <w:rsid w:val="00D178D0"/>
    <w:rsid w:val="00D2006D"/>
    <w:rsid w:val="00D20690"/>
    <w:rsid w:val="00D209E5"/>
    <w:rsid w:val="00D20CD8"/>
    <w:rsid w:val="00D2209D"/>
    <w:rsid w:val="00D227D4"/>
    <w:rsid w:val="00D22AFD"/>
    <w:rsid w:val="00D23AAF"/>
    <w:rsid w:val="00D24514"/>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4F41"/>
    <w:rsid w:val="00D460EA"/>
    <w:rsid w:val="00D4725E"/>
    <w:rsid w:val="00D47728"/>
    <w:rsid w:val="00D47D45"/>
    <w:rsid w:val="00D51252"/>
    <w:rsid w:val="00D53335"/>
    <w:rsid w:val="00D55DC5"/>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16C"/>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50AF"/>
    <w:rsid w:val="00DB520A"/>
    <w:rsid w:val="00DB5DD1"/>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2FDD"/>
    <w:rsid w:val="00DE30B1"/>
    <w:rsid w:val="00DE47F6"/>
    <w:rsid w:val="00DE6412"/>
    <w:rsid w:val="00DE7199"/>
    <w:rsid w:val="00DF019C"/>
    <w:rsid w:val="00DF0621"/>
    <w:rsid w:val="00DF2319"/>
    <w:rsid w:val="00DF2FA3"/>
    <w:rsid w:val="00DF3F0F"/>
    <w:rsid w:val="00DF43C4"/>
    <w:rsid w:val="00DF476C"/>
    <w:rsid w:val="00DF59B7"/>
    <w:rsid w:val="00DF705B"/>
    <w:rsid w:val="00E001B8"/>
    <w:rsid w:val="00E009C6"/>
    <w:rsid w:val="00E00E35"/>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0570"/>
    <w:rsid w:val="00E131C7"/>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41841"/>
    <w:rsid w:val="00E432D9"/>
    <w:rsid w:val="00E4409F"/>
    <w:rsid w:val="00E443C1"/>
    <w:rsid w:val="00E451C3"/>
    <w:rsid w:val="00E4549C"/>
    <w:rsid w:val="00E4557C"/>
    <w:rsid w:val="00E45C71"/>
    <w:rsid w:val="00E46331"/>
    <w:rsid w:val="00E46A75"/>
    <w:rsid w:val="00E46F86"/>
    <w:rsid w:val="00E47AC5"/>
    <w:rsid w:val="00E5251C"/>
    <w:rsid w:val="00E526D0"/>
    <w:rsid w:val="00E54A94"/>
    <w:rsid w:val="00E55973"/>
    <w:rsid w:val="00E569E3"/>
    <w:rsid w:val="00E56F6F"/>
    <w:rsid w:val="00E6158F"/>
    <w:rsid w:val="00E617B6"/>
    <w:rsid w:val="00E620E4"/>
    <w:rsid w:val="00E62D71"/>
    <w:rsid w:val="00E62F2C"/>
    <w:rsid w:val="00E63517"/>
    <w:rsid w:val="00E63627"/>
    <w:rsid w:val="00E64879"/>
    <w:rsid w:val="00E65B0C"/>
    <w:rsid w:val="00E66C66"/>
    <w:rsid w:val="00E67146"/>
    <w:rsid w:val="00E70281"/>
    <w:rsid w:val="00E7040B"/>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867"/>
    <w:rsid w:val="00E826E8"/>
    <w:rsid w:val="00E82D2B"/>
    <w:rsid w:val="00E82F7B"/>
    <w:rsid w:val="00E837FD"/>
    <w:rsid w:val="00E847D1"/>
    <w:rsid w:val="00E84AB9"/>
    <w:rsid w:val="00E860CB"/>
    <w:rsid w:val="00E8637F"/>
    <w:rsid w:val="00E8793A"/>
    <w:rsid w:val="00E90271"/>
    <w:rsid w:val="00E918DF"/>
    <w:rsid w:val="00E938D8"/>
    <w:rsid w:val="00E93C88"/>
    <w:rsid w:val="00E94172"/>
    <w:rsid w:val="00E94404"/>
    <w:rsid w:val="00E96C2F"/>
    <w:rsid w:val="00E96E3E"/>
    <w:rsid w:val="00E96EFC"/>
    <w:rsid w:val="00E97AFD"/>
    <w:rsid w:val="00EA0F3C"/>
    <w:rsid w:val="00EA1DD3"/>
    <w:rsid w:val="00EA218B"/>
    <w:rsid w:val="00EA352C"/>
    <w:rsid w:val="00EA42AB"/>
    <w:rsid w:val="00EA6117"/>
    <w:rsid w:val="00EA6A90"/>
    <w:rsid w:val="00EA7294"/>
    <w:rsid w:val="00EA7DBA"/>
    <w:rsid w:val="00EB0501"/>
    <w:rsid w:val="00EB22B7"/>
    <w:rsid w:val="00EB2625"/>
    <w:rsid w:val="00EB29F3"/>
    <w:rsid w:val="00EB2CE9"/>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826"/>
    <w:rsid w:val="00ED1A13"/>
    <w:rsid w:val="00ED27D9"/>
    <w:rsid w:val="00ED3044"/>
    <w:rsid w:val="00ED306F"/>
    <w:rsid w:val="00ED40D7"/>
    <w:rsid w:val="00ED6A49"/>
    <w:rsid w:val="00ED7D29"/>
    <w:rsid w:val="00EE05C6"/>
    <w:rsid w:val="00EE0B0D"/>
    <w:rsid w:val="00EE0F0E"/>
    <w:rsid w:val="00EE1282"/>
    <w:rsid w:val="00EE146E"/>
    <w:rsid w:val="00EE251A"/>
    <w:rsid w:val="00EE2B7C"/>
    <w:rsid w:val="00EE3174"/>
    <w:rsid w:val="00EE33CF"/>
    <w:rsid w:val="00EE3EBB"/>
    <w:rsid w:val="00EE4574"/>
    <w:rsid w:val="00EE45E5"/>
    <w:rsid w:val="00EE4908"/>
    <w:rsid w:val="00EE539A"/>
    <w:rsid w:val="00EE5D04"/>
    <w:rsid w:val="00EF1190"/>
    <w:rsid w:val="00EF178E"/>
    <w:rsid w:val="00EF18E9"/>
    <w:rsid w:val="00EF1939"/>
    <w:rsid w:val="00EF19CE"/>
    <w:rsid w:val="00EF23A2"/>
    <w:rsid w:val="00EF2A3A"/>
    <w:rsid w:val="00EF5A47"/>
    <w:rsid w:val="00EF7C43"/>
    <w:rsid w:val="00EF7F0F"/>
    <w:rsid w:val="00F010A0"/>
    <w:rsid w:val="00F01CFC"/>
    <w:rsid w:val="00F02444"/>
    <w:rsid w:val="00F02D29"/>
    <w:rsid w:val="00F04E69"/>
    <w:rsid w:val="00F07058"/>
    <w:rsid w:val="00F0777D"/>
    <w:rsid w:val="00F077A3"/>
    <w:rsid w:val="00F07F77"/>
    <w:rsid w:val="00F10BDC"/>
    <w:rsid w:val="00F1184D"/>
    <w:rsid w:val="00F11E58"/>
    <w:rsid w:val="00F11EE3"/>
    <w:rsid w:val="00F13022"/>
    <w:rsid w:val="00F14C55"/>
    <w:rsid w:val="00F1586A"/>
    <w:rsid w:val="00F1609C"/>
    <w:rsid w:val="00F17C74"/>
    <w:rsid w:val="00F2011B"/>
    <w:rsid w:val="00F21106"/>
    <w:rsid w:val="00F216AB"/>
    <w:rsid w:val="00F21A2A"/>
    <w:rsid w:val="00F224BF"/>
    <w:rsid w:val="00F227F6"/>
    <w:rsid w:val="00F234D0"/>
    <w:rsid w:val="00F26063"/>
    <w:rsid w:val="00F2710B"/>
    <w:rsid w:val="00F274CA"/>
    <w:rsid w:val="00F27507"/>
    <w:rsid w:val="00F278D2"/>
    <w:rsid w:val="00F27DA0"/>
    <w:rsid w:val="00F307DF"/>
    <w:rsid w:val="00F3176F"/>
    <w:rsid w:val="00F32036"/>
    <w:rsid w:val="00F32130"/>
    <w:rsid w:val="00F3230F"/>
    <w:rsid w:val="00F33DB3"/>
    <w:rsid w:val="00F3582F"/>
    <w:rsid w:val="00F361F4"/>
    <w:rsid w:val="00F36447"/>
    <w:rsid w:val="00F367B6"/>
    <w:rsid w:val="00F37126"/>
    <w:rsid w:val="00F4032C"/>
    <w:rsid w:val="00F40919"/>
    <w:rsid w:val="00F410DC"/>
    <w:rsid w:val="00F41BC5"/>
    <w:rsid w:val="00F421FF"/>
    <w:rsid w:val="00F4399E"/>
    <w:rsid w:val="00F43FC3"/>
    <w:rsid w:val="00F442F4"/>
    <w:rsid w:val="00F44E15"/>
    <w:rsid w:val="00F471FF"/>
    <w:rsid w:val="00F47A66"/>
    <w:rsid w:val="00F529F9"/>
    <w:rsid w:val="00F53978"/>
    <w:rsid w:val="00F547FB"/>
    <w:rsid w:val="00F55B1D"/>
    <w:rsid w:val="00F56AFB"/>
    <w:rsid w:val="00F60E0C"/>
    <w:rsid w:val="00F61911"/>
    <w:rsid w:val="00F62974"/>
    <w:rsid w:val="00F6362D"/>
    <w:rsid w:val="00F64CBC"/>
    <w:rsid w:val="00F64E15"/>
    <w:rsid w:val="00F6573C"/>
    <w:rsid w:val="00F66041"/>
    <w:rsid w:val="00F66DD9"/>
    <w:rsid w:val="00F674B6"/>
    <w:rsid w:val="00F675AE"/>
    <w:rsid w:val="00F721E5"/>
    <w:rsid w:val="00F73921"/>
    <w:rsid w:val="00F7440B"/>
    <w:rsid w:val="00F7554F"/>
    <w:rsid w:val="00F756D6"/>
    <w:rsid w:val="00F75966"/>
    <w:rsid w:val="00F76D45"/>
    <w:rsid w:val="00F77741"/>
    <w:rsid w:val="00F80353"/>
    <w:rsid w:val="00F80F4A"/>
    <w:rsid w:val="00F81763"/>
    <w:rsid w:val="00F81A68"/>
    <w:rsid w:val="00F81BE9"/>
    <w:rsid w:val="00F82A10"/>
    <w:rsid w:val="00F82D38"/>
    <w:rsid w:val="00F834CF"/>
    <w:rsid w:val="00F83BC1"/>
    <w:rsid w:val="00F86490"/>
    <w:rsid w:val="00F877FD"/>
    <w:rsid w:val="00F90606"/>
    <w:rsid w:val="00F90C2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B7999"/>
    <w:rsid w:val="00FC0ED4"/>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0491569-1594-4FC1-85CA-A4F17AA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8faea63777f4413e87de2dcda5caa2a3"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das.nebraska.gov/materiel/bidopps.html" TargetMode="External"/><Relationship Id="rId25" Type="http://schemas.openxmlformats.org/officeDocument/2006/relationships/hyperlink" Target="mailto:Connie.heinrichs@nebraska.gov" TargetMode="External"/><Relationship Id="rId2" Type="http://schemas.openxmlformats.org/officeDocument/2006/relationships/numbering" Target="numbering.xml"/><Relationship Id="rId16" Type="http://schemas.openxmlformats.org/officeDocument/2006/relationships/hyperlink" Target="https://sonvideo.webex.com/sonvideo/j.php?MTID=m42e199fe4a239213b5b533c9e75464e0" TargetMode="Externa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NE_DAS_Materiel_Purchasing_Agency-SPB_Policy_23_07_Protest_Policy.pdf" TargetMode="External"/><Relationship Id="rId5" Type="http://schemas.openxmlformats.org/officeDocument/2006/relationships/webSettings" Target="webSettings.xml"/><Relationship Id="rId15" Type="http://schemas.openxmlformats.org/officeDocument/2006/relationships/hyperlink" Target="https://nebraska.sharefile.com/r-re7d1e16b8b0849c887095db539fef769" TargetMode="External"/><Relationship Id="rId23" Type="http://schemas.openxmlformats.org/officeDocument/2006/relationships/hyperlink" Target="https://das.nebraska.gov/materiel/bidopps.html"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64</TotalTime>
  <Pages>33</Pages>
  <Words>16747</Words>
  <Characters>98938</Characters>
  <Application>Microsoft Office Word</Application>
  <DocSecurity>0</DocSecurity>
  <Lines>824</Lines>
  <Paragraphs>230</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Heinrichs, Connie</cp:lastModifiedBy>
  <cp:revision>7</cp:revision>
  <cp:lastPrinted>2019-07-02T01:27:00Z</cp:lastPrinted>
  <dcterms:created xsi:type="dcterms:W3CDTF">2025-11-24T18:20:00Z</dcterms:created>
  <dcterms:modified xsi:type="dcterms:W3CDTF">2025-11-26T18:30:00Z</dcterms:modified>
</cp:coreProperties>
</file>